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FA" w:rsidRDefault="00F623FA" w:rsidP="00187F34">
      <w:pPr>
        <w:pStyle w:val="Style9"/>
        <w:widowControl/>
        <w:jc w:val="center"/>
        <w:rPr>
          <w:rStyle w:val="FontStyle22"/>
        </w:rPr>
      </w:pPr>
      <w:r>
        <w:rPr>
          <w:rStyle w:val="FontStyle22"/>
        </w:rPr>
        <w:t xml:space="preserve">МИНИСТЕРСТВО ОБРАЗОВАНИЯ И НАУКИ </w:t>
      </w:r>
    </w:p>
    <w:p w:rsidR="00F623FA" w:rsidRDefault="00F623FA" w:rsidP="006A73D2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</w:rPr>
        <w:t>РОССИЙСКОЙ ФЕДЕРАЦИИ</w:t>
      </w:r>
    </w:p>
    <w:p w:rsidR="00F623FA" w:rsidRDefault="00F623FA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F623FA" w:rsidRDefault="00F623FA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высшего образования</w:t>
      </w:r>
    </w:p>
    <w:p w:rsidR="00F623FA" w:rsidRDefault="00F623FA" w:rsidP="006A73D2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F623FA" w:rsidRDefault="00F623FA" w:rsidP="006A73D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F623FA" w:rsidRDefault="00F623FA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F623FA" w:rsidRDefault="00F623FA" w:rsidP="006A73D2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 w:rsidRPr="004A253A">
        <w:rPr>
          <w:rStyle w:val="FontStyle23"/>
          <w:b w:val="0"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21.5pt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2.95pt;z-index:251658240;mso-position-horizontal-relative:text;mso-position-vertical-relative:text" stroked="f">
            <v:textbox style="mso-next-textbox:#_x0000_s1026;mso-fit-shape-to-text:t">
              <w:txbxContent>
                <w:p w:rsidR="00F623FA" w:rsidRDefault="00F623FA" w:rsidP="006A73D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F623FA" w:rsidRDefault="00F623FA" w:rsidP="006A73D2">
      <w:pPr>
        <w:pStyle w:val="Style13"/>
        <w:widowControl/>
        <w:jc w:val="right"/>
        <w:rPr>
          <w:rStyle w:val="FontStyle23"/>
          <w:b w:val="0"/>
          <w:sz w:val="24"/>
        </w:rPr>
      </w:pPr>
    </w:p>
    <w:p w:rsidR="00F623FA" w:rsidRDefault="00F623FA" w:rsidP="006A73D2">
      <w:pPr>
        <w:pStyle w:val="Style13"/>
        <w:widowControl/>
        <w:jc w:val="center"/>
        <w:rPr>
          <w:rStyle w:val="FontStyle23"/>
          <w:b w:val="0"/>
          <w:bCs/>
          <w:sz w:val="24"/>
          <w:lang w:val="en-US"/>
        </w:rPr>
      </w:pPr>
    </w:p>
    <w:p w:rsidR="00F623FA" w:rsidRPr="006A73D2" w:rsidRDefault="00F623FA" w:rsidP="006A73D2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F623FA" w:rsidRPr="006A73D2" w:rsidRDefault="00F623FA" w:rsidP="006A73D2">
      <w:pPr>
        <w:pStyle w:val="Style11"/>
        <w:widowControl/>
        <w:jc w:val="center"/>
        <w:rPr>
          <w:rStyle w:val="FontStyle21"/>
          <w:b/>
          <w:sz w:val="24"/>
        </w:rPr>
      </w:pPr>
      <w:r w:rsidRPr="006A73D2">
        <w:rPr>
          <w:rStyle w:val="FontStyle21"/>
          <w:b/>
          <w:sz w:val="24"/>
        </w:rPr>
        <w:t xml:space="preserve">РАБОЧАЯ ПРОГРАММА </w:t>
      </w:r>
    </w:p>
    <w:p w:rsidR="00F623FA" w:rsidRPr="006A73D2" w:rsidRDefault="00F623FA" w:rsidP="006A73D2">
      <w:pPr>
        <w:pStyle w:val="Style11"/>
        <w:widowControl/>
        <w:ind w:firstLine="0"/>
        <w:jc w:val="center"/>
        <w:rPr>
          <w:rStyle w:val="FontStyle21"/>
          <w:sz w:val="24"/>
        </w:rPr>
      </w:pPr>
      <w:r>
        <w:rPr>
          <w:rStyle w:val="FontStyle21"/>
          <w:b/>
          <w:sz w:val="24"/>
        </w:rPr>
        <w:t>п</w:t>
      </w:r>
      <w:r w:rsidRPr="006A73D2">
        <w:rPr>
          <w:rStyle w:val="FontStyle21"/>
          <w:b/>
          <w:sz w:val="24"/>
        </w:rPr>
        <w:t>роизводственн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- педагогическ</w:t>
      </w:r>
      <w:r>
        <w:rPr>
          <w:rStyle w:val="FontStyle21"/>
          <w:b/>
          <w:sz w:val="24"/>
        </w:rPr>
        <w:t>ой</w:t>
      </w:r>
      <w:r w:rsidRPr="006A73D2">
        <w:rPr>
          <w:rStyle w:val="FontStyle21"/>
          <w:b/>
          <w:sz w:val="24"/>
        </w:rPr>
        <w:t xml:space="preserve"> практик</w:t>
      </w:r>
      <w:r>
        <w:rPr>
          <w:rStyle w:val="FontStyle21"/>
          <w:b/>
          <w:sz w:val="24"/>
        </w:rPr>
        <w:t>и</w:t>
      </w: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Направление подготовки (специальность)</w:t>
      </w: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u w:val="single"/>
        </w:rPr>
      </w:pPr>
      <w:r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u w:val="single"/>
        </w:rPr>
        <w:t>1</w:t>
      </w:r>
      <w:r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шифр</w:t>
      </w:r>
      <w:r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623FA" w:rsidRDefault="00F623FA" w:rsidP="006A73D2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F623FA" w:rsidRDefault="00F623FA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F623FA" w:rsidRDefault="00F623FA" w:rsidP="006A73D2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u w:val="single"/>
        </w:rPr>
        <w:t>Физическая культура</w:t>
      </w:r>
    </w:p>
    <w:p w:rsidR="00F623FA" w:rsidRDefault="00F623FA" w:rsidP="006A73D2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623FA" w:rsidRDefault="00F623FA" w:rsidP="006A73D2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Программа подготовки – академический бакалавриат</w:t>
      </w: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F623FA" w:rsidRDefault="00F623FA" w:rsidP="006A73D2">
      <w:pPr>
        <w:pStyle w:val="Style4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Форма обучения</w:t>
      </w:r>
    </w:p>
    <w:p w:rsidR="00F623FA" w:rsidRDefault="00F623FA" w:rsidP="006A73D2">
      <w:pPr>
        <w:pStyle w:val="Style4"/>
        <w:widowControl/>
        <w:jc w:val="center"/>
        <w:rPr>
          <w:rStyle w:val="FontStyle18"/>
          <w:b w:val="0"/>
          <w:sz w:val="24"/>
        </w:rPr>
      </w:pPr>
      <w:r>
        <w:rPr>
          <w:rStyle w:val="FontStyle16"/>
          <w:b w:val="0"/>
          <w:bCs/>
          <w:sz w:val="24"/>
        </w:rPr>
        <w:t xml:space="preserve">Заочная </w:t>
      </w:r>
    </w:p>
    <w:p w:rsidR="00F623FA" w:rsidRDefault="00F623FA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623FA" w:rsidRDefault="00F623FA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623FA" w:rsidRDefault="00F623FA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F623FA" w:rsidTr="006A73D2">
        <w:tc>
          <w:tcPr>
            <w:tcW w:w="3045" w:type="dxa"/>
          </w:tcPr>
          <w:p w:rsidR="00F623FA" w:rsidRDefault="00F623FA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F623FA" w:rsidRDefault="00F623FA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F623FA" w:rsidTr="006A73D2">
        <w:tc>
          <w:tcPr>
            <w:tcW w:w="3045" w:type="dxa"/>
          </w:tcPr>
          <w:p w:rsidR="00F623FA" w:rsidRDefault="00F623F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F623FA" w:rsidRDefault="00F623FA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F623FA" w:rsidTr="006A73D2">
        <w:tc>
          <w:tcPr>
            <w:tcW w:w="3045" w:type="dxa"/>
          </w:tcPr>
          <w:p w:rsidR="00F623FA" w:rsidRDefault="00F623FA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F623FA" w:rsidRPr="006A73D2" w:rsidRDefault="00F623FA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 xml:space="preserve">III, IV </w:t>
            </w:r>
          </w:p>
        </w:tc>
      </w:tr>
    </w:tbl>
    <w:p w:rsidR="00F623FA" w:rsidRDefault="00F623FA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623FA" w:rsidRDefault="00F623FA" w:rsidP="006A73D2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F623FA" w:rsidRDefault="00F623FA" w:rsidP="006A73D2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Магнитогорск</w:t>
      </w:r>
    </w:p>
    <w:p w:rsidR="00F623FA" w:rsidRDefault="00F623FA" w:rsidP="00F474F4">
      <w:pPr>
        <w:pStyle w:val="Style6"/>
        <w:widowControl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bCs/>
          <w:sz w:val="24"/>
        </w:rPr>
        <w:t>2016 г.</w:t>
      </w:r>
    </w:p>
    <w:p w:rsidR="00F623FA" w:rsidRDefault="00F623FA" w:rsidP="006A73D2">
      <w:pPr>
        <w:rPr>
          <w:bCs/>
        </w:rPr>
      </w:pPr>
    </w:p>
    <w:p w:rsidR="00F623FA" w:rsidRDefault="00F623FA" w:rsidP="00F474F4">
      <w:pPr>
        <w:rPr>
          <w:rStyle w:val="FontStyle16"/>
          <w:b w:val="0"/>
          <w:sz w:val="20"/>
          <w:szCs w:val="20"/>
        </w:rPr>
      </w:pPr>
      <w:r>
        <w:rPr>
          <w:bCs/>
        </w:rPr>
        <w:br w:type="page"/>
      </w:r>
      <w:r>
        <w:rPr>
          <w:noProof/>
        </w:rPr>
        <w:pict>
          <v:shape id="Рисунок 2" o:spid="_x0000_i1026" type="#_x0000_t75" style="width:447pt;height:621.75pt;visibility:visible">
            <v:imagedata r:id="rId8" o:title=""/>
          </v:shape>
        </w:pict>
      </w:r>
    </w:p>
    <w:p w:rsidR="00F623FA" w:rsidRDefault="00F623FA" w:rsidP="006A73D2">
      <w:pPr>
        <w:spacing w:after="200"/>
        <w:rPr>
          <w:b/>
        </w:rPr>
      </w:pPr>
      <w:r>
        <w:rPr>
          <w:b/>
        </w:rPr>
        <w:br w:type="page"/>
      </w:r>
    </w:p>
    <w:p w:rsidR="00F623FA" w:rsidRPr="00EC3D19" w:rsidRDefault="00F623FA" w:rsidP="001952EC">
      <w:pPr>
        <w:spacing w:after="200"/>
      </w:pPr>
      <w:r>
        <w:pict>
          <v:shape id="_x0000_i1027" type="#_x0000_t75" style="width:385.5pt;height:529.5pt">
            <v:imagedata r:id="rId9" o:title=""/>
          </v:shape>
        </w:pict>
      </w:r>
      <w:r>
        <w:rPr>
          <w:b/>
        </w:rPr>
        <w:br w:type="page"/>
      </w:r>
      <w:r w:rsidRPr="00EC3D19">
        <w:t xml:space="preserve">1Цели </w:t>
      </w:r>
      <w:r>
        <w:rPr>
          <w:rStyle w:val="FontStyle16"/>
          <w:sz w:val="24"/>
        </w:rPr>
        <w:t>производственной – педагогической</w:t>
      </w:r>
      <w:r>
        <w:t xml:space="preserve"> практики </w:t>
      </w:r>
    </w:p>
    <w:p w:rsidR="00F623FA" w:rsidRPr="00E4464C" w:rsidRDefault="00F623FA" w:rsidP="00E4464C">
      <w:pPr>
        <w:pStyle w:val="ListParagraph"/>
        <w:widowControl/>
        <w:spacing w:line="276" w:lineRule="auto"/>
      </w:pPr>
      <w:r w:rsidRPr="00EC3D19">
        <w:t xml:space="preserve">Целями </w:t>
      </w:r>
      <w:r w:rsidRPr="00E4464C">
        <w:t>производственной – педагогической</w:t>
      </w:r>
      <w:r>
        <w:t xml:space="preserve"> практики 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E4464C">
        <w:t>является формирование и закрепление профессиональных умений и навыков у  студентов по организации учебно-воспитательного процесса по физической культуре в образовательных учреждениях, по использованию базовых правовых знаний в различных сферах деятельности, формирование умения работать в команде, осуществлять обучение, воспитание и развитие с учетом социальных, возрастных, психофизических и индивидуальных особенностей</w:t>
      </w:r>
    </w:p>
    <w:p w:rsidR="00F623FA" w:rsidRPr="000E7D13" w:rsidRDefault="00F623FA" w:rsidP="000E7D13">
      <w:pPr>
        <w:rPr>
          <w:b/>
          <w:bCs/>
        </w:rPr>
      </w:pPr>
    </w:p>
    <w:p w:rsidR="00F623FA" w:rsidRPr="000E7D13" w:rsidRDefault="00F623FA" w:rsidP="000E7D13">
      <w:pPr>
        <w:rPr>
          <w:b/>
          <w:bCs/>
          <w:i/>
        </w:rPr>
      </w:pPr>
      <w:r w:rsidRPr="000E7D13">
        <w:rPr>
          <w:b/>
          <w:bCs/>
        </w:rPr>
        <w:t>2 Задачи</w:t>
      </w:r>
      <w:r w:rsidRPr="000E7D13">
        <w:rPr>
          <w:rStyle w:val="FontStyle16"/>
          <w:bCs/>
          <w:sz w:val="24"/>
        </w:rPr>
        <w:t>производственной – педагогической</w:t>
      </w:r>
      <w:r w:rsidRPr="000E7D13">
        <w:rPr>
          <w:b/>
          <w:bCs/>
        </w:rPr>
        <w:t xml:space="preserve"> практики</w:t>
      </w:r>
    </w:p>
    <w:p w:rsidR="00F623FA" w:rsidRPr="00C54BDD" w:rsidRDefault="00F623FA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углубление и закрепление теоретических знаний студентов; </w:t>
      </w:r>
    </w:p>
    <w:p w:rsidR="00F623FA" w:rsidRPr="00C54BDD" w:rsidRDefault="00F623FA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развитие потребности в педагогическом самообразовании и постоянном самовоспитании; </w:t>
      </w:r>
    </w:p>
    <w:p w:rsidR="00F623FA" w:rsidRPr="00C54BDD" w:rsidRDefault="00F623FA" w:rsidP="00034198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и закрепление интереса к профессии </w:t>
      </w:r>
      <w:r>
        <w:rPr>
          <w:bCs/>
        </w:rPr>
        <w:t>педагога</w:t>
      </w:r>
      <w:r w:rsidRPr="00C54BDD">
        <w:rPr>
          <w:bCs/>
        </w:rPr>
        <w:t xml:space="preserve"> физической культуры</w:t>
      </w:r>
      <w:r>
        <w:rPr>
          <w:bCs/>
        </w:rPr>
        <w:t xml:space="preserve"> в образовательных учреждениях</w:t>
      </w:r>
      <w:r w:rsidRPr="00C54BDD">
        <w:rPr>
          <w:bCs/>
        </w:rPr>
        <w:t xml:space="preserve">; </w:t>
      </w:r>
    </w:p>
    <w:p w:rsidR="00F623FA" w:rsidRPr="00C54BDD" w:rsidRDefault="00F623FA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воспитание профессионально значимых качеств личности будущего </w:t>
      </w:r>
      <w:r>
        <w:rPr>
          <w:bCs/>
        </w:rPr>
        <w:t>педагога</w:t>
      </w:r>
      <w:r w:rsidRPr="00C54BDD">
        <w:rPr>
          <w:bCs/>
        </w:rPr>
        <w:t xml:space="preserve">; </w:t>
      </w:r>
    </w:p>
    <w:p w:rsidR="00F623FA" w:rsidRPr="00C54BDD" w:rsidRDefault="00F623FA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формирование и развитие профессиональных умений и навыков; </w:t>
      </w:r>
    </w:p>
    <w:p w:rsidR="00F623FA" w:rsidRPr="00C54BDD" w:rsidRDefault="00F623FA" w:rsidP="001503CB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 xml:space="preserve">изучение опыта работы по физическому воспитанию; </w:t>
      </w:r>
    </w:p>
    <w:p w:rsidR="00F623FA" w:rsidRPr="00C54BDD" w:rsidRDefault="00F623FA" w:rsidP="000E7D13">
      <w:pPr>
        <w:pStyle w:val="ListParagraph"/>
        <w:widowControl/>
        <w:numPr>
          <w:ilvl w:val="0"/>
          <w:numId w:val="9"/>
        </w:numPr>
        <w:spacing w:line="276" w:lineRule="auto"/>
        <w:rPr>
          <w:bCs/>
        </w:rPr>
      </w:pPr>
      <w:r w:rsidRPr="00C54BDD">
        <w:rPr>
          <w:bCs/>
        </w:rPr>
        <w:t>формирование творческого, исследовательского подхода к педагогической деятельности.</w:t>
      </w:r>
    </w:p>
    <w:p w:rsidR="00F623FA" w:rsidRPr="00EC3D19" w:rsidRDefault="00F623FA" w:rsidP="000E7D13">
      <w:pPr>
        <w:pStyle w:val="Heading2"/>
        <w:jc w:val="both"/>
        <w:rPr>
          <w:i/>
          <w:iCs/>
          <w:sz w:val="18"/>
          <w:szCs w:val="18"/>
        </w:rPr>
      </w:pPr>
      <w:r>
        <w:t>3 Место</w:t>
      </w:r>
      <w:r w:rsidRPr="000E7D13">
        <w:rPr>
          <w:rStyle w:val="FontStyle16"/>
          <w:b/>
          <w:sz w:val="24"/>
          <w:szCs w:val="24"/>
        </w:rPr>
        <w:t>производственной – педагогической</w:t>
      </w:r>
      <w:r w:rsidRPr="000E7D13">
        <w:t xml:space="preserve"> практики</w:t>
      </w:r>
      <w:r w:rsidRPr="00EC3D19">
        <w:t xml:space="preserve"> в структуре образовательной программы</w:t>
      </w:r>
    </w:p>
    <w:p w:rsidR="00F623FA" w:rsidRPr="000E7D13" w:rsidRDefault="00F623FA" w:rsidP="000E7D13">
      <w:r w:rsidRPr="000E7D13">
        <w:t xml:space="preserve">Для изучения дисциплины необходимы знания (умения, владения), сформированные в результате изучения следующих дисциплин </w:t>
      </w:r>
      <w:r w:rsidRPr="000E7D13">
        <w:rPr>
          <w:bCs/>
        </w:rPr>
        <w:t xml:space="preserve">«Психология», «Педагогика», «Методика проведения занятий со школьниками», «Основы медицинских знаний», «Безопасность жизнедеятельности», «Теория и методика подвижных игр», «Анатомия», «Теория и методика гимнастики», «Теория и методика легкой атлетики», «Теория и методика плавания», «Физиология», 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  <w:r w:rsidRPr="000E7D13">
        <w:t>Производственная-педагогическая практика</w:t>
      </w:r>
      <w:r w:rsidRPr="000E7D13">
        <w:rPr>
          <w:bCs/>
        </w:rPr>
        <w:t xml:space="preserve"> является логическим завершением изучения данных дисциплин и проводится в средних общеобразовательных школах города. </w:t>
      </w:r>
    </w:p>
    <w:p w:rsidR="00F623FA" w:rsidRPr="000E7D13" w:rsidRDefault="00F623FA" w:rsidP="000E7D13">
      <w:r w:rsidRPr="000E7D13">
        <w:t>Знания (умения, владения),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«Профессиональная деятельность учителя физической культуры», «Технологии физкультурно-спортивной деятельности», а также для прохождения последующих видов практик.</w:t>
      </w:r>
    </w:p>
    <w:p w:rsidR="00F623FA" w:rsidRPr="000E7D13" w:rsidRDefault="00F623FA" w:rsidP="00F92C08">
      <w:r w:rsidRPr="000E7D13">
        <w:t>.</w:t>
      </w:r>
    </w:p>
    <w:p w:rsidR="00F623FA" w:rsidRPr="00EC3D19" w:rsidRDefault="00F623FA" w:rsidP="00791571">
      <w:pPr>
        <w:pStyle w:val="Heading2"/>
      </w:pPr>
      <w:r w:rsidRPr="00EC3D19">
        <w:t>4 Место проведения практики</w:t>
      </w:r>
    </w:p>
    <w:p w:rsidR="00F623FA" w:rsidRDefault="00F623FA" w:rsidP="006A73D2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433EB4">
        <w:t xml:space="preserve">проводится в </w:t>
      </w:r>
      <w:r>
        <w:t>дошкольных образовательных учреждениях и общеобразовательных и спортивных организациях</w:t>
      </w:r>
      <w:r>
        <w:rPr>
          <w:sz w:val="28"/>
          <w:szCs w:val="28"/>
        </w:rPr>
        <w:t xml:space="preserve">. </w:t>
      </w:r>
    </w:p>
    <w:p w:rsidR="00F623FA" w:rsidRPr="00EC3D19" w:rsidRDefault="00F623FA" w:rsidP="009B3CC0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 xml:space="preserve">стационарная и выездная, по месту работы студентов </w:t>
      </w:r>
    </w:p>
    <w:p w:rsidR="00F623FA" w:rsidRPr="000D0C3B" w:rsidRDefault="00F623FA" w:rsidP="006A73D2">
      <w:r>
        <w:rPr>
          <w:rStyle w:val="FontStyle16"/>
          <w:b w:val="0"/>
          <w:sz w:val="24"/>
        </w:rPr>
        <w:t>Производственная</w:t>
      </w:r>
      <w:r w:rsidRPr="000E7D13">
        <w:rPr>
          <w:rStyle w:val="FontStyle16"/>
          <w:b w:val="0"/>
          <w:sz w:val="24"/>
        </w:rPr>
        <w:t xml:space="preserve"> – педагогическ</w:t>
      </w:r>
      <w:r>
        <w:rPr>
          <w:rStyle w:val="FontStyle16"/>
          <w:b w:val="0"/>
          <w:sz w:val="24"/>
        </w:rPr>
        <w:t>ая</w:t>
      </w:r>
      <w:r w:rsidRPr="000E7D13">
        <w:t xml:space="preserve"> практик</w:t>
      </w:r>
      <w:r>
        <w:t>а</w:t>
      </w:r>
      <w:r w:rsidRPr="000D0C3B">
        <w:t>непрерывно (выделенные недели в календарном учебном графике</w:t>
      </w:r>
      <w:r>
        <w:t xml:space="preserve">). </w:t>
      </w:r>
    </w:p>
    <w:p w:rsidR="00F623FA" w:rsidRPr="00FA31B8" w:rsidRDefault="00F623FA" w:rsidP="006A73D2"/>
    <w:p w:rsidR="00F623FA" w:rsidRPr="00EC3D19" w:rsidRDefault="00F623FA" w:rsidP="00373F2F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производственной</w:t>
      </w:r>
      <w:r w:rsidRPr="000E7D13">
        <w:rPr>
          <w:rStyle w:val="FontStyle16"/>
          <w:b/>
          <w:sz w:val="24"/>
          <w:szCs w:val="24"/>
        </w:rPr>
        <w:t xml:space="preserve"> – педагогическ</w:t>
      </w:r>
      <w:r>
        <w:rPr>
          <w:rStyle w:val="FontStyle16"/>
          <w:b/>
          <w:sz w:val="24"/>
          <w:szCs w:val="24"/>
        </w:rPr>
        <w:t>ой</w:t>
      </w:r>
      <w:r w:rsidRPr="000E7D13">
        <w:t xml:space="preserve"> практик</w:t>
      </w:r>
      <w:r>
        <w:t>и</w:t>
      </w:r>
      <w:r w:rsidRPr="00EC3D19">
        <w:t xml:space="preserve"> и планируемые результаты</w:t>
      </w:r>
      <w:r>
        <w:t xml:space="preserve"> обучения</w:t>
      </w:r>
    </w:p>
    <w:p w:rsidR="00F623FA" w:rsidRPr="00EC3D19" w:rsidRDefault="00F623FA" w:rsidP="00373F2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F623FA" w:rsidRPr="00EC3D19" w:rsidRDefault="00F623FA" w:rsidP="001503CB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t xml:space="preserve">практики </w:t>
      </w:r>
      <w:r>
        <w:rPr>
          <w:rStyle w:val="FontStyle16"/>
          <w:b w:val="0"/>
          <w:bCs/>
          <w:sz w:val="24"/>
        </w:rPr>
        <w:t>у обучающего</w:t>
      </w:r>
      <w:r w:rsidRPr="00EC3D19">
        <w:rPr>
          <w:rStyle w:val="FontStyle16"/>
          <w:b w:val="0"/>
          <w:bCs/>
          <w:sz w:val="24"/>
        </w:rPr>
        <w:t xml:space="preserve"> должны быть сформированы следующие компетенции:</w:t>
      </w:r>
    </w:p>
    <w:p w:rsidR="00F623FA" w:rsidRPr="00EC3D19" w:rsidRDefault="00F623FA" w:rsidP="001503CB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623FA" w:rsidRPr="00C640B4" w:rsidTr="00E1592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23FA" w:rsidRPr="00C640B4" w:rsidRDefault="00F623FA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623FA" w:rsidRPr="00C640B4" w:rsidRDefault="00F623FA" w:rsidP="00E15924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F623FA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F623FA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C640B4" w:rsidRDefault="00F623FA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методы, средства и методики организации и планирования работы </w:t>
            </w:r>
          </w:p>
        </w:tc>
      </w:tr>
      <w:tr w:rsidR="00F623FA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C640B4" w:rsidRDefault="00F623FA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F623FA" w:rsidRPr="00C640B4" w:rsidTr="00E1592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C640B4" w:rsidRDefault="00F623FA" w:rsidP="00E15924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F623FA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F623FA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F623FA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F623FA" w:rsidRPr="00C640B4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83F86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F623FA" w:rsidRPr="00C640B4" w:rsidTr="00E1592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C640B4" w:rsidRDefault="00F623FA" w:rsidP="00E15924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F623FA" w:rsidRPr="00C640B4" w:rsidTr="00E1592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педагога по физической культуре </w:t>
            </w:r>
          </w:p>
        </w:tc>
      </w:tr>
      <w:tr w:rsidR="00F623FA" w:rsidRPr="00C640B4" w:rsidTr="00E1592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9D3B1C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9D3B1C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F52FB7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F52FB7">
              <w:t xml:space="preserve">основные определения и понятия, такие как «физическая культура», </w:t>
            </w:r>
            <w:r>
              <w:t>«ф</w:t>
            </w:r>
            <w:r w:rsidRPr="00F52FB7">
              <w:t>изическое воспитание</w:t>
            </w:r>
            <w:r>
              <w:t>»</w:t>
            </w:r>
            <w:r w:rsidRPr="00F52FB7">
              <w:t xml:space="preserve">, </w:t>
            </w:r>
            <w:r>
              <w:t>«</w:t>
            </w:r>
            <w:r w:rsidRPr="00F52FB7">
              <w:t>физическое развитие</w:t>
            </w:r>
            <w:r>
              <w:t>»</w:t>
            </w:r>
            <w:r w:rsidRPr="00F52FB7">
              <w:t xml:space="preserve"> …;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социальную значимость физической культуры, ее влияние на растущий организм ребенка;</w:t>
            </w:r>
          </w:p>
          <w:p w:rsidR="00F623FA" w:rsidRPr="009A02C5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 место и роль физической культуры в развитии ребенка;</w:t>
            </w:r>
          </w:p>
          <w:p w:rsidR="00F623FA" w:rsidRPr="00E7716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средства, методы пропаганды и организации здорового и активного образа жизни среди детей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5C1F56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мотивировать детей дошкольного возраста к регулярным занятиям физической культурой;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5C1F56">
              <w:t>планировать занятия и досуговые мероприятия с целью повышения мотивации и формирования интереса к физической культуре у дошкольников;</w:t>
            </w:r>
          </w:p>
          <w:p w:rsidR="00F623FA" w:rsidRPr="005C1F56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9A02C5">
              <w:t xml:space="preserve">планировать и организовывать физкультурные и спортивные мероприятия с целью сохранения, укрепления здоровья детей и пропаганды активного и здорового образа жизни </w:t>
            </w:r>
          </w:p>
          <w:p w:rsidR="00F623FA" w:rsidRPr="009A02C5" w:rsidRDefault="00F623FA" w:rsidP="00E15924">
            <w:pPr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9A02C5">
              <w:t xml:space="preserve">приобретать знания  в области </w:t>
            </w:r>
            <w:r>
              <w:t>физической культуры;</w:t>
            </w:r>
          </w:p>
          <w:p w:rsidR="00F623FA" w:rsidRPr="00875F76" w:rsidRDefault="00F623FA" w:rsidP="00E15924">
            <w:pPr>
              <w:pStyle w:val="FootnoteText"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sz w:val="24"/>
                <w:szCs w:val="24"/>
                <w:lang w:eastAsia="ru-RU"/>
              </w:rPr>
            </w:pPr>
            <w:r w:rsidRPr="00875F76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знания;</w:t>
            </w:r>
          </w:p>
          <w:p w:rsidR="00F623FA" w:rsidRPr="00E7716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t>взаимодействовать с родителями с целью приобщения человека к регулярным занятиям физической культуры</w:t>
            </w:r>
            <w:r w:rsidRPr="009A02C5">
              <w:t>.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875F76" w:rsidRDefault="00F623FA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875F76">
              <w:rPr>
                <w:szCs w:val="24"/>
                <w:lang w:eastAsia="ru-RU"/>
              </w:rPr>
              <w:t>навыками организации исследования в профессиональной деятельности, профессионального самообразования и самоорганизации;</w:t>
            </w:r>
          </w:p>
          <w:p w:rsidR="00F623FA" w:rsidRPr="00875F76" w:rsidRDefault="00F623FA" w:rsidP="00E15924">
            <w:pPr>
              <w:pStyle w:val="BodyText2"/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left"/>
              <w:rPr>
                <w:szCs w:val="24"/>
                <w:lang w:eastAsia="ru-RU"/>
              </w:rPr>
            </w:pPr>
            <w:r w:rsidRPr="00875F76">
              <w:rPr>
                <w:szCs w:val="24"/>
                <w:lang w:eastAsia="ru-RU"/>
              </w:rPr>
              <w:t>навыками планирования и организации занятий и мероприятий по физической культуре среди дошкольников;</w:t>
            </w:r>
          </w:p>
          <w:p w:rsidR="00F623FA" w:rsidRPr="009A02C5" w:rsidRDefault="00F623FA" w:rsidP="00E15924">
            <w:pPr>
              <w:widowControl/>
              <w:numPr>
                <w:ilvl w:val="0"/>
                <w:numId w:val="12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left="0" w:firstLine="0"/>
              <w:jc w:val="left"/>
            </w:pPr>
            <w:r w:rsidRPr="009A02C5">
              <w:t>профессиональным языком предметной области знания;</w:t>
            </w:r>
          </w:p>
          <w:p w:rsidR="00F623FA" w:rsidRPr="00E7716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9A02C5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E718D4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строение, топографию и функции органов, индивидуальные и возрастные особенности строения организма</w:t>
            </w:r>
            <w:r>
              <w:t xml:space="preserve"> человека</w:t>
            </w:r>
            <w:r w:rsidRPr="00E718D4">
              <w:t xml:space="preserve">; 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современные методики организации и проведения занятий по физическ</w:t>
            </w:r>
            <w:r>
              <w:t>ой культуре</w:t>
            </w:r>
            <w:r w:rsidRPr="00E718D4">
              <w:t>;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методы, средства физического воспитания с учетом возрастных особенностей человека;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основные методики проведения занятий по физической культуре с учетом возрастных и индивидуальных особенностей;</w:t>
            </w:r>
          </w:p>
          <w:p w:rsidR="00F623FA" w:rsidRPr="00E718D4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требования государственных стандартов к организации процесса физического воспитания;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E718D4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>работать с информацией из различных источников,</w:t>
            </w:r>
          </w:p>
          <w:p w:rsidR="00F623FA" w:rsidRPr="00E718D4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применять возможности современных информационных технологий для решения профессиональных задач;</w:t>
            </w:r>
          </w:p>
          <w:p w:rsidR="00F623FA" w:rsidRPr="00E718D4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E718D4">
              <w:t xml:space="preserve"> планировать и организовать занятия по физической культуре  с учет</w:t>
            </w:r>
            <w:r>
              <w:t xml:space="preserve">ом возрастных особенностей 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на</w:t>
            </w:r>
            <w:r w:rsidRPr="001D5BA8">
              <w:t>выками, методами, средствами и методиками  планирования и организации занятий по физической культуре с учет</w:t>
            </w:r>
            <w:r>
              <w:t>ом возрастных особенностей;</w:t>
            </w:r>
          </w:p>
          <w:p w:rsidR="00F623FA" w:rsidRPr="001D5BA8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>профессиональной терминологией при планировании и проведении занятий  по физической культуре;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E45FA1" w:rsidRDefault="00F623FA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ОПК-6-обладает готовностью к обеспечению охраны жизни и здоровья обучающихся 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4E7AC6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 во время занятий физической культурой, основы оказания первой медицинской помощи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4E7AC6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планировать занятия согласно требованиям техники безопасности, оказывать первую медицинскую помощь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4A656D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планирования и организации занятий по физической культуре согласно требованиям техники безопасности, навыками оказания первой медицинской помощи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1D5BA8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виды планирования процесса физического воспитания; 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структурные компоненты учебной программы, объем и специфику содержательного компонента, </w:t>
            </w:r>
          </w:p>
          <w:p w:rsidR="00F623FA" w:rsidRPr="001D5BA8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принципы организации содержания, этапы проектирования, специфику образовательного учреждения; системную классификацию методов обучения.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самостоятельно планировать занятия и мероприятия по физической культуре , 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 организовывать деятельность </w:t>
            </w:r>
            <w:r>
              <w:t xml:space="preserve">дошкольников </w:t>
            </w:r>
            <w:r w:rsidRPr="001D5BA8">
              <w:t xml:space="preserve">в рамках учебной программы; 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планировать текущую и перспективную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 xml:space="preserve">организовывать выполнение поставленной задачи, </w:t>
            </w:r>
          </w:p>
          <w:p w:rsidR="00F623FA" w:rsidRPr="001D5BA8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1D5BA8">
              <w:t>осуществлять самоконтроль и самоанализ деятельности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F623FA" w:rsidRPr="00B85390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76" w:lineRule="auto"/>
              <w:ind w:left="0" w:firstLine="0"/>
            </w:pPr>
            <w:r w:rsidRPr="001D5BA8">
              <w:t>методами интеллектуальной деятельности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 xml:space="preserve">современные методы и технологии обучения и диагностики; </w:t>
            </w:r>
          </w:p>
          <w:p w:rsidR="00F623FA" w:rsidRPr="00B85390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</w:t>
            </w:r>
            <w:r>
              <w:t>нологии обучения и диагностики</w:t>
            </w:r>
            <w:r w:rsidRPr="00B85390">
              <w:t>, интернет технологии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B85390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использовать современные методы и технологии обучения и диагностики</w:t>
            </w:r>
            <w:r>
              <w:t xml:space="preserve"> физического развития</w:t>
            </w:r>
            <w:r w:rsidRPr="00B85390">
              <w:t xml:space="preserve">; </w:t>
            </w:r>
          </w:p>
          <w:p w:rsidR="00F623FA" w:rsidRPr="00B85390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информационные технологии обучения и диагностики, интернет технологии</w:t>
            </w:r>
            <w:r>
              <w:t xml:space="preserve"> в процессе физического воспитания;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 w:rsidRPr="00B85390">
              <w:t>современны</w:t>
            </w:r>
            <w:r>
              <w:t>ми</w:t>
            </w:r>
            <w:r w:rsidRPr="00B85390">
              <w:t xml:space="preserve"> метод</w:t>
            </w:r>
            <w:r>
              <w:t>ами</w:t>
            </w:r>
            <w:r w:rsidRPr="00B85390">
              <w:t xml:space="preserve"> и технологи</w:t>
            </w:r>
            <w:r>
              <w:t>ями</w:t>
            </w:r>
            <w:r w:rsidRPr="00B85390">
              <w:t xml:space="preserve"> обучения и диагностики,</w:t>
            </w:r>
          </w:p>
          <w:p w:rsidR="00F623FA" w:rsidRPr="00B85390" w:rsidRDefault="00F623FA" w:rsidP="00E15924">
            <w:pPr>
              <w:widowControl/>
              <w:numPr>
                <w:ilvl w:val="0"/>
                <w:numId w:val="12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</w:pPr>
            <w:r>
              <w:t xml:space="preserve">навыками </w:t>
            </w:r>
            <w:r w:rsidRPr="00B85390">
              <w:t>примен</w:t>
            </w:r>
            <w:r>
              <w:t>ения</w:t>
            </w:r>
            <w:r w:rsidRPr="00B85390">
              <w:t xml:space="preserve"> информационны</w:t>
            </w:r>
            <w:r>
              <w:t>х</w:t>
            </w:r>
            <w:r w:rsidRPr="00B85390">
              <w:t xml:space="preserve"> технологи</w:t>
            </w:r>
            <w:r>
              <w:t>й</w:t>
            </w:r>
            <w:r w:rsidRPr="00B85390">
              <w:t xml:space="preserve"> и интернет технологи</w:t>
            </w:r>
            <w:r>
              <w:t xml:space="preserve">й в процессе физического воспитания 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52767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52767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52767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F623FA" w:rsidRPr="008C76CD" w:rsidTr="00E1592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E45FA1" w:rsidRDefault="00F623FA" w:rsidP="00E15924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цесса сферы ФКиС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F623FA" w:rsidRPr="008C76CD" w:rsidTr="00E1592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D94A6F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623FA" w:rsidRPr="000F5E39" w:rsidRDefault="00F623FA" w:rsidP="00E15924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F623FA" w:rsidRPr="00E85F29" w:rsidRDefault="00F623FA" w:rsidP="001503CB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F623FA" w:rsidRPr="00EC3D19" w:rsidRDefault="00F623FA" w:rsidP="001503CB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 xml:space="preserve">практики </w:t>
      </w:r>
    </w:p>
    <w:p w:rsidR="00F623FA" w:rsidRPr="00FA31B8" w:rsidRDefault="00F623FA" w:rsidP="001503CB">
      <w:pPr>
        <w:spacing w:line="240" w:lineRule="auto"/>
      </w:pPr>
      <w:r w:rsidRPr="008F2C95">
        <w:t>Общая трудоемкость практики составляе</w:t>
      </w:r>
      <w:r>
        <w:t xml:space="preserve">т 9 зачетных единиц, 324 </w:t>
      </w:r>
      <w:r w:rsidRPr="00FA31B8">
        <w:t>акад. часов, в том числе:</w:t>
      </w:r>
    </w:p>
    <w:p w:rsidR="00F623FA" w:rsidRPr="00FA31B8" w:rsidRDefault="00F623FA" w:rsidP="001503CB">
      <w:pPr>
        <w:spacing w:line="240" w:lineRule="auto"/>
      </w:pPr>
      <w:r>
        <w:t>–контактная работа _0,4</w:t>
      </w:r>
      <w:r w:rsidRPr="00FA31B8">
        <w:t>__ акад. часов;</w:t>
      </w:r>
    </w:p>
    <w:p w:rsidR="00F623FA" w:rsidRPr="008F2C95" w:rsidRDefault="00F623FA" w:rsidP="001503CB">
      <w:pPr>
        <w:spacing w:line="240" w:lineRule="auto"/>
        <w:rPr>
          <w:highlight w:val="yellow"/>
        </w:rPr>
      </w:pPr>
      <w:r>
        <w:t>– самостоятельная работа _315,8</w:t>
      </w:r>
      <w:r w:rsidRPr="00FA31B8">
        <w:t>__ акад. часов.</w:t>
      </w:r>
    </w:p>
    <w:p w:rsidR="00F623FA" w:rsidRDefault="00F623FA" w:rsidP="00634CB4">
      <w:pPr>
        <w:spacing w:line="240" w:lineRule="auto"/>
      </w:pPr>
      <w:r w:rsidRPr="00013BA2">
        <w:rPr>
          <w:b/>
        </w:rPr>
        <w:t xml:space="preserve">– в форме практической подготовки – </w:t>
      </w:r>
      <w:r>
        <w:rPr>
          <w:b/>
        </w:rPr>
        <w:t>324</w:t>
      </w:r>
      <w:r w:rsidRPr="00013BA2">
        <w:rPr>
          <w:b/>
        </w:rPr>
        <w:t xml:space="preserve"> акад. часов</w:t>
      </w:r>
    </w:p>
    <w:p w:rsidR="00F623FA" w:rsidRPr="009171F1" w:rsidRDefault="00F623FA" w:rsidP="00634CB4">
      <w:pPr>
        <w:pStyle w:val="NoSpacing"/>
        <w:tabs>
          <w:tab w:val="left" w:pos="7088"/>
          <w:tab w:val="left" w:pos="7513"/>
        </w:tabs>
        <w:spacing w:line="216" w:lineRule="auto"/>
      </w:pPr>
    </w:p>
    <w:p w:rsidR="00F623FA" w:rsidRPr="00EC3D19" w:rsidRDefault="00F623FA" w:rsidP="001503CB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F623FA" w:rsidRPr="00EC3D19" w:rsidTr="00E15924">
        <w:trPr>
          <w:trHeight w:val="888"/>
          <w:tblHeader/>
        </w:trPr>
        <w:tc>
          <w:tcPr>
            <w:tcW w:w="292" w:type="pct"/>
            <w:vAlign w:val="center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F623FA" w:rsidRPr="00EC3D19" w:rsidTr="00E15924">
        <w:tc>
          <w:tcPr>
            <w:tcW w:w="292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и, определение индивидуальных заданий практики</w:t>
            </w:r>
          </w:p>
        </w:tc>
        <w:tc>
          <w:tcPr>
            <w:tcW w:w="1361" w:type="pct"/>
          </w:tcPr>
          <w:p w:rsidR="00F623FA" w:rsidRDefault="00F623FA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623FA" w:rsidRPr="00E85F29" w:rsidRDefault="00F623FA" w:rsidP="00E15924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F623FA" w:rsidRPr="00EC3D19" w:rsidTr="00E15924">
        <w:tc>
          <w:tcPr>
            <w:tcW w:w="292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</w:pPr>
            <w:r>
              <w:rPr>
                <w:bCs/>
              </w:rPr>
              <w:t>и</w:t>
            </w:r>
            <w:r w:rsidRPr="00E11D1B">
              <w:rPr>
                <w:bCs/>
              </w:rPr>
              <w:t xml:space="preserve">зучение документов, нормативно-правовой базы, сопровождающий </w:t>
            </w:r>
            <w:r>
              <w:rPr>
                <w:bCs/>
              </w:rPr>
              <w:t xml:space="preserve">учебно-воспитательный </w:t>
            </w:r>
            <w:r w:rsidRPr="00E11D1B">
              <w:rPr>
                <w:bCs/>
              </w:rPr>
              <w:t>процесс</w:t>
            </w:r>
            <w:r>
              <w:rPr>
                <w:bCs/>
              </w:rPr>
              <w:t xml:space="preserve">, тренировочный процесс в организациях.  </w:t>
            </w:r>
          </w:p>
        </w:tc>
        <w:tc>
          <w:tcPr>
            <w:tcW w:w="1361" w:type="pct"/>
          </w:tcPr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623FA" w:rsidRPr="00EC3D19" w:rsidRDefault="00F623FA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623FA" w:rsidRPr="00EC3D19" w:rsidTr="00E15924">
        <w:tc>
          <w:tcPr>
            <w:tcW w:w="292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 w:rsidRPr="00E11D1B">
              <w:rPr>
                <w:bCs/>
              </w:rPr>
              <w:t>Методико-организационный этап</w:t>
            </w:r>
          </w:p>
        </w:tc>
        <w:tc>
          <w:tcPr>
            <w:tcW w:w="2000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>
              <w:rPr>
                <w:bCs/>
              </w:rPr>
              <w:t>с</w:t>
            </w:r>
            <w:r w:rsidRPr="00E11D1B">
              <w:rPr>
                <w:bCs/>
              </w:rPr>
              <w:t xml:space="preserve">оставление конспектов </w:t>
            </w:r>
            <w:r>
              <w:rPr>
                <w:bCs/>
              </w:rPr>
              <w:t xml:space="preserve">занятий, планирование и проведение уроков по физической культуре (занятий по избранному виду спорта), </w:t>
            </w:r>
            <w:r w:rsidRPr="00E11D1B">
              <w:rPr>
                <w:bCs/>
              </w:rPr>
              <w:t xml:space="preserve">проведение анализа </w:t>
            </w:r>
            <w:r>
              <w:rPr>
                <w:bCs/>
              </w:rPr>
              <w:t>занятий</w:t>
            </w:r>
            <w:r w:rsidRPr="00E11D1B">
              <w:rPr>
                <w:bCs/>
              </w:rPr>
              <w:t xml:space="preserve">, проведение </w:t>
            </w:r>
            <w:r>
              <w:rPr>
                <w:bCs/>
              </w:rPr>
              <w:t>занятий с каждой возрастной группой обучающихся (занимающихся), проведение соревнований</w:t>
            </w:r>
          </w:p>
        </w:tc>
        <w:tc>
          <w:tcPr>
            <w:tcW w:w="1361" w:type="pct"/>
          </w:tcPr>
          <w:p w:rsidR="00F623FA" w:rsidRDefault="00F623FA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623FA" w:rsidRPr="00EC3D19" w:rsidRDefault="00F623FA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623FA" w:rsidRPr="00EC3D19" w:rsidTr="00E15924">
        <w:tc>
          <w:tcPr>
            <w:tcW w:w="292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  <w:r>
              <w:t>4</w:t>
            </w:r>
          </w:p>
        </w:tc>
        <w:tc>
          <w:tcPr>
            <w:tcW w:w="1347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F623FA" w:rsidRPr="008E64C3" w:rsidRDefault="00F623FA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F623FA" w:rsidRDefault="00F623FA" w:rsidP="00E15924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F623FA" w:rsidRPr="00B94A88" w:rsidRDefault="00F623FA" w:rsidP="00E15924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F623FA" w:rsidRPr="00EC3D19" w:rsidRDefault="00F623FA" w:rsidP="00E15924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F623FA" w:rsidRPr="00EC3D19" w:rsidTr="00E15924">
        <w:tc>
          <w:tcPr>
            <w:tcW w:w="292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F623FA" w:rsidRPr="008E64C3" w:rsidRDefault="00F623FA" w:rsidP="00E15924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F623FA" w:rsidRPr="00EC3D19" w:rsidRDefault="00F623FA" w:rsidP="00E15924">
            <w:pPr>
              <w:spacing w:line="240" w:lineRule="auto"/>
              <w:ind w:right="-80" w:firstLine="0"/>
            </w:pPr>
          </w:p>
        </w:tc>
      </w:tr>
    </w:tbl>
    <w:p w:rsidR="00F623FA" w:rsidRDefault="00F623FA" w:rsidP="009A13C3">
      <w:pPr>
        <w:spacing w:before="120" w:line="240" w:lineRule="auto"/>
        <w:rPr>
          <w:i/>
          <w:color w:val="C00000"/>
        </w:rPr>
      </w:pPr>
    </w:p>
    <w:p w:rsidR="00F623FA" w:rsidRPr="00D32051" w:rsidRDefault="00F623FA" w:rsidP="00D94A6F"/>
    <w:p w:rsidR="00F623FA" w:rsidRDefault="00F623FA" w:rsidP="009A13C3">
      <w:pPr>
        <w:spacing w:before="120" w:line="240" w:lineRule="auto"/>
        <w:rPr>
          <w:i/>
          <w:color w:val="C00000"/>
        </w:rPr>
      </w:pPr>
    </w:p>
    <w:p w:rsidR="00F623FA" w:rsidRPr="00EC3D19" w:rsidRDefault="00F623FA" w:rsidP="00391E3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t xml:space="preserve">практике </w:t>
      </w:r>
      <w:r w:rsidRPr="00EC3D19">
        <w:t>и планируемые результаты</w:t>
      </w:r>
      <w:r>
        <w:t xml:space="preserve"> обучения</w:t>
      </w:r>
    </w:p>
    <w:p w:rsidR="00F623FA" w:rsidRPr="00AB7C85" w:rsidRDefault="00F623FA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623FA" w:rsidRPr="00AB7C85" w:rsidRDefault="00F623FA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F623FA" w:rsidRPr="00AB7C85" w:rsidRDefault="00F623FA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F623FA" w:rsidRPr="00AB7C85" w:rsidRDefault="00F623FA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F623FA" w:rsidRPr="00AB7C85" w:rsidRDefault="00F623FA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623FA" w:rsidRPr="00AB7C85" w:rsidRDefault="00F623FA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623FA" w:rsidRPr="00AB7C85" w:rsidRDefault="00F623FA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F623FA" w:rsidRPr="00AB7C85" w:rsidRDefault="00F623FA" w:rsidP="007327DE">
      <w:pPr>
        <w:spacing w:line="240" w:lineRule="auto"/>
      </w:pPr>
    </w:p>
    <w:p w:rsidR="00F623FA" w:rsidRPr="00AB7C85" w:rsidRDefault="00F623FA" w:rsidP="001503CB">
      <w:pPr>
        <w:spacing w:line="240" w:lineRule="auto"/>
      </w:pPr>
      <w:r w:rsidRPr="00AB7C85">
        <w:t>Примерное индивидуальное задание на производственную практику:</w:t>
      </w:r>
    </w:p>
    <w:p w:rsidR="00F623FA" w:rsidRPr="00AB7C85" w:rsidRDefault="00F623FA" w:rsidP="001503CB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p w:rsidR="00F623FA" w:rsidRPr="00AB7C85" w:rsidRDefault="00F623FA" w:rsidP="001503CB">
      <w:pPr>
        <w:spacing w:line="240" w:lineRule="auto"/>
      </w:pPr>
      <w:r>
        <w:t xml:space="preserve">ознакомление с учебно-воспитательным процессом, особенностями организации физического воспитания в общеобразовательных учреждениях, тренировочного процесса в спортивных и физкультурно-оздоровительных организациях . </w:t>
      </w:r>
      <w:bookmarkEnd w:id="0"/>
      <w:bookmarkEnd w:id="1"/>
    </w:p>
    <w:p w:rsidR="00F623FA" w:rsidRDefault="00F623FA" w:rsidP="001503CB">
      <w:pPr>
        <w:ind w:firstLine="709"/>
        <w:rPr>
          <w:bCs/>
        </w:rPr>
      </w:pPr>
    </w:p>
    <w:p w:rsidR="00F623FA" w:rsidRPr="00AB7C85" w:rsidRDefault="00F623FA" w:rsidP="001503CB">
      <w:pPr>
        <w:spacing w:line="240" w:lineRule="auto"/>
      </w:pPr>
      <w:r w:rsidRPr="00AB7C85">
        <w:t xml:space="preserve">Вопросы, подлежащие изучению: </w:t>
      </w:r>
    </w:p>
    <w:p w:rsidR="00F623FA" w:rsidRPr="00AB7C85" w:rsidRDefault="00F623FA" w:rsidP="001503CB">
      <w:pPr>
        <w:spacing w:line="240" w:lineRule="auto"/>
      </w:pPr>
      <w:r w:rsidRPr="00AB7C85">
        <w:t xml:space="preserve">проведение анализа деятельности организаций, где осуществляется </w:t>
      </w:r>
      <w:r>
        <w:t xml:space="preserve">учебно-воспитательный (тренировочный) </w:t>
      </w:r>
      <w:r w:rsidRPr="00AB7C85">
        <w:t>процесс;</w:t>
      </w:r>
    </w:p>
    <w:p w:rsidR="00F623FA" w:rsidRPr="00AB7C85" w:rsidRDefault="00F623FA" w:rsidP="001503CB">
      <w:pPr>
        <w:spacing w:line="240" w:lineRule="auto"/>
      </w:pPr>
      <w:r w:rsidRPr="00AB7C85">
        <w:t>определение основных направлений деятельности организации;</w:t>
      </w:r>
    </w:p>
    <w:p w:rsidR="00F623FA" w:rsidRPr="00AB7C85" w:rsidRDefault="00F623FA" w:rsidP="001503CB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F623FA" w:rsidRPr="00AB7C85" w:rsidRDefault="00F623FA" w:rsidP="001503CB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F623FA" w:rsidRPr="00AB7C85" w:rsidRDefault="00F623FA" w:rsidP="001503CB">
      <w:pPr>
        <w:spacing w:line="240" w:lineRule="auto"/>
      </w:pPr>
    </w:p>
    <w:p w:rsidR="00F623FA" w:rsidRPr="00AB7C85" w:rsidRDefault="00F623FA" w:rsidP="001503CB">
      <w:pPr>
        <w:spacing w:line="240" w:lineRule="auto"/>
      </w:pPr>
      <w:r w:rsidRPr="00AB7C85">
        <w:t xml:space="preserve">Планируемые результаты практики: </w:t>
      </w:r>
    </w:p>
    <w:p w:rsidR="00F623FA" w:rsidRPr="00AB7C85" w:rsidRDefault="00F623FA" w:rsidP="001503CB">
      <w:pPr>
        <w:spacing w:line="240" w:lineRule="auto"/>
      </w:pPr>
      <w:r w:rsidRPr="00AB7C85">
        <w:t>подготовка выводов о деятельности организаци</w:t>
      </w:r>
      <w:r>
        <w:t>и;</w:t>
      </w:r>
    </w:p>
    <w:p w:rsidR="00F623FA" w:rsidRPr="00AB7C85" w:rsidRDefault="00F623FA" w:rsidP="001503CB">
      <w:pPr>
        <w:spacing w:line="240" w:lineRule="auto"/>
      </w:pPr>
      <w:r w:rsidRPr="00AB7C85">
        <w:t xml:space="preserve">оценка </w:t>
      </w:r>
      <w:r>
        <w:t>организации физического воспитания школьников</w:t>
      </w:r>
      <w:r w:rsidRPr="00AB7C85">
        <w:t>;</w:t>
      </w:r>
    </w:p>
    <w:p w:rsidR="00F623FA" w:rsidRDefault="00F623FA" w:rsidP="001503CB">
      <w:pPr>
        <w:spacing w:line="240" w:lineRule="auto"/>
      </w:pPr>
      <w:r w:rsidRPr="00AB7C85">
        <w:t>публичная защита своих выводов и отчета по практике</w:t>
      </w:r>
      <w:r>
        <w:t xml:space="preserve">. </w:t>
      </w:r>
    </w:p>
    <w:p w:rsidR="00F623FA" w:rsidRDefault="00F623FA" w:rsidP="001503CB">
      <w:pPr>
        <w:spacing w:line="240" w:lineRule="auto"/>
      </w:pPr>
    </w:p>
    <w:p w:rsidR="00F623FA" w:rsidRPr="00AB7C85" w:rsidRDefault="00F623FA" w:rsidP="007C710D">
      <w:pPr>
        <w:spacing w:line="240" w:lineRule="auto"/>
      </w:pPr>
    </w:p>
    <w:p w:rsidR="00F623FA" w:rsidRPr="00AB7C85" w:rsidRDefault="00F623FA" w:rsidP="007327DE">
      <w:pPr>
        <w:spacing w:line="240" w:lineRule="auto"/>
      </w:pPr>
      <w:r w:rsidRPr="00AB7C85">
        <w:t>Показатели и критерии оценивания:</w:t>
      </w:r>
    </w:p>
    <w:p w:rsidR="00F623FA" w:rsidRPr="00AB7C85" w:rsidRDefault="00F623FA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F623FA" w:rsidRDefault="00F623FA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623FA" w:rsidRPr="00AB7C85" w:rsidRDefault="00F623FA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F623FA" w:rsidRPr="00AB7C85" w:rsidRDefault="00F623FA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623FA" w:rsidRPr="00AB7C85" w:rsidRDefault="00F623FA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F623FA" w:rsidRPr="00AB7C85" w:rsidRDefault="00F623FA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F623FA" w:rsidRPr="00AB7C85" w:rsidRDefault="00F623FA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F623FA" w:rsidRPr="00AB7C85" w:rsidRDefault="00F623FA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623FA" w:rsidRPr="00AB7C85" w:rsidRDefault="00F623FA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F623FA" w:rsidRPr="00EC3D19" w:rsidRDefault="00F623FA" w:rsidP="00E4464C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t xml:space="preserve">практики и </w:t>
      </w:r>
      <w:r w:rsidRPr="00EC3D19">
        <w:t>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F623FA" w:rsidTr="00DC431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Default="00F623FA" w:rsidP="00DC431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а)Основнаялитература:</w:t>
            </w:r>
          </w:p>
        </w:tc>
      </w:tr>
      <w:tr w:rsidR="00F623FA" w:rsidRPr="00722982" w:rsidTr="00DC4313">
        <w:trPr>
          <w:trHeight w:hRule="exact" w:val="40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Завьялова,Т.П.Теорияиметодикафизическоговоспитаниявдошкольныхучреждениях:занятияфутболом:учебноепособиедлявузов/Т.П.Завьялова,И.В.Стародубцева,Д.Ю.Колчанов.—2-еизд.,испр.идоп.—Москва:ИздательствоЮрайт,2020.—172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978-5-534-12708-9.—Текст:электронный//ЭБСЮрайт[сайт].—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0" w:history="1">
              <w:r w:rsidRPr="002706F0">
                <w:rPr>
                  <w:rStyle w:val="Hyperlink"/>
                </w:rPr>
                <w:t>https://urait.ru/bcode/448155</w:t>
              </w:r>
            </w:hyperlink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Морозова,Л.Д.Теорияиметодикафизическогоразвитиядошкольников:учебноепособиедлявузов/Л.Д.Морозова.—2-еизд.—Москва:ИздательствоЮрайт,2020.—167с.—(Высшееобразование).—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978-5-534-11435-5.—Текст:электронный//ЭБСЮрайт[сайт].—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11" w:history="1">
              <w:r w:rsidRPr="002706F0">
                <w:rPr>
                  <w:rStyle w:val="Hyperlink"/>
                </w:rPr>
                <w:t>https://urait.ru/bcode/456949</w:t>
              </w:r>
            </w:hyperlink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1D429D">
              <w:rPr>
                <w:color w:val="000000"/>
              </w:rPr>
              <w:t xml:space="preserve">Германов, Г. Н.  Физическая культура в школе. Легкая атлетика : учебное пособие для вузов / Г. Н. Германов, В. Г. Никитушкин, Е. Г. Цуканова. — Москва : Издательство Юрайт, 2020. — 461 с. — (Высшее образование). — </w:t>
            </w:r>
            <w:r w:rsidRPr="00722982">
              <w:rPr>
                <w:color w:val="000000"/>
              </w:rPr>
              <w:t>ISBN</w:t>
            </w:r>
            <w:r w:rsidRPr="001D429D">
              <w:rPr>
                <w:color w:val="000000"/>
              </w:rPr>
              <w:t xml:space="preserve"> 978-5-534- 04548-2. — Текст : электронный // ЭБС Юрайт [сайт]. — </w:t>
            </w:r>
            <w:r w:rsidRPr="00722982">
              <w:rPr>
                <w:color w:val="000000"/>
              </w:rPr>
              <w:t>URL</w:t>
            </w:r>
            <w:r w:rsidRPr="001D429D">
              <w:rPr>
                <w:color w:val="000000"/>
              </w:rPr>
              <w:t xml:space="preserve">: </w:t>
            </w:r>
            <w:hyperlink r:id="rId12" w:history="1">
              <w:r w:rsidRPr="00722982">
                <w:rPr>
                  <w:rStyle w:val="Hyperlink"/>
                </w:rPr>
                <w:t>https://urait.ru/bcode/454033</w:t>
              </w:r>
            </w:hyperlink>
          </w:p>
        </w:tc>
      </w:tr>
    </w:tbl>
    <w:p w:rsidR="00F623FA" w:rsidRPr="000040B6" w:rsidRDefault="00F623FA" w:rsidP="001952EC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423"/>
      </w:tblGrid>
      <w:tr w:rsidR="00F623FA" w:rsidTr="00DC43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Default="00F623FA" w:rsidP="00DC431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б)Дополнительнаялитература:</w:t>
            </w:r>
          </w:p>
          <w:p w:rsidR="00F623FA" w:rsidRDefault="00F623FA" w:rsidP="00DC4313">
            <w:pPr>
              <w:spacing w:line="240" w:lineRule="auto"/>
              <w:ind w:firstLine="756"/>
            </w:pPr>
          </w:p>
        </w:tc>
      </w:tr>
      <w:tr w:rsidR="00F623FA" w:rsidRPr="00722982" w:rsidTr="00DC4313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Pr="000040B6" w:rsidRDefault="00F623FA" w:rsidP="001952EC">
            <w:pPr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9355"/>
            </w:tblGrid>
            <w:tr w:rsidR="00F623FA" w:rsidTr="00DC4313">
              <w:trPr>
                <w:trHeight w:hRule="exact" w:val="285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F623FA" w:rsidRDefault="00F623FA" w:rsidP="00DC4313">
                  <w:pPr>
                    <w:spacing w:line="240" w:lineRule="auto"/>
                    <w:ind w:firstLine="756"/>
                  </w:pPr>
                  <w:r>
                    <w:rPr>
                      <w:b/>
                      <w:color w:val="000000"/>
                    </w:rPr>
                    <w:t>б)Дополнительнаялитература:</w:t>
                  </w:r>
                </w:p>
              </w:tc>
            </w:tr>
            <w:tr w:rsidR="00F623FA" w:rsidRPr="00722982" w:rsidTr="00DC4313">
              <w:trPr>
                <w:trHeight w:hRule="exact" w:val="8128"/>
              </w:trPr>
              <w:tc>
                <w:tcPr>
                  <w:tcW w:w="9370" w:type="dxa"/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9287"/>
                  </w:tblGrid>
                  <w:tr w:rsidR="00F623FA" w:rsidRPr="001D429D" w:rsidTr="00DC4313">
                    <w:trPr>
                      <w:trHeight w:hRule="exact" w:val="6081"/>
                    </w:trPr>
                    <w:tc>
                      <w:tcPr>
                        <w:tcW w:w="9390" w:type="dxa"/>
                        <w:shd w:val="clear" w:color="000000" w:fill="FFFFFF"/>
                        <w:tcMar>
                          <w:left w:w="34" w:type="dxa"/>
                          <w:right w:w="34" w:type="dxa"/>
                        </w:tcMar>
                      </w:tcPr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Литвинов, С. А.  Методика обучения физической культуре. Календарно- тематическое планирование : учебное пособие для вузов / С. А. Литвинов. — 2-е изд. — Москва : Издательство Юрайт, 2020. — 413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978-5-534-11125-5.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3" w:history="1">
                          <w:r w:rsidRPr="00722982">
                            <w:rPr>
                              <w:rStyle w:val="Hyperlink"/>
                            </w:rPr>
                            <w:t>https://urait.ru/bcode/455860</w:t>
                          </w:r>
                        </w:hyperlink>
                        <w:r w:rsidRPr="001D429D">
                          <w:rPr>
                            <w:color w:val="000000"/>
                          </w:rPr>
                          <w:t>).</w:t>
                        </w:r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Юрайт, 2020. — 441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978-5-534-06125-3.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4" w:history="1">
                          <w:r w:rsidRPr="00722982">
                            <w:rPr>
                              <w:rStyle w:val="Hyperlink"/>
                            </w:rPr>
                            <w:t>https://urait.ru/bcode/453952</w:t>
                          </w:r>
                        </w:hyperlink>
                      </w:p>
                      <w:p w:rsidR="00F623FA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Юрайт, 2020. — 256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978-5-534-06116-1.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5" w:history="1">
                          <w:r w:rsidRPr="00722982">
                            <w:rPr>
                              <w:rStyle w:val="Hyperlink"/>
                            </w:rPr>
                            <w:t>https://urait.ru/bcode/453927</w:t>
                          </w:r>
                        </w:hyperlink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 Никитушкин, В. Г.  Легкая атлетика в начальной школе : учебное пособие для вузов / В. Г. Никитушкин, Е. Г. Цуканова. — Москва : Издательство Юрайт, 2020. — 205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978-5-534-05786-7.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6" w:history="1">
                          <w:r w:rsidRPr="00722982">
                            <w:rPr>
                              <w:rStyle w:val="Hyperlink"/>
                            </w:rPr>
                            <w:t>https://urait.ru/bcode/454058</w:t>
                          </w:r>
                        </w:hyperlink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Готовцев, Е. В.  Национальные виды спорта и игры. Лапта : учебное пособие для вузов / Е. В. Готовцев, Г. Н. Германов, И. В. Машошина. — 2-е изд., перераб. и доп. — Москва : Издательство Юрайт, 2020. — 402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978-5-534-06425-4.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7" w:history="1">
                          <w:r w:rsidRPr="00722982">
                            <w:rPr>
                              <w:rStyle w:val="Hyperlink"/>
                            </w:rPr>
                            <w:t>https://urait.ru/bcode/454107</w:t>
                          </w:r>
                        </w:hyperlink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  <w:r w:rsidRPr="001D429D">
                          <w:rPr>
                            <w:color w:val="000000"/>
                          </w:rPr>
                          <w:t xml:space="preserve">Германов, Г. Н.  Легкая атлетика в основной и средней (полной) школе : учебное пособие для вузов / Г. Н. Германов. — Москва : Издательство Юрайт, 2020. — 258 с. — (Высшее образование). — </w:t>
                        </w:r>
                        <w:r w:rsidRPr="00722982">
                          <w:rPr>
                            <w:color w:val="000000"/>
                          </w:rPr>
                          <w:t>ISBN</w:t>
                        </w:r>
                        <w:r w:rsidRPr="001D429D">
                          <w:rPr>
                            <w:color w:val="000000"/>
                          </w:rPr>
                          <w:t xml:space="preserve"> 978-5-534-05787-4. — Текст : электронный // ЭБС Юрайт [сайт]. — </w:t>
                        </w:r>
                        <w:r w:rsidRPr="00722982">
                          <w:rPr>
                            <w:color w:val="000000"/>
                          </w:rPr>
                          <w:t>URL</w:t>
                        </w:r>
                        <w:r w:rsidRPr="001D429D">
                          <w:rPr>
                            <w:color w:val="000000"/>
                          </w:rPr>
                          <w:t xml:space="preserve">: </w:t>
                        </w:r>
                        <w:hyperlink r:id="rId18" w:history="1">
                          <w:r w:rsidRPr="00722982">
                            <w:rPr>
                              <w:rStyle w:val="Hyperlink"/>
                            </w:rPr>
                            <w:t>https://urait.ru/bcode/454060</w:t>
                          </w:r>
                        </w:hyperlink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  <w:p w:rsidR="00F623FA" w:rsidRPr="00722982" w:rsidRDefault="00F623FA" w:rsidP="00DC4313">
                        <w:pPr>
                          <w:spacing w:line="240" w:lineRule="auto"/>
                          <w:ind w:firstLine="756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F623FA" w:rsidRDefault="00F623FA" w:rsidP="00DC4313"/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БаштаЛ.Ю.,Теоретико-методическиеосновыспортивно-оздоровительныхзанятийсдетьми:учебноепособие/БаштаЛ.Ю.-Омск:СибГУФК,2019.-108с.-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978-5-91930-127-1-Текст:электронный//ЭБС"Консультантстудента":[сайт].-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19" w:history="1">
                    <w:r w:rsidRPr="002706F0">
                      <w:rPr>
                        <w:rStyle w:val="Hyperlink"/>
                      </w:rPr>
                      <w:t>https://www.studentlibrary.ru/book/ISBN9785919301271.html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978-5-907225-02-2-Текст:электронный//ЭБС"Консультантстудента":[сайт].-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0" w:history="1">
                    <w:r w:rsidRPr="002706F0">
                      <w:rPr>
                        <w:rStyle w:val="Hyperlink"/>
                      </w:rPr>
                      <w:t>https://www.studentlibrary.ru/book/ISBN9785907225022.html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978-5-9500184-7-3-Текст:электронный//ЭБС"Консультантстудента":[сайт].-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1" w:history="1">
                    <w:r w:rsidRPr="002706F0">
                      <w:rPr>
                        <w:rStyle w:val="Hyperlink"/>
                      </w:rPr>
                      <w:t>https://www.studentlibrary.ru/book/ISBN9785950018473.html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ТерехинаР.Н.,Программараннегофизическогоразвитиядетей(отрождениядо10лет)/ТерехинаР.Н.МедведеваЕ.Н.-М.:Спорт,2019.-356с.-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978-5-9500183-5-0-Текст:электронный//ЭБС"Консультантстудента":[сайт].-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2" w:history="1">
                    <w:r w:rsidRPr="002706F0">
                      <w:rPr>
                        <w:rStyle w:val="Hyperlink"/>
                      </w:rPr>
                      <w:t>https://www.studentlibrary.ru/book/ISBN9785950018350.html</w:t>
                    </w:r>
                  </w:hyperlink>
                  <w:r w:rsidRPr="000040B6">
                    <w:rPr>
                      <w:color w:val="000000"/>
                    </w:rPr>
                    <w:t>-Режимдоступа:поподписке.</w:t>
                  </w: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</w:p>
                <w:p w:rsidR="00F623FA" w:rsidRPr="000040B6" w:rsidRDefault="00F623FA" w:rsidP="00DC4313">
                  <w:pPr>
                    <w:spacing w:line="240" w:lineRule="auto"/>
                    <w:ind w:firstLine="756"/>
                  </w:pPr>
                  <w:r w:rsidRPr="000040B6">
                    <w:rPr>
                      <w:color w:val="000000"/>
                    </w:rPr>
                    <w:t>ЛяхВ.И.,Развитиекоординационныхспособностейудошкольников/В.И.Лях.-М.:Спорт,2016.-128с./ЛяхВ.И.-М.:Спорт,2016.-128с.-</w:t>
                  </w:r>
                  <w:r>
                    <w:rPr>
                      <w:color w:val="000000"/>
                    </w:rPr>
                    <w:t>ISBN</w:t>
                  </w:r>
                  <w:r w:rsidRPr="000040B6">
                    <w:rPr>
                      <w:color w:val="000000"/>
                    </w:rPr>
                    <w:t>978-5-906839-61-9-Текст:электронный//ЭБС"Консультантстудента":[сайт].-</w:t>
                  </w:r>
                  <w:r>
                    <w:rPr>
                      <w:color w:val="000000"/>
                    </w:rPr>
                    <w:t>URL</w:t>
                  </w:r>
                  <w:r w:rsidRPr="000040B6">
                    <w:rPr>
                      <w:color w:val="000000"/>
                    </w:rPr>
                    <w:t>:</w:t>
                  </w:r>
                  <w:hyperlink r:id="rId23" w:history="1">
                    <w:r w:rsidRPr="002706F0">
                      <w:rPr>
                        <w:rStyle w:val="Hyperlink"/>
                      </w:rPr>
                      <w:t>https://www.studentlibrary.ru/book/ISBN9785906839619.html</w:t>
                    </w:r>
                  </w:hyperlink>
                  <w:r w:rsidRPr="000040B6">
                    <w:rPr>
                      <w:color w:val="000000"/>
                    </w:rPr>
                    <w:t>.-Режимдоступа:поподписке.</w:t>
                  </w:r>
                </w:p>
              </w:tc>
            </w:tr>
          </w:tbl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БаштаЛ.Ю.,Теоретико-методическиеосновыспортивно-оздоровительныхзанятийсдетьми:учебноепособие/БаштаЛ.Ю.-Омск:СибГУФК,2019.-108с.-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978-5-91930-127-1-Текст:электронный//ЭБС"Консультантстудента":[сайт].-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4" w:history="1">
              <w:r w:rsidRPr="002706F0">
                <w:rPr>
                  <w:rStyle w:val="Hyperlink"/>
                </w:rPr>
                <w:t>https://www.studentlibrary.ru/book/ISBN9785919301271.html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  <w:p w:rsidR="00F623FA" w:rsidRPr="000040B6" w:rsidRDefault="00F623FA" w:rsidP="00DC4313">
            <w:pPr>
              <w:spacing w:line="240" w:lineRule="auto"/>
              <w:ind w:firstLine="756"/>
            </w:pPr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емёновЛ.А.,Коррекционноеразвитиекондиционныхфизическихкачествудетейдошкольноговозраставконтекстереализациисовременныхтребований/Л.А.Семёнов.-М.:Спорт,2019.-144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978-5-907225-02-2-Текст:электронный//ЭБС"Консультантстудента":[сайт].-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5" w:history="1">
              <w:r w:rsidRPr="002706F0">
                <w:rPr>
                  <w:rStyle w:val="Hyperlink"/>
                </w:rPr>
                <w:t>https://www.studentlibrary.ru/book/ISBN9785907225022.html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F623FA" w:rsidRPr="000040B6" w:rsidRDefault="00F623FA" w:rsidP="00DC4313">
            <w:pPr>
              <w:spacing w:line="240" w:lineRule="auto"/>
              <w:ind w:firstLine="756"/>
            </w:pPr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СтоляровВ.И.,Современныепроблемыфизкультурно-спортивнойактивностидошкольников:социологическийанализ/В.И.Столяров,Ю.В.Окуньков-М.:Спорт,2019.-320с.-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978-5-9500184-7-3-Текст:электронный//ЭБС"Консультантстудента":[сайт].-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6" w:history="1">
              <w:r w:rsidRPr="002706F0">
                <w:rPr>
                  <w:rStyle w:val="Hyperlink"/>
                </w:rPr>
                <w:t>https://www.studentlibrary.ru/book/ISBN9785950018473.html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F623FA" w:rsidRPr="000040B6" w:rsidRDefault="00F623FA" w:rsidP="00DC4313">
            <w:pPr>
              <w:spacing w:line="240" w:lineRule="auto"/>
              <w:ind w:firstLine="756"/>
            </w:pPr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ТерехинаР.Н.,Программараннегофизическогоразвитиядетей(отрождениядо10лет)/ТерехинаР.Н.МедведеваЕ.Н.-М.:Спорт,2019.-356с.-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978-5-9500183-5-0-Текст:электронный//ЭБС"Консультантстудента":[сайт].-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7" w:history="1">
              <w:r w:rsidRPr="002706F0">
                <w:rPr>
                  <w:rStyle w:val="Hyperlink"/>
                </w:rPr>
                <w:t>https://www.studentlibrary.ru/book/ISBN9785950018350.html</w:t>
              </w:r>
            </w:hyperlink>
            <w:r w:rsidRPr="000040B6">
              <w:rPr>
                <w:color w:val="000000"/>
              </w:rPr>
              <w:t>-Режимдоступа:поподписке.</w:t>
            </w:r>
          </w:p>
          <w:p w:rsidR="00F623FA" w:rsidRPr="000040B6" w:rsidRDefault="00F623FA" w:rsidP="00DC4313">
            <w:pPr>
              <w:spacing w:line="240" w:lineRule="auto"/>
              <w:ind w:firstLine="756"/>
            </w:pPr>
          </w:p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ЛяхВ.И.,Развитиекоординационныхспособностейудошкольников/В.И.Лях.-М.:Спорт,2016.-128с./ЛяхВ.И.-М.:Спорт,2016.-128с.-</w:t>
            </w:r>
            <w:r>
              <w:rPr>
                <w:color w:val="000000"/>
              </w:rPr>
              <w:t>ISBN</w:t>
            </w:r>
            <w:r w:rsidRPr="000040B6">
              <w:rPr>
                <w:color w:val="000000"/>
              </w:rPr>
              <w:t>978-5-906839-61-9-Текст:электронный//ЭБС"Консультантстудента":[сайт].-</w:t>
            </w:r>
            <w:r>
              <w:rPr>
                <w:color w:val="000000"/>
              </w:rPr>
              <w:t>URL</w:t>
            </w:r>
            <w:r w:rsidRPr="000040B6">
              <w:rPr>
                <w:color w:val="000000"/>
              </w:rPr>
              <w:t>:</w:t>
            </w:r>
            <w:hyperlink r:id="rId28" w:history="1">
              <w:r w:rsidRPr="002706F0">
                <w:rPr>
                  <w:rStyle w:val="Hyperlink"/>
                </w:rPr>
                <w:t>https://www.studentlibrary.ru/book/ISBN9785906839619.html</w:t>
              </w:r>
            </w:hyperlink>
            <w:r w:rsidRPr="000040B6">
              <w:rPr>
                <w:color w:val="000000"/>
              </w:rPr>
              <w:t>.-Режимдоступа:поподписке.</w:t>
            </w:r>
          </w:p>
        </w:tc>
      </w:tr>
      <w:tr w:rsidR="00F623FA" w:rsidRPr="00722982" w:rsidTr="00DC4313">
        <w:trPr>
          <w:trHeight w:hRule="exact" w:val="139"/>
        </w:trPr>
        <w:tc>
          <w:tcPr>
            <w:tcW w:w="9370" w:type="dxa"/>
          </w:tcPr>
          <w:p w:rsidR="00F623FA" w:rsidRPr="000040B6" w:rsidRDefault="00F623FA" w:rsidP="00DC4313"/>
        </w:tc>
      </w:tr>
      <w:tr w:rsidR="00F623FA" w:rsidTr="00DC43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Default="00F623FA" w:rsidP="00DC431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в)Методическиеуказания:</w:t>
            </w:r>
          </w:p>
        </w:tc>
      </w:tr>
      <w:tr w:rsidR="00F623FA" w:rsidRPr="00123B43" w:rsidTr="00DC43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color w:val="000000"/>
              </w:rPr>
              <w:t>Представленывприложенияхрабочейпрограммы</w:t>
            </w:r>
          </w:p>
        </w:tc>
      </w:tr>
      <w:tr w:rsidR="00F623FA" w:rsidRPr="00123B43" w:rsidTr="00DC4313">
        <w:trPr>
          <w:trHeight w:hRule="exact" w:val="138"/>
        </w:trPr>
        <w:tc>
          <w:tcPr>
            <w:tcW w:w="9370" w:type="dxa"/>
          </w:tcPr>
          <w:p w:rsidR="00F623FA" w:rsidRPr="000040B6" w:rsidRDefault="00F623FA" w:rsidP="00DC4313"/>
        </w:tc>
      </w:tr>
      <w:tr w:rsidR="00F623FA" w:rsidRPr="00123B43" w:rsidTr="00DC431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</w:tbl>
    <w:p w:rsidR="00F623FA" w:rsidRPr="000040B6" w:rsidRDefault="00F623FA" w:rsidP="001952EC">
      <w:pPr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3"/>
        <w:gridCol w:w="3319"/>
        <w:gridCol w:w="2799"/>
        <w:gridCol w:w="3239"/>
        <w:gridCol w:w="23"/>
      </w:tblGrid>
      <w:tr w:rsidR="00F623FA" w:rsidTr="00DC431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23FA" w:rsidRDefault="00F623FA" w:rsidP="00DC4313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Программноеобеспечение</w:t>
            </w:r>
          </w:p>
        </w:tc>
      </w:tr>
      <w:tr w:rsidR="00F623FA" w:rsidTr="00DC4313">
        <w:trPr>
          <w:trHeight w:hRule="exact" w:val="555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НаименованиеПО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Срокдействиялицензии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548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MSOffice2007Professional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285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826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1952EC" w:rsidRDefault="00F623FA" w:rsidP="00DC4313">
            <w:pPr>
              <w:spacing w:line="240" w:lineRule="auto"/>
              <w:rPr>
                <w:lang w:val="en-US"/>
              </w:rPr>
            </w:pPr>
            <w:r w:rsidRPr="001952EC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дляклассов</w:t>
            </w:r>
            <w:r w:rsidRPr="001952EC">
              <w:rPr>
                <w:color w:val="000000"/>
                <w:lang w:val="en-US"/>
              </w:rPr>
              <w:t>)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285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FARManager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138"/>
        </w:trPr>
        <w:tc>
          <w:tcPr>
            <w:tcW w:w="250" w:type="dxa"/>
          </w:tcPr>
          <w:p w:rsidR="00F623FA" w:rsidRDefault="00F623FA" w:rsidP="00DC4313"/>
        </w:tc>
        <w:tc>
          <w:tcPr>
            <w:tcW w:w="1865" w:type="dxa"/>
          </w:tcPr>
          <w:p w:rsidR="00F623FA" w:rsidRDefault="00F623FA" w:rsidP="00DC4313"/>
        </w:tc>
        <w:tc>
          <w:tcPr>
            <w:tcW w:w="2940" w:type="dxa"/>
          </w:tcPr>
          <w:p w:rsidR="00F623FA" w:rsidRDefault="00F623FA" w:rsidP="00DC4313"/>
        </w:tc>
        <w:tc>
          <w:tcPr>
            <w:tcW w:w="4281" w:type="dxa"/>
          </w:tcPr>
          <w:p w:rsidR="00F623FA" w:rsidRDefault="00F623FA" w:rsidP="00DC4313"/>
        </w:tc>
        <w:tc>
          <w:tcPr>
            <w:tcW w:w="88" w:type="dxa"/>
          </w:tcPr>
          <w:p w:rsidR="00F623FA" w:rsidRDefault="00F623FA" w:rsidP="00DC4313"/>
        </w:tc>
      </w:tr>
      <w:tr w:rsidR="00F623FA" w:rsidRPr="00123B43" w:rsidTr="00DC4313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23FA" w:rsidRPr="000040B6" w:rsidRDefault="00F623FA" w:rsidP="00DC4313">
            <w:pPr>
              <w:spacing w:line="240" w:lineRule="auto"/>
              <w:ind w:firstLine="756"/>
            </w:pPr>
            <w:r w:rsidRPr="000040B6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</w:p>
        </w:tc>
      </w:tr>
      <w:tr w:rsidR="00F623FA" w:rsidTr="00DC4313">
        <w:trPr>
          <w:trHeight w:hRule="exact" w:val="270"/>
        </w:trPr>
        <w:tc>
          <w:tcPr>
            <w:tcW w:w="250" w:type="dxa"/>
          </w:tcPr>
          <w:p w:rsidR="00F623FA" w:rsidRPr="000040B6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14"/>
        </w:trPr>
        <w:tc>
          <w:tcPr>
            <w:tcW w:w="250" w:type="dxa"/>
          </w:tcPr>
          <w:p w:rsidR="00F623FA" w:rsidRDefault="00F623FA" w:rsidP="00DC4313"/>
        </w:tc>
        <w:tc>
          <w:tcPr>
            <w:tcW w:w="48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0040B6" w:rsidRDefault="00F623FA" w:rsidP="00DC4313">
            <w:pPr>
              <w:spacing w:line="240" w:lineRule="auto"/>
            </w:pPr>
            <w:r w:rsidRPr="000040B6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0040B6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hyperlink r:id="rId29" w:history="1">
              <w:r w:rsidRPr="00F35460">
                <w:rPr>
                  <w:rStyle w:val="Hyperlink"/>
                </w:rPr>
                <w:t>https://dlib.eastview.com/</w:t>
              </w:r>
            </w:hyperlink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540"/>
        </w:trPr>
        <w:tc>
          <w:tcPr>
            <w:tcW w:w="250" w:type="dxa"/>
          </w:tcPr>
          <w:p w:rsidR="00F623FA" w:rsidRDefault="00F623FA" w:rsidP="00DC4313"/>
        </w:tc>
        <w:tc>
          <w:tcPr>
            <w:tcW w:w="48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/>
        </w:tc>
        <w:tc>
          <w:tcPr>
            <w:tcW w:w="88" w:type="dxa"/>
          </w:tcPr>
          <w:p w:rsidR="00F623FA" w:rsidRDefault="00F623FA" w:rsidP="00DC4313"/>
        </w:tc>
      </w:tr>
      <w:tr w:rsidR="00F623FA" w:rsidRPr="001952EC" w:rsidTr="00DC4313">
        <w:trPr>
          <w:trHeight w:hRule="exact" w:val="826"/>
        </w:trPr>
        <w:tc>
          <w:tcPr>
            <w:tcW w:w="250" w:type="dxa"/>
          </w:tcPr>
          <w:p w:rsidR="00F623FA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0040B6" w:rsidRDefault="00F623FA" w:rsidP="00DC4313">
            <w:pPr>
              <w:spacing w:line="240" w:lineRule="auto"/>
            </w:pPr>
            <w:r w:rsidRPr="000040B6">
              <w:rPr>
                <w:color w:val="000000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2B61B1" w:rsidRDefault="00F623FA" w:rsidP="00DC431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2B61B1">
              <w:rPr>
                <w:color w:val="000000"/>
              </w:rPr>
              <w:t>:</w:t>
            </w:r>
            <w:hyperlink r:id="rId30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2B61B1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elibrary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2B61B1">
                <w:rPr>
                  <w:rStyle w:val="Hyperlink"/>
                </w:rPr>
                <w:t>/</w:t>
              </w:r>
              <w:r w:rsidRPr="001952EC">
                <w:rPr>
                  <w:rStyle w:val="Hyperlink"/>
                  <w:lang w:val="en-US"/>
                </w:rPr>
                <w:t>project</w:t>
              </w:r>
              <w:r w:rsidRPr="002B61B1">
                <w:rPr>
                  <w:rStyle w:val="Hyperlink"/>
                </w:rPr>
                <w:t>_</w:t>
              </w:r>
              <w:r w:rsidRPr="001952EC">
                <w:rPr>
                  <w:rStyle w:val="Hyperlink"/>
                  <w:lang w:val="en-US"/>
                </w:rPr>
                <w:t>risc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asp</w:t>
              </w:r>
            </w:hyperlink>
          </w:p>
        </w:tc>
        <w:tc>
          <w:tcPr>
            <w:tcW w:w="88" w:type="dxa"/>
          </w:tcPr>
          <w:p w:rsidR="00F623FA" w:rsidRPr="002B61B1" w:rsidRDefault="00F623FA" w:rsidP="00DC4313"/>
        </w:tc>
      </w:tr>
      <w:tr w:rsidR="00F623FA" w:rsidRPr="001952EC" w:rsidTr="00DC4313">
        <w:trPr>
          <w:trHeight w:hRule="exact" w:val="555"/>
        </w:trPr>
        <w:tc>
          <w:tcPr>
            <w:tcW w:w="250" w:type="dxa"/>
          </w:tcPr>
          <w:p w:rsidR="00F623FA" w:rsidRPr="002B61B1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0040B6" w:rsidRDefault="00F623FA" w:rsidP="00DC4313">
            <w:pPr>
              <w:spacing w:line="240" w:lineRule="auto"/>
            </w:pPr>
            <w:r w:rsidRPr="000040B6">
              <w:rPr>
                <w:color w:val="000000"/>
              </w:rPr>
              <w:t>ПоисковаясистемаАкадемия</w:t>
            </w:r>
            <w:r>
              <w:rPr>
                <w:color w:val="000000"/>
              </w:rPr>
              <w:t>Google</w:t>
            </w:r>
            <w:r w:rsidRPr="000040B6">
              <w:rPr>
                <w:color w:val="000000"/>
              </w:rPr>
              <w:t>(</w:t>
            </w:r>
            <w:r>
              <w:rPr>
                <w:color w:val="000000"/>
              </w:rPr>
              <w:t>GoogleScholar</w:t>
            </w:r>
            <w:r w:rsidRPr="000040B6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2B61B1" w:rsidRDefault="00F623FA" w:rsidP="00DC431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2B61B1">
              <w:rPr>
                <w:color w:val="000000"/>
              </w:rPr>
              <w:t>:</w:t>
            </w:r>
            <w:hyperlink r:id="rId31" w:history="1">
              <w:r w:rsidRPr="001952EC">
                <w:rPr>
                  <w:rStyle w:val="Hyperlink"/>
                  <w:lang w:val="en-US"/>
                </w:rPr>
                <w:t>https</w:t>
              </w:r>
              <w:r w:rsidRPr="002B61B1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scholar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google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2B61B1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F623FA" w:rsidRPr="002B61B1" w:rsidRDefault="00F623FA" w:rsidP="00DC4313"/>
        </w:tc>
      </w:tr>
      <w:tr w:rsidR="00F623FA" w:rsidRPr="001952EC" w:rsidTr="00DC4313">
        <w:trPr>
          <w:trHeight w:hRule="exact" w:val="555"/>
        </w:trPr>
        <w:tc>
          <w:tcPr>
            <w:tcW w:w="250" w:type="dxa"/>
          </w:tcPr>
          <w:p w:rsidR="00F623FA" w:rsidRPr="002B61B1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0040B6" w:rsidRDefault="00F623FA" w:rsidP="00DC4313">
            <w:pPr>
              <w:spacing w:line="240" w:lineRule="auto"/>
            </w:pPr>
            <w:r w:rsidRPr="000040B6">
              <w:rPr>
                <w:color w:val="000000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Pr="002B61B1" w:rsidRDefault="00F623FA" w:rsidP="00DC4313">
            <w:pPr>
              <w:spacing w:line="240" w:lineRule="auto"/>
            </w:pPr>
            <w:r w:rsidRPr="001952EC">
              <w:rPr>
                <w:color w:val="000000"/>
                <w:lang w:val="en-US"/>
              </w:rPr>
              <w:t>URL</w:t>
            </w:r>
            <w:r w:rsidRPr="002B61B1">
              <w:rPr>
                <w:color w:val="000000"/>
              </w:rPr>
              <w:t>:</w:t>
            </w:r>
            <w:hyperlink r:id="rId32" w:history="1">
              <w:r w:rsidRPr="001952EC">
                <w:rPr>
                  <w:rStyle w:val="Hyperlink"/>
                  <w:lang w:val="en-US"/>
                </w:rPr>
                <w:t>http</w:t>
              </w:r>
              <w:r w:rsidRPr="002B61B1">
                <w:rPr>
                  <w:rStyle w:val="Hyperlink"/>
                </w:rPr>
                <w:t>://</w:t>
              </w:r>
              <w:r w:rsidRPr="001952EC">
                <w:rPr>
                  <w:rStyle w:val="Hyperlink"/>
                  <w:lang w:val="en-US"/>
                </w:rPr>
                <w:t>window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edu</w:t>
              </w:r>
              <w:r w:rsidRPr="002B61B1">
                <w:rPr>
                  <w:rStyle w:val="Hyperlink"/>
                </w:rPr>
                <w:t>.</w:t>
              </w:r>
              <w:r w:rsidRPr="001952EC">
                <w:rPr>
                  <w:rStyle w:val="Hyperlink"/>
                  <w:lang w:val="en-US"/>
                </w:rPr>
                <w:t>ru</w:t>
              </w:r>
              <w:r w:rsidRPr="002B61B1">
                <w:rPr>
                  <w:rStyle w:val="Hyperlink"/>
                </w:rPr>
                <w:t>/</w:t>
              </w:r>
            </w:hyperlink>
          </w:p>
        </w:tc>
        <w:tc>
          <w:tcPr>
            <w:tcW w:w="88" w:type="dxa"/>
          </w:tcPr>
          <w:p w:rsidR="00F623FA" w:rsidRPr="002B61B1" w:rsidRDefault="00F623FA" w:rsidP="00DC4313"/>
        </w:tc>
      </w:tr>
      <w:tr w:rsidR="00F623FA" w:rsidTr="00DC4313">
        <w:trPr>
          <w:trHeight w:hRule="exact" w:val="555"/>
        </w:trPr>
        <w:tc>
          <w:tcPr>
            <w:tcW w:w="250" w:type="dxa"/>
          </w:tcPr>
          <w:p w:rsidR="00F623FA" w:rsidRPr="002B61B1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РоссийскаяГосударственнаябиблиотека.Каталоги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hyperlink r:id="rId33" w:history="1">
              <w:r w:rsidRPr="00F35460">
                <w:rPr>
                  <w:rStyle w:val="Hyperlink"/>
                </w:rPr>
                <w:t>https://www.rsl.ru/ru/4readers/catalogues</w:t>
              </w:r>
            </w:hyperlink>
            <w:r>
              <w:rPr>
                <w:color w:val="000000"/>
              </w:rPr>
              <w:t>/</w:t>
            </w:r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555"/>
        </w:trPr>
        <w:tc>
          <w:tcPr>
            <w:tcW w:w="250" w:type="dxa"/>
          </w:tcPr>
          <w:p w:rsidR="00F623FA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 w:rsidRPr="000040B6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hyperlink r:id="rId34" w:history="1">
              <w:r w:rsidRPr="00F35460">
                <w:rPr>
                  <w:rStyle w:val="Hyperlink"/>
                </w:rPr>
                <w:t>http://magtu.ru:8085/marcweb2/Default.asp</w:t>
              </w:r>
            </w:hyperlink>
          </w:p>
        </w:tc>
        <w:tc>
          <w:tcPr>
            <w:tcW w:w="88" w:type="dxa"/>
          </w:tcPr>
          <w:p w:rsidR="00F623FA" w:rsidRDefault="00F623FA" w:rsidP="00DC4313"/>
        </w:tc>
      </w:tr>
      <w:tr w:rsidR="00F623FA" w:rsidTr="00DC4313">
        <w:trPr>
          <w:trHeight w:hRule="exact" w:val="555"/>
        </w:trPr>
        <w:tc>
          <w:tcPr>
            <w:tcW w:w="250" w:type="dxa"/>
          </w:tcPr>
          <w:p w:rsidR="00F623FA" w:rsidRDefault="00F623FA" w:rsidP="00DC4313"/>
        </w:tc>
        <w:tc>
          <w:tcPr>
            <w:tcW w:w="4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r>
              <w:rPr>
                <w:color w:val="000000"/>
              </w:rPr>
              <w:t>УниверситетскаяинформационнаясистемаРОССИЯ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23FA" w:rsidRDefault="00F623FA" w:rsidP="00DC4313">
            <w:pPr>
              <w:spacing w:line="240" w:lineRule="auto"/>
            </w:pPr>
            <w:hyperlink r:id="rId35" w:history="1">
              <w:r w:rsidRPr="00F35460">
                <w:rPr>
                  <w:rStyle w:val="Hyperlink"/>
                </w:rPr>
                <w:t>https://uisrussia.msu.ru</w:t>
              </w:r>
            </w:hyperlink>
          </w:p>
        </w:tc>
        <w:tc>
          <w:tcPr>
            <w:tcW w:w="88" w:type="dxa"/>
          </w:tcPr>
          <w:p w:rsidR="00F623FA" w:rsidRDefault="00F623FA" w:rsidP="00DC4313"/>
        </w:tc>
      </w:tr>
    </w:tbl>
    <w:p w:rsidR="00F623FA" w:rsidRDefault="00F623FA" w:rsidP="00E4464C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t xml:space="preserve">практики </w:t>
      </w:r>
    </w:p>
    <w:p w:rsidR="00F623FA" w:rsidRDefault="00F623FA" w:rsidP="006A73D2"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общеобразовательных учреждений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623FA" w:rsidRPr="00626A5B" w:rsidTr="003532E5">
        <w:trPr>
          <w:tblHeader/>
        </w:trPr>
        <w:tc>
          <w:tcPr>
            <w:tcW w:w="1928" w:type="pct"/>
            <w:vAlign w:val="center"/>
          </w:tcPr>
          <w:p w:rsidR="00F623FA" w:rsidRPr="00626A5B" w:rsidRDefault="00F623FA" w:rsidP="003532E5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623FA" w:rsidRPr="002276FA" w:rsidRDefault="00F623FA" w:rsidP="003532E5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F623FA" w:rsidRPr="00626A5B" w:rsidTr="003532E5">
        <w:trPr>
          <w:tblHeader/>
        </w:trPr>
        <w:tc>
          <w:tcPr>
            <w:tcW w:w="1928" w:type="pct"/>
            <w:vAlign w:val="center"/>
          </w:tcPr>
          <w:p w:rsidR="00F623FA" w:rsidRPr="00626A5B" w:rsidRDefault="00F623FA" w:rsidP="003532E5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F623FA" w:rsidRPr="002276FA" w:rsidRDefault="00F623FA" w:rsidP="003532E5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F623FA" w:rsidRPr="00626A5B" w:rsidTr="003532E5">
        <w:trPr>
          <w:tblHeader/>
        </w:trPr>
        <w:tc>
          <w:tcPr>
            <w:tcW w:w="1928" w:type="pct"/>
            <w:vAlign w:val="center"/>
          </w:tcPr>
          <w:p w:rsidR="00F623FA" w:rsidRPr="00626A5B" w:rsidRDefault="00F623FA" w:rsidP="003532E5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623FA" w:rsidRPr="002276FA" w:rsidRDefault="00F623FA" w:rsidP="003532E5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F623FA" w:rsidRDefault="00F623FA" w:rsidP="00E4464C">
      <w:pPr>
        <w:pStyle w:val="Heading2"/>
        <w:jc w:val="both"/>
      </w:pPr>
    </w:p>
    <w:p w:rsidR="00F623FA" w:rsidRPr="008761CE" w:rsidRDefault="00F623FA" w:rsidP="001952EC">
      <w:pPr>
        <w:pStyle w:val="Style8"/>
        <w:widowControl/>
        <w:tabs>
          <w:tab w:val="left" w:pos="993"/>
        </w:tabs>
        <w:jc w:val="right"/>
      </w:pPr>
      <w:bookmarkStart w:id="2" w:name="_GoBack"/>
      <w:bookmarkEnd w:id="2"/>
      <w:r>
        <w:br w:type="page"/>
        <w:t>Приложение</w:t>
      </w:r>
    </w:p>
    <w:p w:rsidR="00F623FA" w:rsidRPr="008761CE" w:rsidRDefault="00F623FA" w:rsidP="001952EC">
      <w:pPr>
        <w:pStyle w:val="Style8"/>
        <w:widowControl/>
        <w:tabs>
          <w:tab w:val="left" w:pos="993"/>
        </w:tabs>
      </w:pPr>
      <w:r w:rsidRPr="008761CE">
        <w:t>Методические указания по прохождению практики и оформлению отчетной документации</w:t>
      </w:r>
    </w:p>
    <w:p w:rsidR="00F623FA" w:rsidRPr="008761CE" w:rsidRDefault="00F623FA" w:rsidP="002B61B1">
      <w:pPr>
        <w:spacing w:line="240" w:lineRule="auto"/>
        <w:ind w:firstLine="720"/>
      </w:pPr>
      <w:r w:rsidRPr="008761CE">
        <w:t xml:space="preserve">Практика проводится в образовательных </w:t>
      </w:r>
      <w:r>
        <w:t xml:space="preserve">и физкультурно-спортивных </w:t>
      </w:r>
      <w:r w:rsidRPr="008761CE">
        <w:t>учреждениях города</w:t>
      </w:r>
      <w:r>
        <w:t>, расположенных по месту жительства и работы студентов</w:t>
      </w:r>
      <w:r w:rsidRPr="008761CE">
        <w:t xml:space="preserve">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Студент обязан предоставить следующую документацию: отчет студента, заверенного руководителем практики от вуза, характеристику, дневник практики. </w:t>
      </w:r>
    </w:p>
    <w:p w:rsidR="00F623FA" w:rsidRPr="008761CE" w:rsidRDefault="00F623FA" w:rsidP="001952EC">
      <w:pPr>
        <w:spacing w:line="240" w:lineRule="auto"/>
        <w:ind w:firstLine="709"/>
      </w:pPr>
    </w:p>
    <w:p w:rsidR="00F623FA" w:rsidRPr="008761CE" w:rsidRDefault="00F623FA" w:rsidP="001952EC">
      <w:pPr>
        <w:spacing w:line="240" w:lineRule="auto"/>
      </w:pPr>
      <w:r w:rsidRPr="008761CE">
        <w:t>Отчетная документация студентов по практике</w:t>
      </w:r>
    </w:p>
    <w:p w:rsidR="00F623FA" w:rsidRPr="008761CE" w:rsidRDefault="00F623FA" w:rsidP="001952EC">
      <w:pPr>
        <w:spacing w:line="240" w:lineRule="auto"/>
        <w:rPr>
          <w:i/>
        </w:rPr>
      </w:pPr>
      <w:r w:rsidRPr="008761CE">
        <w:rPr>
          <w:i/>
        </w:rPr>
        <w:t>Формы отчетных документов представляются в приложении</w:t>
      </w:r>
    </w:p>
    <w:p w:rsidR="00F623FA" w:rsidRPr="008761CE" w:rsidRDefault="00F623FA" w:rsidP="001952EC">
      <w:pPr>
        <w:spacing w:line="240" w:lineRule="auto"/>
        <w:ind w:firstLine="720"/>
        <w:rPr>
          <w:u w:val="single"/>
        </w:rPr>
      </w:pPr>
      <w:r w:rsidRPr="008761CE">
        <w:rPr>
          <w:u w:val="single"/>
        </w:rPr>
        <w:t xml:space="preserve">Требования к оформлению документации 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rPr>
          <w:b/>
        </w:rPr>
        <w:t>Дневник практиканта</w:t>
      </w:r>
      <w:r w:rsidRPr="008761C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точности и краткости формулировок;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описания фактических данных, а не предположений;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аргументированности выводов;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логической последовательности в тексте;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простоты изложения мысли наряду с использованием научных терминов и понятий;</w:t>
      </w:r>
    </w:p>
    <w:p w:rsidR="00F623FA" w:rsidRPr="008761CE" w:rsidRDefault="00F623FA" w:rsidP="001952EC">
      <w:pPr>
        <w:spacing w:line="240" w:lineRule="auto"/>
        <w:ind w:firstLine="540"/>
      </w:pPr>
      <w:r w:rsidRPr="008761CE">
        <w:t>- соответствия материалов поставленным цели и задачам;</w:t>
      </w:r>
    </w:p>
    <w:p w:rsidR="00F623FA" w:rsidRPr="008761CE" w:rsidRDefault="00F623FA" w:rsidP="001952EC">
      <w:pPr>
        <w:spacing w:line="240" w:lineRule="auto"/>
        <w:ind w:firstLine="709"/>
      </w:pPr>
      <w:r w:rsidRPr="008761CE">
        <w:rPr>
          <w:b/>
        </w:rPr>
        <w:t xml:space="preserve">Отчет студента по практике </w:t>
      </w:r>
      <w:r w:rsidRPr="008761C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F623FA" w:rsidRPr="008761CE" w:rsidRDefault="00F623FA" w:rsidP="001952EC">
      <w:pPr>
        <w:spacing w:line="240" w:lineRule="auto"/>
      </w:pPr>
      <w:r w:rsidRPr="008761CE">
        <w:t>- краткую характеристику учреждения (характеристика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обеспечение);</w:t>
      </w:r>
    </w:p>
    <w:p w:rsidR="00F623FA" w:rsidRPr="008761CE" w:rsidRDefault="00F623FA" w:rsidP="002B61B1">
      <w:pPr>
        <w:spacing w:line="240" w:lineRule="auto"/>
      </w:pPr>
      <w:r w:rsidRPr="008761CE">
        <w:t xml:space="preserve">- анализ возрастных особенностей воспитанников и планирование физического воспитания с каждой возрастной группой; </w:t>
      </w:r>
    </w:p>
    <w:p w:rsidR="00F623FA" w:rsidRPr="008761CE" w:rsidRDefault="00F623FA" w:rsidP="002B61B1">
      <w:pPr>
        <w:spacing w:line="240" w:lineRule="auto"/>
      </w:pPr>
      <w:r w:rsidRPr="008761CE">
        <w:t>- описание действий, выполняемых студентом в ходе практики, подкрепленных теорией (конспекты занятий, сценарий или положение физкультурно-оздоровительного, спортивного мероприятия);</w:t>
      </w:r>
    </w:p>
    <w:p w:rsidR="00F623FA" w:rsidRPr="008761CE" w:rsidRDefault="00F623FA" w:rsidP="001952EC">
      <w:pPr>
        <w:spacing w:line="240" w:lineRule="auto"/>
      </w:pPr>
      <w:r w:rsidRPr="008761C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F623FA" w:rsidRPr="008761CE" w:rsidRDefault="00F623FA" w:rsidP="001952EC">
      <w:pPr>
        <w:spacing w:line="240" w:lineRule="auto"/>
        <w:ind w:firstLine="720"/>
      </w:pPr>
    </w:p>
    <w:p w:rsidR="00F623FA" w:rsidRPr="008761CE" w:rsidRDefault="00F623FA" w:rsidP="001952EC">
      <w:pPr>
        <w:spacing w:line="240" w:lineRule="auto"/>
        <w:ind w:firstLine="720"/>
      </w:pPr>
      <w:r w:rsidRPr="008761CE">
        <w:t>ТРЕБОВАНИЯ К ОФОРМЛЕНИЮ ОТЧЕТА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Пример оформления литературы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8761CE">
        <w:noBreakHyphen/>
        <w:t xml:space="preserve">т биофизики клетки, Акад. проблем сохранения жизни. — Пущино : ПНЦ РАН, 2000. — 64, [3] с.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8761CE">
        <w:noBreakHyphen/>
        <w:t>во общ. и проф. образования РФ, Моск. гос. юрид. акад. — Изд. 2</w:t>
      </w:r>
      <w:r w:rsidRPr="008761CE">
        <w:noBreakHyphen/>
        <w:t xml:space="preserve">е, перераб. и доп. — М. : Юристъ, 2002. — 542 с.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Статьи из журналов и сборников трудов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8761CE">
        <w:noBreakHyphen/>
        <w:t>т обществ. наук, Воронеж. гос. ун</w:t>
      </w:r>
      <w:r w:rsidRPr="008761CE">
        <w:noBreakHyphen/>
        <w:t>т, Фак. романо</w:t>
      </w:r>
      <w:r w:rsidRPr="008761CE">
        <w:noBreakHyphen/>
        <w:t>герман. истории. — Воронеж, 2001. — С. 101–106.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Боголюбов, А. Н. О вещественных резонансах в волноводе с неоднородным за</w:t>
      </w:r>
      <w:r w:rsidRPr="008761CE">
        <w:noBreakHyphen/>
        <w:t>полнением [Текст] / А. Н. Боголюбов, А. Л. Делицын, M. Д. Малых // Вестн. Моск. ун</w:t>
      </w:r>
      <w:r w:rsidRPr="008761CE">
        <w:noBreakHyphen/>
        <w:t>та. Сер. 3, Физика. Астрономия. — 2001. — № 5. — С. 23–25.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ЭЛЕКТРОННЫЕ РЕСУРСЫ 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> Банк России [Электронный ресурс] :информ.-аналит. материалы. – М., cop. 2000–2005. – Электрон.дан. – Режим доступа :</w:t>
      </w:r>
      <w:hyperlink r:id="rId36" w:history="1">
        <w:r w:rsidRPr="008761CE">
          <w:t>http://www.cbr.ru/analytics/</w:t>
        </w:r>
      </w:hyperlink>
    </w:p>
    <w:p w:rsidR="00F623FA" w:rsidRPr="008761CE" w:rsidRDefault="00F623FA" w:rsidP="001952EC">
      <w:pPr>
        <w:spacing w:line="240" w:lineRule="auto"/>
        <w:ind w:firstLine="720"/>
      </w:pP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Правила оформления таблиц и иллюстраций </w:t>
      </w:r>
    </w:p>
    <w:p w:rsidR="00F623FA" w:rsidRPr="008761CE" w:rsidRDefault="00F623FA" w:rsidP="001952EC">
      <w:pPr>
        <w:spacing w:line="240" w:lineRule="auto"/>
        <w:ind w:firstLine="720"/>
      </w:pPr>
    </w:p>
    <w:p w:rsidR="00F623FA" w:rsidRPr="008761CE" w:rsidRDefault="00F623FA" w:rsidP="001952EC">
      <w:pPr>
        <w:spacing w:line="240" w:lineRule="auto"/>
        <w:ind w:firstLine="720"/>
      </w:pPr>
      <w:r w:rsidRPr="008761CE">
        <w:t>Таблица __________ -____________________________</w:t>
      </w:r>
    </w:p>
    <w:p w:rsidR="00F623FA" w:rsidRPr="008761CE" w:rsidRDefault="00F623FA" w:rsidP="001952EC">
      <w:pPr>
        <w:spacing w:line="240" w:lineRule="auto"/>
        <w:ind w:firstLine="720"/>
      </w:pPr>
      <w:r w:rsidRPr="008761CE">
        <w:tab/>
      </w:r>
      <w:r w:rsidRPr="008761CE">
        <w:tab/>
      </w:r>
      <w:r w:rsidRPr="008761CE">
        <w:tab/>
      </w:r>
      <w:r w:rsidRPr="008761CE">
        <w:tab/>
        <w:t>номер</w:t>
      </w:r>
      <w:r w:rsidRPr="008761CE">
        <w:tab/>
      </w:r>
      <w:r w:rsidRPr="008761CE">
        <w:tab/>
        <w:t xml:space="preserve">название таблицы </w:t>
      </w:r>
    </w:p>
    <w:p w:rsidR="00F623FA" w:rsidRPr="008761CE" w:rsidRDefault="00F623FA" w:rsidP="001952EC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F623FA" w:rsidRPr="008761CE" w:rsidTr="00DC4313"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</w:tr>
      <w:tr w:rsidR="00F623FA" w:rsidRPr="008761CE" w:rsidTr="00DC4313"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F623FA" w:rsidRPr="008761CE" w:rsidRDefault="00F623FA" w:rsidP="00DC4313">
            <w:pPr>
              <w:spacing w:line="240" w:lineRule="auto"/>
              <w:ind w:firstLine="720"/>
            </w:pPr>
          </w:p>
        </w:tc>
      </w:tr>
    </w:tbl>
    <w:p w:rsidR="00F623FA" w:rsidRPr="008761CE" w:rsidRDefault="00F623FA" w:rsidP="001952EC">
      <w:pPr>
        <w:spacing w:line="240" w:lineRule="auto"/>
        <w:ind w:firstLine="720"/>
      </w:pPr>
    </w:p>
    <w:p w:rsidR="00F623FA" w:rsidRPr="008761CE" w:rsidRDefault="00F623FA" w:rsidP="001952EC">
      <w:pPr>
        <w:spacing w:line="240" w:lineRule="auto"/>
        <w:ind w:firstLine="720"/>
      </w:pPr>
      <w:r w:rsidRPr="008761CE">
        <w:t xml:space="preserve">Рисунок 1 – Пример оформления таблицы </w:t>
      </w:r>
    </w:p>
    <w:p w:rsidR="00F623FA" w:rsidRPr="008761CE" w:rsidRDefault="00F623FA" w:rsidP="001952EC">
      <w:pPr>
        <w:spacing w:line="240" w:lineRule="auto"/>
        <w:ind w:firstLine="720"/>
      </w:pPr>
    </w:p>
    <w:p w:rsidR="00F623FA" w:rsidRPr="001F5026" w:rsidRDefault="00F623FA" w:rsidP="001952EC"/>
    <w:p w:rsidR="00F623FA" w:rsidRPr="00E4464C" w:rsidRDefault="00F623FA" w:rsidP="00E4464C">
      <w:pPr>
        <w:pStyle w:val="Heading2"/>
        <w:jc w:val="both"/>
      </w:pPr>
    </w:p>
    <w:sectPr w:rsidR="00F623FA" w:rsidRPr="00E4464C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FA" w:rsidRDefault="00F623FA">
      <w:r>
        <w:separator/>
      </w:r>
    </w:p>
  </w:endnote>
  <w:endnote w:type="continuationSeparator" w:id="1">
    <w:p w:rsidR="00F623FA" w:rsidRDefault="00F62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FA" w:rsidRDefault="00F623FA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F623FA" w:rsidRDefault="00F623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FA" w:rsidRDefault="00F623FA">
      <w:r>
        <w:separator/>
      </w:r>
    </w:p>
  </w:footnote>
  <w:footnote w:type="continuationSeparator" w:id="1">
    <w:p w:rsidR="00F623FA" w:rsidRDefault="00F62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0E5A2D"/>
    <w:multiLevelType w:val="hybridMultilevel"/>
    <w:tmpl w:val="590A3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1B5E62"/>
    <w:multiLevelType w:val="hybridMultilevel"/>
    <w:tmpl w:val="2372473C"/>
    <w:lvl w:ilvl="0" w:tplc="B71ACEC2">
      <w:start w:val="1"/>
      <w:numFmt w:val="decimal"/>
      <w:lvlText w:val="%1."/>
      <w:lvlJc w:val="left"/>
      <w:pPr>
        <w:tabs>
          <w:tab w:val="num" w:pos="1989"/>
        </w:tabs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0741454"/>
    <w:multiLevelType w:val="hybridMultilevel"/>
    <w:tmpl w:val="2DB6E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9">
    <w:nsid w:val="489F3487"/>
    <w:multiLevelType w:val="hybridMultilevel"/>
    <w:tmpl w:val="C76C0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FB3299"/>
    <w:multiLevelType w:val="hybridMultilevel"/>
    <w:tmpl w:val="9D2629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1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40B6"/>
    <w:rsid w:val="000062BA"/>
    <w:rsid w:val="00006AA7"/>
    <w:rsid w:val="00010427"/>
    <w:rsid w:val="00012AF3"/>
    <w:rsid w:val="000137A6"/>
    <w:rsid w:val="00013BA2"/>
    <w:rsid w:val="00013DDF"/>
    <w:rsid w:val="00014B88"/>
    <w:rsid w:val="00021EB0"/>
    <w:rsid w:val="00027920"/>
    <w:rsid w:val="00027F90"/>
    <w:rsid w:val="00034198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0C3B"/>
    <w:rsid w:val="000D0C90"/>
    <w:rsid w:val="000D47FA"/>
    <w:rsid w:val="000D4B8C"/>
    <w:rsid w:val="000D5E2B"/>
    <w:rsid w:val="000E05A2"/>
    <w:rsid w:val="000E7D13"/>
    <w:rsid w:val="000F352A"/>
    <w:rsid w:val="000F3FB6"/>
    <w:rsid w:val="000F5E39"/>
    <w:rsid w:val="00104A9D"/>
    <w:rsid w:val="001063AA"/>
    <w:rsid w:val="00106C9D"/>
    <w:rsid w:val="00120B10"/>
    <w:rsid w:val="00123B43"/>
    <w:rsid w:val="00124259"/>
    <w:rsid w:val="00124F70"/>
    <w:rsid w:val="001323C5"/>
    <w:rsid w:val="00135CF9"/>
    <w:rsid w:val="00144A9E"/>
    <w:rsid w:val="00145B87"/>
    <w:rsid w:val="00146BE5"/>
    <w:rsid w:val="001503CB"/>
    <w:rsid w:val="00151A72"/>
    <w:rsid w:val="00154C97"/>
    <w:rsid w:val="0015719A"/>
    <w:rsid w:val="00162A37"/>
    <w:rsid w:val="0016562E"/>
    <w:rsid w:val="0017353A"/>
    <w:rsid w:val="00180C79"/>
    <w:rsid w:val="00183F86"/>
    <w:rsid w:val="00187F34"/>
    <w:rsid w:val="001952EC"/>
    <w:rsid w:val="00197A40"/>
    <w:rsid w:val="001A4BA0"/>
    <w:rsid w:val="001A720D"/>
    <w:rsid w:val="001B13EE"/>
    <w:rsid w:val="001B3849"/>
    <w:rsid w:val="001D429D"/>
    <w:rsid w:val="001D5BA8"/>
    <w:rsid w:val="001D61F9"/>
    <w:rsid w:val="001D69A3"/>
    <w:rsid w:val="001D73BD"/>
    <w:rsid w:val="001E17A3"/>
    <w:rsid w:val="001E5341"/>
    <w:rsid w:val="001E5FF8"/>
    <w:rsid w:val="001F319F"/>
    <w:rsid w:val="001F5026"/>
    <w:rsid w:val="001F62FD"/>
    <w:rsid w:val="001F6F7C"/>
    <w:rsid w:val="00202A40"/>
    <w:rsid w:val="0021179B"/>
    <w:rsid w:val="00213798"/>
    <w:rsid w:val="002148F5"/>
    <w:rsid w:val="0022153E"/>
    <w:rsid w:val="00221B51"/>
    <w:rsid w:val="00223C33"/>
    <w:rsid w:val="002273C4"/>
    <w:rsid w:val="002276FA"/>
    <w:rsid w:val="002374AC"/>
    <w:rsid w:val="0024096D"/>
    <w:rsid w:val="00242D1C"/>
    <w:rsid w:val="00244B65"/>
    <w:rsid w:val="00246EE5"/>
    <w:rsid w:val="00247AC7"/>
    <w:rsid w:val="00260E23"/>
    <w:rsid w:val="00261FC8"/>
    <w:rsid w:val="0026404D"/>
    <w:rsid w:val="002646EE"/>
    <w:rsid w:val="00265AA9"/>
    <w:rsid w:val="00265E96"/>
    <w:rsid w:val="002706F0"/>
    <w:rsid w:val="00270DE7"/>
    <w:rsid w:val="002717BF"/>
    <w:rsid w:val="002758F7"/>
    <w:rsid w:val="00283805"/>
    <w:rsid w:val="002858BC"/>
    <w:rsid w:val="00286F67"/>
    <w:rsid w:val="002A05E3"/>
    <w:rsid w:val="002A1BFE"/>
    <w:rsid w:val="002A20C0"/>
    <w:rsid w:val="002A5A17"/>
    <w:rsid w:val="002A720F"/>
    <w:rsid w:val="002B1C9A"/>
    <w:rsid w:val="002B5777"/>
    <w:rsid w:val="002B61B1"/>
    <w:rsid w:val="002C4663"/>
    <w:rsid w:val="002C6778"/>
    <w:rsid w:val="002D05AA"/>
    <w:rsid w:val="002D37DA"/>
    <w:rsid w:val="002D4954"/>
    <w:rsid w:val="002D5C9B"/>
    <w:rsid w:val="002D618C"/>
    <w:rsid w:val="002E2F1B"/>
    <w:rsid w:val="002E2F4E"/>
    <w:rsid w:val="002E4488"/>
    <w:rsid w:val="002E449A"/>
    <w:rsid w:val="002F7F77"/>
    <w:rsid w:val="00301709"/>
    <w:rsid w:val="00314912"/>
    <w:rsid w:val="00314B9A"/>
    <w:rsid w:val="00320127"/>
    <w:rsid w:val="00322504"/>
    <w:rsid w:val="0032356B"/>
    <w:rsid w:val="00325FB6"/>
    <w:rsid w:val="003309BE"/>
    <w:rsid w:val="003311B2"/>
    <w:rsid w:val="00335711"/>
    <w:rsid w:val="003375A8"/>
    <w:rsid w:val="0034167D"/>
    <w:rsid w:val="0034410F"/>
    <w:rsid w:val="00350A10"/>
    <w:rsid w:val="003532E5"/>
    <w:rsid w:val="00353D21"/>
    <w:rsid w:val="003558C2"/>
    <w:rsid w:val="00356DB1"/>
    <w:rsid w:val="0036791A"/>
    <w:rsid w:val="00371158"/>
    <w:rsid w:val="00372E43"/>
    <w:rsid w:val="00373F2F"/>
    <w:rsid w:val="003755A7"/>
    <w:rsid w:val="00380131"/>
    <w:rsid w:val="00391079"/>
    <w:rsid w:val="00391E38"/>
    <w:rsid w:val="00392257"/>
    <w:rsid w:val="003946EB"/>
    <w:rsid w:val="00396A39"/>
    <w:rsid w:val="003A103B"/>
    <w:rsid w:val="003B154A"/>
    <w:rsid w:val="003C7559"/>
    <w:rsid w:val="003D1EBB"/>
    <w:rsid w:val="003D7E6F"/>
    <w:rsid w:val="003E5520"/>
    <w:rsid w:val="003E7BA7"/>
    <w:rsid w:val="003E7ECB"/>
    <w:rsid w:val="003F10D9"/>
    <w:rsid w:val="003F1A16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3673"/>
    <w:rsid w:val="00444AAC"/>
    <w:rsid w:val="004469C8"/>
    <w:rsid w:val="0045079B"/>
    <w:rsid w:val="00452BF7"/>
    <w:rsid w:val="00457C1A"/>
    <w:rsid w:val="004628F9"/>
    <w:rsid w:val="004705BA"/>
    <w:rsid w:val="004723A2"/>
    <w:rsid w:val="004759E3"/>
    <w:rsid w:val="00477000"/>
    <w:rsid w:val="00481E19"/>
    <w:rsid w:val="0048602E"/>
    <w:rsid w:val="004942E6"/>
    <w:rsid w:val="00497757"/>
    <w:rsid w:val="00497F2D"/>
    <w:rsid w:val="004A253A"/>
    <w:rsid w:val="004A656D"/>
    <w:rsid w:val="004B1D48"/>
    <w:rsid w:val="004C0A53"/>
    <w:rsid w:val="004D3793"/>
    <w:rsid w:val="004E1368"/>
    <w:rsid w:val="004E5629"/>
    <w:rsid w:val="004E7AC6"/>
    <w:rsid w:val="004F385D"/>
    <w:rsid w:val="004F569C"/>
    <w:rsid w:val="005051A0"/>
    <w:rsid w:val="00511648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269F"/>
    <w:rsid w:val="005A3025"/>
    <w:rsid w:val="005A3DE0"/>
    <w:rsid w:val="005A4919"/>
    <w:rsid w:val="005A51F8"/>
    <w:rsid w:val="005C1F56"/>
    <w:rsid w:val="005C7085"/>
    <w:rsid w:val="005E1137"/>
    <w:rsid w:val="005E5340"/>
    <w:rsid w:val="005E536A"/>
    <w:rsid w:val="005F030D"/>
    <w:rsid w:val="005F0533"/>
    <w:rsid w:val="005F0A52"/>
    <w:rsid w:val="005F6D39"/>
    <w:rsid w:val="006007B5"/>
    <w:rsid w:val="00600C72"/>
    <w:rsid w:val="00601E36"/>
    <w:rsid w:val="00614D47"/>
    <w:rsid w:val="006155A9"/>
    <w:rsid w:val="00626A5B"/>
    <w:rsid w:val="00634CB4"/>
    <w:rsid w:val="006365EC"/>
    <w:rsid w:val="006421D3"/>
    <w:rsid w:val="00644FB4"/>
    <w:rsid w:val="0065179F"/>
    <w:rsid w:val="006518F6"/>
    <w:rsid w:val="0065231F"/>
    <w:rsid w:val="00660A00"/>
    <w:rsid w:val="00661D94"/>
    <w:rsid w:val="0066394E"/>
    <w:rsid w:val="00664EF4"/>
    <w:rsid w:val="00671916"/>
    <w:rsid w:val="0068070D"/>
    <w:rsid w:val="00682DEB"/>
    <w:rsid w:val="006901CF"/>
    <w:rsid w:val="006966E9"/>
    <w:rsid w:val="006A0F7E"/>
    <w:rsid w:val="006A31CB"/>
    <w:rsid w:val="006A73D2"/>
    <w:rsid w:val="006B233E"/>
    <w:rsid w:val="006B64C7"/>
    <w:rsid w:val="006C251F"/>
    <w:rsid w:val="006C3773"/>
    <w:rsid w:val="006C488D"/>
    <w:rsid w:val="006D05C7"/>
    <w:rsid w:val="006D0C2A"/>
    <w:rsid w:val="006D23E1"/>
    <w:rsid w:val="006D3052"/>
    <w:rsid w:val="006D518F"/>
    <w:rsid w:val="006E01B5"/>
    <w:rsid w:val="006E2314"/>
    <w:rsid w:val="006E5868"/>
    <w:rsid w:val="006E5D91"/>
    <w:rsid w:val="006F70E4"/>
    <w:rsid w:val="00700F0B"/>
    <w:rsid w:val="00713167"/>
    <w:rsid w:val="00722982"/>
    <w:rsid w:val="00722ADE"/>
    <w:rsid w:val="007327DE"/>
    <w:rsid w:val="00733D70"/>
    <w:rsid w:val="00741253"/>
    <w:rsid w:val="00751AA9"/>
    <w:rsid w:val="00751DB0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2BA2"/>
    <w:rsid w:val="007D4ED7"/>
    <w:rsid w:val="007E2C2B"/>
    <w:rsid w:val="007F13A9"/>
    <w:rsid w:val="008021F2"/>
    <w:rsid w:val="00810E6A"/>
    <w:rsid w:val="00821A6A"/>
    <w:rsid w:val="00823B95"/>
    <w:rsid w:val="00825258"/>
    <w:rsid w:val="00825D2E"/>
    <w:rsid w:val="0082769E"/>
    <w:rsid w:val="00834F13"/>
    <w:rsid w:val="00844EF3"/>
    <w:rsid w:val="0084622C"/>
    <w:rsid w:val="008468E8"/>
    <w:rsid w:val="00860237"/>
    <w:rsid w:val="00860ECF"/>
    <w:rsid w:val="008650A3"/>
    <w:rsid w:val="008656C6"/>
    <w:rsid w:val="00866138"/>
    <w:rsid w:val="0086711F"/>
    <w:rsid w:val="0087369B"/>
    <w:rsid w:val="00875F76"/>
    <w:rsid w:val="008761CE"/>
    <w:rsid w:val="00886961"/>
    <w:rsid w:val="00891ECB"/>
    <w:rsid w:val="008961E6"/>
    <w:rsid w:val="00896A86"/>
    <w:rsid w:val="00897931"/>
    <w:rsid w:val="008A2B0F"/>
    <w:rsid w:val="008A620D"/>
    <w:rsid w:val="008A6E52"/>
    <w:rsid w:val="008B06D9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171F1"/>
    <w:rsid w:val="00922B88"/>
    <w:rsid w:val="00923F93"/>
    <w:rsid w:val="00932266"/>
    <w:rsid w:val="00940693"/>
    <w:rsid w:val="00941519"/>
    <w:rsid w:val="00941D24"/>
    <w:rsid w:val="00943580"/>
    <w:rsid w:val="00946764"/>
    <w:rsid w:val="009571FA"/>
    <w:rsid w:val="009603FF"/>
    <w:rsid w:val="00965070"/>
    <w:rsid w:val="009662F6"/>
    <w:rsid w:val="00975780"/>
    <w:rsid w:val="009766A4"/>
    <w:rsid w:val="0098060A"/>
    <w:rsid w:val="009832F1"/>
    <w:rsid w:val="00986775"/>
    <w:rsid w:val="0099729E"/>
    <w:rsid w:val="00997B3B"/>
    <w:rsid w:val="009A02C5"/>
    <w:rsid w:val="009A0559"/>
    <w:rsid w:val="009A13C3"/>
    <w:rsid w:val="009A141C"/>
    <w:rsid w:val="009A2997"/>
    <w:rsid w:val="009A7212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27D9"/>
    <w:rsid w:val="00A94465"/>
    <w:rsid w:val="00A9594D"/>
    <w:rsid w:val="00A95BD3"/>
    <w:rsid w:val="00AA2C19"/>
    <w:rsid w:val="00AA66D3"/>
    <w:rsid w:val="00AB4A81"/>
    <w:rsid w:val="00AB59D5"/>
    <w:rsid w:val="00AB66A6"/>
    <w:rsid w:val="00AB7C85"/>
    <w:rsid w:val="00AC789F"/>
    <w:rsid w:val="00AD34F1"/>
    <w:rsid w:val="00AD47EC"/>
    <w:rsid w:val="00AD5951"/>
    <w:rsid w:val="00AD5BA6"/>
    <w:rsid w:val="00AE6615"/>
    <w:rsid w:val="00AE6B16"/>
    <w:rsid w:val="00AF2BB2"/>
    <w:rsid w:val="00AF41D8"/>
    <w:rsid w:val="00B037EA"/>
    <w:rsid w:val="00B15D3D"/>
    <w:rsid w:val="00B178B0"/>
    <w:rsid w:val="00B208BB"/>
    <w:rsid w:val="00B24FBA"/>
    <w:rsid w:val="00B30C8F"/>
    <w:rsid w:val="00B414A4"/>
    <w:rsid w:val="00B43135"/>
    <w:rsid w:val="00B46430"/>
    <w:rsid w:val="00B66200"/>
    <w:rsid w:val="00B70710"/>
    <w:rsid w:val="00B81BF5"/>
    <w:rsid w:val="00B85390"/>
    <w:rsid w:val="00B918C5"/>
    <w:rsid w:val="00B91E60"/>
    <w:rsid w:val="00B93238"/>
    <w:rsid w:val="00B94454"/>
    <w:rsid w:val="00B94788"/>
    <w:rsid w:val="00B94A88"/>
    <w:rsid w:val="00BB1B6D"/>
    <w:rsid w:val="00BB3AB7"/>
    <w:rsid w:val="00BB5B98"/>
    <w:rsid w:val="00BB6993"/>
    <w:rsid w:val="00BB7DCF"/>
    <w:rsid w:val="00BC20CB"/>
    <w:rsid w:val="00BD145E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54BDD"/>
    <w:rsid w:val="00C61C17"/>
    <w:rsid w:val="00C640B4"/>
    <w:rsid w:val="00C70E95"/>
    <w:rsid w:val="00C741C4"/>
    <w:rsid w:val="00C74F55"/>
    <w:rsid w:val="00C750DE"/>
    <w:rsid w:val="00C751F2"/>
    <w:rsid w:val="00C7703C"/>
    <w:rsid w:val="00C83A10"/>
    <w:rsid w:val="00C9559B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7C7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2BB2"/>
    <w:rsid w:val="00D92FC4"/>
    <w:rsid w:val="00D93502"/>
    <w:rsid w:val="00D94A6F"/>
    <w:rsid w:val="00DA2A61"/>
    <w:rsid w:val="00DA3630"/>
    <w:rsid w:val="00DB1111"/>
    <w:rsid w:val="00DB11CE"/>
    <w:rsid w:val="00DB4324"/>
    <w:rsid w:val="00DB7954"/>
    <w:rsid w:val="00DC4313"/>
    <w:rsid w:val="00DC7D43"/>
    <w:rsid w:val="00DD0FF8"/>
    <w:rsid w:val="00DD20CB"/>
    <w:rsid w:val="00DD6C41"/>
    <w:rsid w:val="00DD7197"/>
    <w:rsid w:val="00DE1918"/>
    <w:rsid w:val="00DE7571"/>
    <w:rsid w:val="00DF160F"/>
    <w:rsid w:val="00DF180E"/>
    <w:rsid w:val="00DF1BF7"/>
    <w:rsid w:val="00DF3D60"/>
    <w:rsid w:val="00E01977"/>
    <w:rsid w:val="00E03256"/>
    <w:rsid w:val="00E11D1B"/>
    <w:rsid w:val="00E15924"/>
    <w:rsid w:val="00E17529"/>
    <w:rsid w:val="00E21B82"/>
    <w:rsid w:val="00E325F5"/>
    <w:rsid w:val="00E34994"/>
    <w:rsid w:val="00E37737"/>
    <w:rsid w:val="00E43760"/>
    <w:rsid w:val="00E4444D"/>
    <w:rsid w:val="00E4464C"/>
    <w:rsid w:val="00E44CC4"/>
    <w:rsid w:val="00E45FA1"/>
    <w:rsid w:val="00E53308"/>
    <w:rsid w:val="00E55AFE"/>
    <w:rsid w:val="00E5703F"/>
    <w:rsid w:val="00E615F6"/>
    <w:rsid w:val="00E6418D"/>
    <w:rsid w:val="00E718D4"/>
    <w:rsid w:val="00E7545B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B7675"/>
    <w:rsid w:val="00EC3D19"/>
    <w:rsid w:val="00ED1DD2"/>
    <w:rsid w:val="00ED7AF8"/>
    <w:rsid w:val="00EE11AE"/>
    <w:rsid w:val="00EE23A9"/>
    <w:rsid w:val="00EE3425"/>
    <w:rsid w:val="00EF6F41"/>
    <w:rsid w:val="00F04450"/>
    <w:rsid w:val="00F053AE"/>
    <w:rsid w:val="00F05ED6"/>
    <w:rsid w:val="00F078C9"/>
    <w:rsid w:val="00F10D12"/>
    <w:rsid w:val="00F124F2"/>
    <w:rsid w:val="00F1576E"/>
    <w:rsid w:val="00F1669C"/>
    <w:rsid w:val="00F23D5E"/>
    <w:rsid w:val="00F3373D"/>
    <w:rsid w:val="00F35460"/>
    <w:rsid w:val="00F35AC2"/>
    <w:rsid w:val="00F414D2"/>
    <w:rsid w:val="00F4176F"/>
    <w:rsid w:val="00F474F4"/>
    <w:rsid w:val="00F52FB7"/>
    <w:rsid w:val="00F53698"/>
    <w:rsid w:val="00F60BC3"/>
    <w:rsid w:val="00F623FA"/>
    <w:rsid w:val="00F660AD"/>
    <w:rsid w:val="00F723B2"/>
    <w:rsid w:val="00F725B2"/>
    <w:rsid w:val="00F74B65"/>
    <w:rsid w:val="00F76695"/>
    <w:rsid w:val="00F80AD6"/>
    <w:rsid w:val="00F86861"/>
    <w:rsid w:val="00F92C08"/>
    <w:rsid w:val="00F93218"/>
    <w:rsid w:val="00F94D0F"/>
    <w:rsid w:val="00F9697E"/>
    <w:rsid w:val="00FA31B8"/>
    <w:rsid w:val="00FA6F64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51AA"/>
    <w:rsid w:val="00FE5771"/>
    <w:rsid w:val="00FF2CAF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76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76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7675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7675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B7675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EB7675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7675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Style15">
    <w:name w:val="Style15"/>
    <w:basedOn w:val="Normal"/>
    <w:uiPriority w:val="99"/>
    <w:rsid w:val="005F6D39"/>
    <w:pPr>
      <w:autoSpaceDE w:val="0"/>
      <w:autoSpaceDN w:val="0"/>
      <w:adjustRightInd w:val="0"/>
      <w:spacing w:line="240" w:lineRule="auto"/>
    </w:pPr>
  </w:style>
  <w:style w:type="paragraph" w:customStyle="1" w:styleId="11">
    <w:name w:val="Основной текст с отступом1"/>
    <w:basedOn w:val="Normal"/>
    <w:uiPriority w:val="99"/>
    <w:rsid w:val="00D637C7"/>
    <w:pPr>
      <w:widowControl/>
      <w:spacing w:line="240" w:lineRule="auto"/>
      <w:ind w:firstLine="851"/>
    </w:pPr>
    <w:rPr>
      <w:szCs w:val="20"/>
    </w:rPr>
  </w:style>
  <w:style w:type="paragraph" w:customStyle="1" w:styleId="msonormalcxspmiddle">
    <w:name w:val="msonormalcxspmiddle"/>
    <w:basedOn w:val="Normal"/>
    <w:uiPriority w:val="99"/>
    <w:rsid w:val="00E4464C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paragraph" w:customStyle="1" w:styleId="Style1">
    <w:name w:val="Style1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6A73D2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370D7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6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285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80396527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5860" TargetMode="External"/><Relationship Id="rId18" Type="http://schemas.openxmlformats.org/officeDocument/2006/relationships/hyperlink" Target="https://urait.ru/bcode/454060" TargetMode="External"/><Relationship Id="rId26" Type="http://schemas.openxmlformats.org/officeDocument/2006/relationships/hyperlink" Target="https://www.studentlibrary.ru/book/ISBN9785950018473.html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50018473.html" TargetMode="External"/><Relationship Id="rId34" Type="http://schemas.openxmlformats.org/officeDocument/2006/relationships/hyperlink" Target="http://magtu.ru:8085/marcweb2/Default.asp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urait.ru/bcode/454033" TargetMode="External"/><Relationship Id="rId17" Type="http://schemas.openxmlformats.org/officeDocument/2006/relationships/hyperlink" Target="https://urait.ru/bcode/454107" TargetMode="External"/><Relationship Id="rId25" Type="http://schemas.openxmlformats.org/officeDocument/2006/relationships/hyperlink" Target="https://www.studentlibrary.ru/book/ISBN9785907225022.html" TargetMode="External"/><Relationship Id="rId33" Type="http://schemas.openxmlformats.org/officeDocument/2006/relationships/hyperlink" Target="https://www.rsl.ru/ru/4readers/catalogues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rait.ru/bcode/454058" TargetMode="External"/><Relationship Id="rId20" Type="http://schemas.openxmlformats.org/officeDocument/2006/relationships/hyperlink" Target="https://www.studentlibrary.ru/book/ISBN9785907225022.html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6949" TargetMode="External"/><Relationship Id="rId24" Type="http://schemas.openxmlformats.org/officeDocument/2006/relationships/hyperlink" Target="https://www.studentlibrary.ru/book/ISBN9785919301271.html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53927" TargetMode="External"/><Relationship Id="rId23" Type="http://schemas.openxmlformats.org/officeDocument/2006/relationships/hyperlink" Target="https://www.studentlibrary.ru/book/ISBN9785906839619.html" TargetMode="External"/><Relationship Id="rId28" Type="http://schemas.openxmlformats.org/officeDocument/2006/relationships/hyperlink" Target="https://www.studentlibrary.ru/book/ISBN9785906839619.html" TargetMode="External"/><Relationship Id="rId36" Type="http://schemas.openxmlformats.org/officeDocument/2006/relationships/hyperlink" Target="http://www.cbr.ru/analytics/" TargetMode="External"/><Relationship Id="rId10" Type="http://schemas.openxmlformats.org/officeDocument/2006/relationships/hyperlink" Target="https://urait.ru/bcode/448155" TargetMode="External"/><Relationship Id="rId19" Type="http://schemas.openxmlformats.org/officeDocument/2006/relationships/hyperlink" Target="https://www.studentlibrary.ru/book/ISBN9785919301271.html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53952" TargetMode="External"/><Relationship Id="rId22" Type="http://schemas.openxmlformats.org/officeDocument/2006/relationships/hyperlink" Target="https://www.studentlibrary.ru/book/ISBN9785950018350.html" TargetMode="External"/><Relationship Id="rId27" Type="http://schemas.openxmlformats.org/officeDocument/2006/relationships/hyperlink" Target="https://www.studentlibrary.ru/book/ISBN9785950018350.html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16</Pages>
  <Words>5099</Words>
  <Characters>29069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12</cp:revision>
  <cp:lastPrinted>2019-01-09T04:16:00Z</cp:lastPrinted>
  <dcterms:created xsi:type="dcterms:W3CDTF">2019-10-13T14:36:00Z</dcterms:created>
  <dcterms:modified xsi:type="dcterms:W3CDTF">2020-10-13T05:29:00Z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