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83" w:rsidRDefault="008B3F83" w:rsidP="00A51312">
      <w:r w:rsidRPr="002369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7.5pt;height:727.5pt;visibility:visible">
            <v:imagedata r:id="rId7" o:title=""/>
          </v:shape>
        </w:pict>
      </w:r>
    </w:p>
    <w:p w:rsidR="008B3F83" w:rsidRDefault="008B3F83" w:rsidP="00A51312">
      <w:r w:rsidRPr="006D1B9E">
        <w:rPr>
          <w:rStyle w:val="FontStyle16"/>
          <w:bCs/>
          <w:sz w:val="24"/>
          <w:szCs w:val="24"/>
        </w:rPr>
        <w:br w:type="page"/>
      </w:r>
      <w:r w:rsidRPr="002369EA">
        <w:rPr>
          <w:noProof/>
        </w:rPr>
        <w:pict>
          <v:shape id="Рисунок 2" o:spid="_x0000_i1026" type="#_x0000_t75" style="width:456pt;height:546pt;visibility:visible">
            <v:imagedata r:id="rId8" o:title=""/>
          </v:shape>
        </w:pict>
      </w:r>
    </w:p>
    <w:p w:rsidR="008B3F83" w:rsidRDefault="008B3F83">
      <w:pPr>
        <w:rPr>
          <w:b/>
          <w:iCs/>
          <w:color w:val="auto"/>
          <w:sz w:val="24"/>
          <w:szCs w:val="24"/>
        </w:rPr>
      </w:pPr>
    </w:p>
    <w:p w:rsidR="008B3F83" w:rsidRDefault="008B3F83">
      <w:pPr>
        <w:rPr>
          <w:b/>
          <w:iCs/>
          <w:color w:val="auto"/>
          <w:sz w:val="24"/>
          <w:szCs w:val="24"/>
        </w:rPr>
      </w:pPr>
    </w:p>
    <w:p w:rsidR="008B3F83" w:rsidRDefault="008B3F83">
      <w:pPr>
        <w:rPr>
          <w:b/>
          <w:iCs/>
          <w:color w:val="auto"/>
          <w:sz w:val="24"/>
          <w:szCs w:val="24"/>
        </w:rPr>
      </w:pPr>
      <w:r w:rsidRPr="002369EA">
        <w:rPr>
          <w:noProof/>
        </w:rPr>
        <w:pict>
          <v:shape id="_x0000_i1027" type="#_x0000_t75" alt="Лист регистрации изменений0088" style="width:477.75pt;height:621.75pt;visibility:visible">
            <v:imagedata r:id="rId9" o:title="" croptop="2777f" cropbottom="8402f" cropleft="4815f" cropright="3948f"/>
          </v:shape>
        </w:pict>
      </w:r>
    </w:p>
    <w:p w:rsidR="008B3F83" w:rsidRDefault="008B3F83">
      <w:pPr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br w:type="page"/>
      </w:r>
    </w:p>
    <w:p w:rsidR="008B3F83" w:rsidRPr="00AB357E" w:rsidRDefault="008B3F83" w:rsidP="004C0074">
      <w:pPr>
        <w:ind w:firstLine="567"/>
        <w:outlineLvl w:val="0"/>
      </w:pPr>
      <w:r w:rsidRPr="00B34C96">
        <w:rPr>
          <w:b/>
          <w:iCs/>
          <w:color w:val="auto"/>
          <w:sz w:val="24"/>
          <w:szCs w:val="24"/>
        </w:rPr>
        <w:t>1 Цели освоения дисциплины</w:t>
      </w:r>
      <w:r w:rsidRPr="00AB357E">
        <w:rPr>
          <w:b/>
          <w:iCs/>
          <w:color w:val="auto"/>
          <w:sz w:val="24"/>
          <w:szCs w:val="24"/>
        </w:rPr>
        <w:t xml:space="preserve"> (модуля)</w:t>
      </w: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Cs w:val="28"/>
        </w:rPr>
      </w:pPr>
      <w:r w:rsidRPr="00B34C96">
        <w:rPr>
          <w:bCs/>
          <w:color w:val="auto"/>
          <w:sz w:val="24"/>
          <w:szCs w:val="24"/>
        </w:rPr>
        <w:t xml:space="preserve">Целями освоения дисциплины </w:t>
      </w:r>
      <w:r w:rsidRPr="00C17915">
        <w:rPr>
          <w:rStyle w:val="FontStyle16"/>
          <w:b w:val="0"/>
          <w:bCs/>
          <w:sz w:val="24"/>
          <w:szCs w:val="24"/>
        </w:rPr>
        <w:t xml:space="preserve">(модуля) </w:t>
      </w:r>
      <w:r w:rsidRPr="00040AD6">
        <w:rPr>
          <w:b/>
          <w:bCs/>
          <w:color w:val="auto"/>
          <w:sz w:val="24"/>
          <w:szCs w:val="24"/>
        </w:rPr>
        <w:t>«</w:t>
      </w:r>
      <w:r w:rsidRPr="00114CA7">
        <w:rPr>
          <w:bCs/>
          <w:color w:val="auto"/>
          <w:sz w:val="24"/>
          <w:szCs w:val="24"/>
        </w:rPr>
        <w:t>Безопасность жизнедеятельности</w:t>
      </w:r>
      <w:r w:rsidRPr="00F553B2">
        <w:rPr>
          <w:bCs/>
          <w:color w:val="auto"/>
          <w:sz w:val="24"/>
          <w:szCs w:val="24"/>
        </w:rPr>
        <w:t xml:space="preserve">» </w:t>
      </w:r>
      <w:r w:rsidRPr="00B34C96">
        <w:rPr>
          <w:bCs/>
          <w:color w:val="auto"/>
          <w:sz w:val="24"/>
          <w:szCs w:val="24"/>
        </w:rPr>
        <w:t>являются</w:t>
      </w:r>
      <w:r w:rsidRPr="00B34C96">
        <w:rPr>
          <w:bCs/>
          <w:color w:val="auto"/>
          <w:szCs w:val="28"/>
        </w:rPr>
        <w:t>:</w:t>
      </w:r>
    </w:p>
    <w:p w:rsidR="008B3F83" w:rsidRDefault="008B3F83" w:rsidP="0033495D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color w:val="auto"/>
          <w:sz w:val="24"/>
          <w:szCs w:val="24"/>
        </w:rPr>
        <w:t>-</w:t>
      </w:r>
      <w:r w:rsidRPr="00114CA7">
        <w:rPr>
          <w:color w:val="auto"/>
          <w:sz w:val="24"/>
          <w:szCs w:val="24"/>
        </w:rPr>
        <w:t xml:space="preserve"> </w:t>
      </w:r>
      <w:r w:rsidRPr="00114CA7">
        <w:rPr>
          <w:bCs/>
          <w:color w:val="auto"/>
          <w:sz w:val="24"/>
          <w:szCs w:val="24"/>
        </w:rPr>
        <w:t xml:space="preserve">формирование </w:t>
      </w:r>
      <w:r w:rsidRPr="00B34C96">
        <w:rPr>
          <w:color w:val="auto"/>
          <w:sz w:val="24"/>
          <w:szCs w:val="24"/>
        </w:rPr>
        <w:t>навык</w:t>
      </w:r>
      <w:r>
        <w:rPr>
          <w:color w:val="auto"/>
          <w:sz w:val="24"/>
          <w:szCs w:val="24"/>
        </w:rPr>
        <w:t>ов</w:t>
      </w:r>
      <w:r w:rsidRPr="00B34C9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 области</w:t>
      </w:r>
      <w:r w:rsidRPr="00B34C96">
        <w:rPr>
          <w:color w:val="auto"/>
          <w:sz w:val="24"/>
          <w:szCs w:val="24"/>
        </w:rPr>
        <w:t xml:space="preserve"> </w:t>
      </w:r>
      <w:r w:rsidRPr="00114CA7">
        <w:rPr>
          <w:color w:val="auto"/>
          <w:sz w:val="24"/>
          <w:szCs w:val="24"/>
        </w:rPr>
        <w:t>оказания прием</w:t>
      </w:r>
      <w:r>
        <w:rPr>
          <w:color w:val="auto"/>
          <w:sz w:val="24"/>
          <w:szCs w:val="24"/>
        </w:rPr>
        <w:t>ов</w:t>
      </w:r>
      <w:r w:rsidRPr="00114CA7">
        <w:rPr>
          <w:color w:val="auto"/>
          <w:sz w:val="24"/>
          <w:szCs w:val="24"/>
        </w:rPr>
        <w:t xml:space="preserve"> первой помощи</w:t>
      </w:r>
      <w:r w:rsidRPr="00AB357E">
        <w:rPr>
          <w:color w:val="auto"/>
          <w:sz w:val="24"/>
          <w:szCs w:val="24"/>
        </w:rPr>
        <w:t>;</w:t>
      </w:r>
    </w:p>
    <w:p w:rsidR="008B3F83" w:rsidRDefault="008B3F83" w:rsidP="004A22BD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114CA7">
        <w:rPr>
          <w:color w:val="auto"/>
          <w:sz w:val="24"/>
          <w:szCs w:val="24"/>
        </w:rPr>
        <w:t xml:space="preserve"> </w:t>
      </w:r>
      <w:r w:rsidRPr="00C402C6">
        <w:rPr>
          <w:bCs/>
          <w:color w:val="auto"/>
          <w:sz w:val="24"/>
          <w:szCs w:val="24"/>
        </w:rPr>
        <w:t>изучение</w:t>
      </w:r>
      <w:r w:rsidRPr="00AB35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методов</w:t>
      </w:r>
      <w:r w:rsidRPr="00114CA7">
        <w:rPr>
          <w:color w:val="auto"/>
          <w:sz w:val="24"/>
          <w:szCs w:val="24"/>
        </w:rPr>
        <w:t xml:space="preserve"> защиты в условиях чрезвычайных ситуаций</w:t>
      </w:r>
      <w:r>
        <w:rPr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в соответствии </w:t>
      </w:r>
      <w:r w:rsidRPr="00AB357E">
        <w:rPr>
          <w:color w:val="auto"/>
          <w:sz w:val="24"/>
          <w:szCs w:val="24"/>
        </w:rPr>
        <w:t>с с</w:t>
      </w:r>
      <w:r w:rsidRPr="00AB357E">
        <w:rPr>
          <w:color w:val="auto"/>
          <w:sz w:val="24"/>
          <w:szCs w:val="24"/>
        </w:rPr>
        <w:t>о</w:t>
      </w:r>
      <w:r w:rsidRPr="00AB357E">
        <w:rPr>
          <w:color w:val="auto"/>
          <w:sz w:val="24"/>
          <w:szCs w:val="24"/>
        </w:rPr>
        <w:t>временными тенденциями</w:t>
      </w:r>
      <w:r>
        <w:rPr>
          <w:color w:val="auto"/>
          <w:sz w:val="24"/>
          <w:szCs w:val="24"/>
        </w:rPr>
        <w:t>;</w:t>
      </w:r>
    </w:p>
    <w:p w:rsidR="008B3F83" w:rsidRPr="00B34C96" w:rsidRDefault="008B3F83" w:rsidP="00C4099B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color w:val="auto"/>
          <w:sz w:val="24"/>
          <w:szCs w:val="24"/>
        </w:rPr>
        <w:t>-</w:t>
      </w:r>
      <w:r w:rsidRPr="00114CA7">
        <w:rPr>
          <w:bCs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вырабатывание</w:t>
      </w:r>
      <w:r w:rsidRPr="00114CA7">
        <w:rPr>
          <w:bCs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color w:val="auto"/>
          <w:sz w:val="24"/>
          <w:szCs w:val="24"/>
        </w:rPr>
        <w:t>обеспечени</w:t>
      </w:r>
      <w:r>
        <w:rPr>
          <w:bCs/>
          <w:color w:val="auto"/>
          <w:sz w:val="24"/>
          <w:szCs w:val="24"/>
        </w:rPr>
        <w:t>я</w:t>
      </w:r>
      <w:r w:rsidRPr="00C4099B">
        <w:rPr>
          <w:bCs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color w:val="auto"/>
          <w:sz w:val="24"/>
          <w:szCs w:val="24"/>
        </w:rPr>
        <w:t>.</w:t>
      </w:r>
    </w:p>
    <w:p w:rsidR="008B3F83" w:rsidRPr="00AB357E" w:rsidRDefault="008B3F83" w:rsidP="00040AD6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8B3F83" w:rsidRPr="004A22BD" w:rsidRDefault="008B3F83" w:rsidP="004A22B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 w:rsidRPr="004A22BD">
        <w:rPr>
          <w:b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8B3F83" w:rsidRPr="004A22BD" w:rsidRDefault="008B3F83" w:rsidP="004A22B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подготовки бакалавра</w:t>
      </w:r>
    </w:p>
    <w:p w:rsidR="008B3F83" w:rsidRPr="00114CA7" w:rsidRDefault="008B3F83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color w:val="auto"/>
          <w:sz w:val="24"/>
          <w:szCs w:val="24"/>
        </w:rPr>
        <w:t>а</w:t>
      </w:r>
      <w:r w:rsidRPr="00114CA7">
        <w:rPr>
          <w:bCs/>
          <w:color w:val="auto"/>
          <w:sz w:val="24"/>
          <w:szCs w:val="24"/>
        </w:rPr>
        <w:t>зовательной программы.</w:t>
      </w:r>
    </w:p>
    <w:p w:rsidR="008B3F83" w:rsidRPr="00114CA7" w:rsidRDefault="008B3F83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bCs/>
          <w:color w:val="auto"/>
          <w:sz w:val="24"/>
          <w:szCs w:val="24"/>
        </w:rPr>
        <w:t>предмета</w:t>
      </w:r>
      <w:r w:rsidRPr="00114CA7">
        <w:rPr>
          <w:bCs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8B3F83" w:rsidRDefault="008B3F83" w:rsidP="003B3DCE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114CA7">
        <w:rPr>
          <w:bCs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color w:val="auto"/>
          <w:sz w:val="24"/>
          <w:szCs w:val="24"/>
        </w:rPr>
        <w:t>б</w:t>
      </w:r>
      <w:r w:rsidRPr="00114CA7">
        <w:rPr>
          <w:bCs/>
          <w:color w:val="auto"/>
          <w:sz w:val="24"/>
          <w:szCs w:val="24"/>
        </w:rPr>
        <w:t>ходимы при подготовке к итоговой государственной аттестации</w:t>
      </w:r>
      <w:r>
        <w:rPr>
          <w:bCs/>
          <w:color w:val="auto"/>
          <w:sz w:val="24"/>
          <w:szCs w:val="24"/>
        </w:rPr>
        <w:t>.</w:t>
      </w:r>
    </w:p>
    <w:p w:rsidR="008B3F83" w:rsidRPr="00114CA7" w:rsidRDefault="008B3F83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p w:rsidR="008B3F83" w:rsidRPr="00B34C96" w:rsidRDefault="008B3F83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B34C96">
        <w:rPr>
          <w:b/>
          <w:color w:val="auto"/>
          <w:sz w:val="24"/>
          <w:szCs w:val="24"/>
        </w:rPr>
        <w:t>3 Компетенции обучающ</w:t>
      </w:r>
      <w:r>
        <w:rPr>
          <w:b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color w:val="auto"/>
          <w:sz w:val="24"/>
          <w:szCs w:val="24"/>
        </w:rPr>
        <w:t xml:space="preserve"> освоения </w:t>
      </w:r>
    </w:p>
    <w:p w:rsidR="008B3F83" w:rsidRPr="00B34C96" w:rsidRDefault="008B3F83" w:rsidP="00FF0199">
      <w:pPr>
        <w:autoSpaceDE w:val="0"/>
        <w:autoSpaceDN w:val="0"/>
        <w:adjustRightInd w:val="0"/>
        <w:ind w:left="567"/>
        <w:jc w:val="both"/>
        <w:rPr>
          <w:b/>
          <w:color w:val="auto"/>
          <w:sz w:val="24"/>
          <w:szCs w:val="24"/>
        </w:rPr>
      </w:pPr>
      <w:r w:rsidRPr="00B34C96">
        <w:rPr>
          <w:b/>
          <w:color w:val="auto"/>
          <w:sz w:val="24"/>
          <w:szCs w:val="24"/>
        </w:rPr>
        <w:t>дисциплины и планируемые результаты обучения</w:t>
      </w: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В результате освоения дисциплины</w:t>
      </w:r>
      <w:r w:rsidRPr="00B34C96">
        <w:rPr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«</w:t>
      </w:r>
      <w:r w:rsidRPr="00114CA7">
        <w:rPr>
          <w:bCs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8B3F83" w:rsidRPr="00B34C96" w:rsidTr="007674C3">
        <w:trPr>
          <w:trHeight w:val="368"/>
        </w:trPr>
        <w:tc>
          <w:tcPr>
            <w:tcW w:w="2269" w:type="dxa"/>
          </w:tcPr>
          <w:p w:rsidR="008B3F83" w:rsidRDefault="008B3F83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Структурный</w:t>
            </w:r>
          </w:p>
          <w:p w:rsidR="008B3F83" w:rsidRDefault="008B3F83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элемент</w:t>
            </w:r>
          </w:p>
          <w:p w:rsidR="008B3F83" w:rsidRPr="00B34C96" w:rsidRDefault="008B3F83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8B3F83" w:rsidRPr="00B34C96" w:rsidRDefault="008B3F83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8B3F83" w:rsidRPr="00B34C96" w:rsidTr="007674C3">
        <w:tc>
          <w:tcPr>
            <w:tcW w:w="9498" w:type="dxa"/>
            <w:gridSpan w:val="2"/>
          </w:tcPr>
          <w:p w:rsidR="008B3F83" w:rsidRPr="00B34C96" w:rsidRDefault="008B3F83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8B3F83" w:rsidRPr="00B34C96" w:rsidTr="00D35A0F">
        <w:trPr>
          <w:trHeight w:val="463"/>
        </w:trPr>
        <w:tc>
          <w:tcPr>
            <w:tcW w:w="2269" w:type="dxa"/>
          </w:tcPr>
          <w:p w:rsidR="008B3F83" w:rsidRPr="00B34C96" w:rsidRDefault="008B3F83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FF0199">
              <w:rPr>
                <w:bCs/>
                <w:color w:val="auto"/>
                <w:sz w:val="24"/>
                <w:szCs w:val="24"/>
              </w:rPr>
              <w:t>Знать</w:t>
            </w:r>
            <w:r w:rsidRPr="00FF0199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8B3F83" w:rsidRDefault="008B3F83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>
              <w:rPr>
                <w:sz w:val="24"/>
              </w:rPr>
              <w:t>ей;</w:t>
            </w:r>
          </w:p>
          <w:p w:rsidR="008B3F83" w:rsidRDefault="008B3F83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Pr="00C4099B">
              <w:rPr>
                <w:sz w:val="24"/>
              </w:rPr>
              <w:t>ь</w:t>
            </w:r>
            <w:r w:rsidRPr="00C4099B">
              <w:rPr>
                <w:sz w:val="24"/>
              </w:rPr>
              <w:t xml:space="preserve">ного происхождения; </w:t>
            </w:r>
          </w:p>
          <w:p w:rsidR="008B3F83" w:rsidRPr="009D3C8E" w:rsidRDefault="008B3F83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8B3F83" w:rsidRPr="00B34C96" w:rsidTr="00D35A0F">
        <w:trPr>
          <w:trHeight w:val="904"/>
        </w:trPr>
        <w:tc>
          <w:tcPr>
            <w:tcW w:w="2269" w:type="dxa"/>
          </w:tcPr>
          <w:p w:rsidR="008B3F83" w:rsidRPr="00B34C96" w:rsidRDefault="008B3F83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8B3F83" w:rsidRDefault="008B3F83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Pr="009D3C8E"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9D3C8E">
              <w:rPr>
                <w:sz w:val="24"/>
              </w:rPr>
              <w:t xml:space="preserve"> прием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оказания первой помощи, метод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защиты в условиях чрезвычайных ситуаций</w:t>
            </w:r>
            <w:r>
              <w:rPr>
                <w:sz w:val="24"/>
              </w:rPr>
              <w:t>,</w:t>
            </w:r>
            <w:r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8B3F83" w:rsidRPr="00B34C96" w:rsidRDefault="008B3F83" w:rsidP="00C4099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8B3F83" w:rsidRPr="009D3C8E" w:rsidRDefault="008B3F83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8B3F83" w:rsidRPr="00B34C96" w:rsidTr="006C1407">
        <w:trPr>
          <w:trHeight w:val="428"/>
        </w:trPr>
        <w:tc>
          <w:tcPr>
            <w:tcW w:w="2269" w:type="dxa"/>
          </w:tcPr>
          <w:p w:rsidR="008B3F83" w:rsidRPr="00B34C96" w:rsidRDefault="008B3F83" w:rsidP="00FF019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8B3F83" w:rsidRDefault="008B3F83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8B3F83" w:rsidRPr="00B34C96" w:rsidRDefault="008B3F83" w:rsidP="00C4099B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4099B">
              <w:rPr>
                <w:sz w:val="24"/>
              </w:rPr>
              <w:t>навыками оказания первой медицинской помощи детям и взро</w:t>
            </w:r>
            <w:r w:rsidRPr="00C4099B">
              <w:rPr>
                <w:sz w:val="24"/>
              </w:rPr>
              <w:t>с</w:t>
            </w:r>
            <w:r w:rsidRPr="00C4099B">
              <w:rPr>
                <w:sz w:val="24"/>
              </w:rPr>
              <w:t>лым</w:t>
            </w:r>
            <w:r w:rsidRPr="00B34C96">
              <w:rPr>
                <w:bCs/>
                <w:color w:val="auto"/>
                <w:sz w:val="24"/>
                <w:szCs w:val="24"/>
              </w:rPr>
              <w:t>;</w:t>
            </w:r>
          </w:p>
          <w:p w:rsidR="008B3F83" w:rsidRPr="009D3C8E" w:rsidRDefault="008B3F8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color w:val="auto"/>
                <w:sz w:val="24"/>
                <w:szCs w:val="24"/>
              </w:rPr>
              <w:t>-</w:t>
            </w: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C4099B">
              <w:rPr>
                <w:sz w:val="24"/>
              </w:rPr>
              <w:t xml:space="preserve">методикой формирования у </w:t>
            </w:r>
            <w:r>
              <w:rPr>
                <w:sz w:val="24"/>
              </w:rPr>
              <w:t>обучающихся</w:t>
            </w:r>
            <w:r w:rsidRPr="00C4099B">
              <w:rPr>
                <w:sz w:val="24"/>
              </w:rPr>
              <w:t xml:space="preserve"> психологической у</w:t>
            </w:r>
            <w:r w:rsidRPr="00C4099B">
              <w:rPr>
                <w:sz w:val="24"/>
              </w:rPr>
              <w:t>с</w:t>
            </w:r>
            <w:r w:rsidRPr="00C4099B">
              <w:rPr>
                <w:sz w:val="24"/>
              </w:rPr>
              <w:t>тойчивости поведения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</w:tbl>
    <w:p w:rsidR="008B3F83" w:rsidRPr="00700A87" w:rsidRDefault="008B3F83"/>
    <w:p w:rsidR="008B3F83" w:rsidRPr="00700A87" w:rsidRDefault="008B3F83"/>
    <w:p w:rsidR="008B3F83" w:rsidRPr="00700A87" w:rsidRDefault="008B3F83"/>
    <w:p w:rsidR="008B3F83" w:rsidRPr="00700A87" w:rsidRDefault="008B3F8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8B3F83" w:rsidRPr="00B34C96" w:rsidTr="00700A87">
        <w:tc>
          <w:tcPr>
            <w:tcW w:w="9498" w:type="dxa"/>
            <w:gridSpan w:val="2"/>
          </w:tcPr>
          <w:p w:rsidR="008B3F83" w:rsidRPr="00B34C96" w:rsidRDefault="008B3F83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color w:val="auto"/>
                <w:sz w:val="24"/>
                <w:szCs w:val="24"/>
              </w:rPr>
              <w:t>ОПК-6-готовностью к обеспечению охраны жизни и здоровья обучающихся</w:t>
            </w:r>
          </w:p>
        </w:tc>
      </w:tr>
      <w:tr w:rsidR="008B3F83" w:rsidRPr="009D3C8E" w:rsidTr="00700A87">
        <w:trPr>
          <w:trHeight w:val="463"/>
        </w:trPr>
        <w:tc>
          <w:tcPr>
            <w:tcW w:w="2269" w:type="dxa"/>
          </w:tcPr>
          <w:p w:rsidR="008B3F83" w:rsidRPr="00B34C96" w:rsidRDefault="008B3F83" w:rsidP="00700A87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 w:rsidRPr="00FF0199">
              <w:rPr>
                <w:bCs/>
                <w:color w:val="auto"/>
                <w:sz w:val="24"/>
                <w:szCs w:val="24"/>
              </w:rPr>
              <w:t>Знать</w:t>
            </w:r>
            <w:r w:rsidRPr="00FF0199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8B3F83" w:rsidRDefault="008B3F83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r w:rsidRPr="0091114C">
              <w:rPr>
                <w:sz w:val="24"/>
              </w:rPr>
              <w:t>обуча</w:t>
            </w:r>
            <w:r w:rsidRPr="0091114C">
              <w:rPr>
                <w:sz w:val="24"/>
              </w:rPr>
              <w:t>ю</w:t>
            </w:r>
            <w:r w:rsidRPr="0091114C">
              <w:rPr>
                <w:sz w:val="24"/>
              </w:rPr>
              <w:t xml:space="preserve">щихся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8B3F83" w:rsidRPr="00985F5B" w:rsidRDefault="008B3F83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8B3F83" w:rsidRPr="0091114C" w:rsidRDefault="008B3F83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8B3F83" w:rsidRPr="009D3C8E" w:rsidTr="00985F5B">
        <w:trPr>
          <w:trHeight w:val="699"/>
        </w:trPr>
        <w:tc>
          <w:tcPr>
            <w:tcW w:w="2269" w:type="dxa"/>
          </w:tcPr>
          <w:p w:rsidR="008B3F83" w:rsidRPr="00B34C96" w:rsidRDefault="008B3F83" w:rsidP="00700A87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8B3F83" w:rsidRPr="008A5222" w:rsidRDefault="008B3F83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8B3F83" w:rsidRPr="00985F5B" w:rsidRDefault="008B3F83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8B3F83" w:rsidRPr="00985F5B" w:rsidRDefault="008B3F83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8B3F83" w:rsidRPr="009D3C8E" w:rsidTr="00700A87">
        <w:trPr>
          <w:trHeight w:val="428"/>
        </w:trPr>
        <w:tc>
          <w:tcPr>
            <w:tcW w:w="2269" w:type="dxa"/>
          </w:tcPr>
          <w:p w:rsidR="008B3F83" w:rsidRPr="00B34C96" w:rsidRDefault="008B3F83" w:rsidP="00700A87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8B3F83" w:rsidRDefault="008B3F83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человека;</w:t>
            </w:r>
          </w:p>
          <w:p w:rsidR="008B3F83" w:rsidRPr="00985F5B" w:rsidRDefault="008B3F83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8B3F83" w:rsidRDefault="008B3F83">
      <w:pPr>
        <w:rPr>
          <w:bCs/>
          <w:color w:val="auto"/>
          <w:sz w:val="24"/>
          <w:szCs w:val="24"/>
        </w:rPr>
        <w:sectPr w:rsidR="008B3F83" w:rsidSect="00E07478">
          <w:foot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B3F83" w:rsidRPr="00B34C96" w:rsidRDefault="008B3F83" w:rsidP="004C0074">
      <w:pPr>
        <w:autoSpaceDN w:val="0"/>
        <w:ind w:firstLine="567"/>
        <w:jc w:val="both"/>
        <w:outlineLvl w:val="0"/>
        <w:rPr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4</w:t>
      </w:r>
      <w:r w:rsidRPr="00B34C96">
        <w:rPr>
          <w:b/>
          <w:bCs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B3F83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Общая труд</w:t>
      </w:r>
      <w:r>
        <w:rPr>
          <w:bCs/>
          <w:color w:val="auto"/>
          <w:sz w:val="24"/>
          <w:szCs w:val="24"/>
        </w:rPr>
        <w:t xml:space="preserve">оемкость дисциплины составляет </w:t>
      </w:r>
      <w:r>
        <w:rPr>
          <w:bCs/>
          <w:color w:val="auto"/>
          <w:sz w:val="24"/>
          <w:szCs w:val="24"/>
          <w:u w:val="single"/>
        </w:rPr>
        <w:t>4</w:t>
      </w:r>
      <w:r w:rsidRPr="00B34C96">
        <w:rPr>
          <w:bCs/>
          <w:color w:val="auto"/>
          <w:sz w:val="24"/>
          <w:szCs w:val="24"/>
        </w:rPr>
        <w:t xml:space="preserve"> единиц</w:t>
      </w:r>
      <w:r>
        <w:rPr>
          <w:bCs/>
          <w:color w:val="auto"/>
          <w:sz w:val="24"/>
          <w:szCs w:val="24"/>
        </w:rPr>
        <w:t>ы</w:t>
      </w:r>
      <w:r w:rsidRPr="00B34C96"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  <w:u w:val="single"/>
        </w:rPr>
        <w:t>1</w:t>
      </w:r>
      <w:r>
        <w:rPr>
          <w:bCs/>
          <w:color w:val="auto"/>
          <w:sz w:val="24"/>
          <w:szCs w:val="24"/>
          <w:u w:val="single"/>
        </w:rPr>
        <w:t>44</w:t>
      </w:r>
      <w:r w:rsidRPr="00072C9B">
        <w:rPr>
          <w:bCs/>
          <w:color w:val="auto"/>
          <w:sz w:val="24"/>
          <w:szCs w:val="24"/>
        </w:rPr>
        <w:t xml:space="preserve"> акад. </w:t>
      </w:r>
      <w:r>
        <w:rPr>
          <w:bCs/>
          <w:color w:val="auto"/>
          <w:sz w:val="24"/>
          <w:szCs w:val="24"/>
        </w:rPr>
        <w:t>часов,</w:t>
      </w:r>
      <w:r w:rsidRPr="00B34C96">
        <w:rPr>
          <w:bCs/>
          <w:color w:val="auto"/>
          <w:sz w:val="24"/>
          <w:szCs w:val="24"/>
        </w:rPr>
        <w:t xml:space="preserve"> в том числе: </w:t>
      </w: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контактная работа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u w:val="single"/>
        </w:rPr>
        <w:t>58,1</w:t>
      </w:r>
      <w:r w:rsidRPr="00B34C96">
        <w:rPr>
          <w:bCs/>
          <w:color w:val="auto"/>
          <w:sz w:val="24"/>
          <w:szCs w:val="24"/>
        </w:rPr>
        <w:t xml:space="preserve"> акад. час:</w:t>
      </w: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аудиторная </w:t>
      </w:r>
      <w:r>
        <w:rPr>
          <w:bCs/>
          <w:color w:val="auto"/>
          <w:sz w:val="24"/>
          <w:szCs w:val="24"/>
          <w:u w:val="single"/>
        </w:rPr>
        <w:t>54</w:t>
      </w:r>
      <w:r w:rsidRPr="00B34C96">
        <w:rPr>
          <w:bCs/>
          <w:color w:val="auto"/>
          <w:sz w:val="24"/>
          <w:szCs w:val="24"/>
        </w:rPr>
        <w:t xml:space="preserve"> акад.</w:t>
      </w:r>
      <w:r>
        <w:rPr>
          <w:bCs/>
          <w:color w:val="auto"/>
          <w:sz w:val="24"/>
          <w:szCs w:val="24"/>
        </w:rPr>
        <w:t xml:space="preserve"> часов;</w:t>
      </w:r>
    </w:p>
    <w:p w:rsidR="008B3F83" w:rsidRPr="00B34C96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внеаудиторная </w:t>
      </w:r>
      <w:r>
        <w:rPr>
          <w:bCs/>
          <w:color w:val="auto"/>
          <w:sz w:val="24"/>
          <w:szCs w:val="24"/>
          <w:u w:val="single"/>
        </w:rPr>
        <w:t>4,1</w:t>
      </w:r>
      <w:r w:rsidRPr="00072C9B"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>акад.</w:t>
      </w:r>
      <w:r>
        <w:rPr>
          <w:bCs/>
          <w:color w:val="auto"/>
          <w:sz w:val="24"/>
          <w:szCs w:val="24"/>
        </w:rPr>
        <w:t xml:space="preserve"> часа;</w:t>
      </w:r>
    </w:p>
    <w:p w:rsidR="008B3F83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самостоятельная работа </w:t>
      </w:r>
      <w:r>
        <w:rPr>
          <w:bCs/>
          <w:color w:val="auto"/>
          <w:sz w:val="24"/>
          <w:szCs w:val="24"/>
          <w:u w:val="single"/>
        </w:rPr>
        <w:t>50,2</w:t>
      </w:r>
      <w:r>
        <w:rPr>
          <w:bCs/>
          <w:color w:val="auto"/>
          <w:sz w:val="24"/>
          <w:szCs w:val="24"/>
        </w:rPr>
        <w:t xml:space="preserve"> акад. часа</w:t>
      </w:r>
    </w:p>
    <w:p w:rsidR="008B3F83" w:rsidRPr="009B6CA1" w:rsidRDefault="008B3F83" w:rsidP="0033495D">
      <w:pPr>
        <w:autoSpaceDE w:val="0"/>
        <w:autoSpaceDN w:val="0"/>
        <w:adjustRightInd w:val="0"/>
        <w:ind w:firstLine="567"/>
        <w:jc w:val="both"/>
        <w:rPr>
          <w:bCs/>
          <w:color w:val="auto"/>
          <w:sz w:val="24"/>
          <w:szCs w:val="24"/>
        </w:rPr>
      </w:pPr>
      <w:r w:rsidRPr="00B34C96">
        <w:rPr>
          <w:bCs/>
          <w:color w:val="auto"/>
          <w:sz w:val="24"/>
          <w:szCs w:val="24"/>
        </w:rPr>
        <w:t>-</w:t>
      </w:r>
      <w:r>
        <w:rPr>
          <w:bCs/>
          <w:color w:val="auto"/>
          <w:sz w:val="24"/>
          <w:szCs w:val="24"/>
        </w:rPr>
        <w:t xml:space="preserve"> </w:t>
      </w:r>
      <w:r w:rsidRPr="00B34C96">
        <w:rPr>
          <w:bCs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color w:val="auto"/>
          <w:sz w:val="24"/>
          <w:szCs w:val="24"/>
          <w:u w:val="single"/>
        </w:rPr>
        <w:t>35,7</w:t>
      </w:r>
      <w:r w:rsidRPr="00B34C96">
        <w:rPr>
          <w:bCs/>
          <w:color w:val="auto"/>
          <w:sz w:val="24"/>
          <w:szCs w:val="24"/>
        </w:rPr>
        <w:t xml:space="preserve"> акад.</w:t>
      </w:r>
      <w:r>
        <w:rPr>
          <w:bCs/>
          <w:color w:val="auto"/>
          <w:sz w:val="24"/>
          <w:szCs w:val="24"/>
        </w:rPr>
        <w:t xml:space="preserve"> часа</w:t>
      </w:r>
    </w:p>
    <w:p w:rsidR="008B3F83" w:rsidRPr="00B34C96" w:rsidRDefault="008B3F83" w:rsidP="0033495D">
      <w:pPr>
        <w:autoSpaceDE w:val="0"/>
        <w:autoSpaceDN w:val="0"/>
        <w:adjustRightInd w:val="0"/>
        <w:ind w:right="708" w:firstLine="567"/>
        <w:jc w:val="both"/>
        <w:rPr>
          <w:bCs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8B3F83" w:rsidRPr="00B34C96" w:rsidTr="009B4E08">
        <w:trPr>
          <w:cantSplit/>
          <w:trHeight w:val="962"/>
        </w:trPr>
        <w:tc>
          <w:tcPr>
            <w:tcW w:w="948" w:type="pct"/>
            <w:vMerge w:val="restart"/>
            <w:vAlign w:val="center"/>
          </w:tcPr>
          <w:p w:rsidR="008B3F83" w:rsidRPr="005A3984" w:rsidRDefault="008B3F83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Раздел / тема</w:t>
            </w:r>
          </w:p>
          <w:p w:rsidR="008B3F83" w:rsidRPr="005A3984" w:rsidRDefault="008B3F83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8B3F83" w:rsidRPr="005A3984" w:rsidRDefault="008B3F83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vAlign w:val="center"/>
          </w:tcPr>
          <w:p w:rsidR="008B3F83" w:rsidRPr="005A3984" w:rsidRDefault="008B3F83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Аудиторная</w:t>
            </w:r>
          </w:p>
          <w:p w:rsidR="008B3F83" w:rsidRPr="005A3984" w:rsidRDefault="008B3F83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контактная работа</w:t>
            </w:r>
          </w:p>
          <w:p w:rsidR="008B3F83" w:rsidRPr="005A3984" w:rsidRDefault="008B3F83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8B3F83" w:rsidRPr="005A3984" w:rsidRDefault="008B3F83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 xml:space="preserve">Самостоятельная </w:t>
            </w:r>
          </w:p>
          <w:p w:rsidR="008B3F83" w:rsidRPr="005A3984" w:rsidRDefault="008B3F83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vAlign w:val="center"/>
          </w:tcPr>
          <w:p w:rsidR="008B3F83" w:rsidRPr="005A3984" w:rsidRDefault="008B3F83" w:rsidP="00DE34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color w:val="auto"/>
                <w:sz w:val="24"/>
                <w:szCs w:val="24"/>
              </w:rPr>
              <w:t>о</w:t>
            </w:r>
            <w:r w:rsidRPr="005A3984">
              <w:rPr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vAlign w:val="center"/>
          </w:tcPr>
          <w:p w:rsidR="008B3F83" w:rsidRPr="005A3984" w:rsidRDefault="008B3F83" w:rsidP="005A3984">
            <w:pPr>
              <w:autoSpaceDE w:val="0"/>
              <w:autoSpaceDN w:val="0"/>
              <w:adjustRightInd w:val="0"/>
              <w:jc w:val="center"/>
              <w:rPr>
                <w:iCs/>
                <w:color w:val="auto"/>
                <w:sz w:val="24"/>
                <w:szCs w:val="24"/>
              </w:rPr>
            </w:pPr>
            <w:r w:rsidRPr="005A3984">
              <w:rPr>
                <w:color w:val="auto"/>
                <w:sz w:val="24"/>
                <w:szCs w:val="24"/>
              </w:rPr>
              <w:t>Формы текущего ко</w:t>
            </w:r>
            <w:r w:rsidRPr="005A3984">
              <w:rPr>
                <w:color w:val="auto"/>
                <w:sz w:val="24"/>
                <w:szCs w:val="24"/>
              </w:rPr>
              <w:t>н</w:t>
            </w:r>
            <w:r w:rsidRPr="005A3984">
              <w:rPr>
                <w:color w:val="auto"/>
                <w:sz w:val="24"/>
                <w:szCs w:val="24"/>
              </w:rPr>
              <w:t>троля успеваемости и промежуточной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color w:val="auto"/>
                <w:sz w:val="24"/>
                <w:szCs w:val="24"/>
              </w:rPr>
              <w:t>атт</w:t>
            </w:r>
            <w:r w:rsidRPr="005A3984">
              <w:rPr>
                <w:color w:val="auto"/>
                <w:sz w:val="24"/>
                <w:szCs w:val="24"/>
              </w:rPr>
              <w:t>е</w:t>
            </w:r>
            <w:r w:rsidRPr="005A3984">
              <w:rPr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extDirection w:val="btLr"/>
            <w:vAlign w:val="center"/>
          </w:tcPr>
          <w:p w:rsidR="008B3F83" w:rsidRPr="005A3984" w:rsidRDefault="008B3F83" w:rsidP="00DE34B6">
            <w:pPr>
              <w:autoSpaceDN w:val="0"/>
              <w:ind w:left="113" w:right="113"/>
              <w:jc w:val="center"/>
              <w:rPr>
                <w:iCs/>
                <w:color w:val="auto"/>
                <w:sz w:val="24"/>
                <w:szCs w:val="24"/>
              </w:rPr>
            </w:pPr>
            <w:r w:rsidRPr="005A3984">
              <w:rPr>
                <w:iCs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8B3F83" w:rsidRPr="00B34C96" w:rsidTr="009B4E08">
        <w:trPr>
          <w:cantSplit/>
          <w:trHeight w:val="1639"/>
        </w:trPr>
        <w:tc>
          <w:tcPr>
            <w:tcW w:w="948" w:type="pct"/>
            <w:vMerge/>
            <w:vAlign w:val="center"/>
          </w:tcPr>
          <w:p w:rsidR="008B3F83" w:rsidRPr="00B34C96" w:rsidRDefault="008B3F83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B3F83" w:rsidRPr="00B34C96" w:rsidRDefault="008B3F83" w:rsidP="006F0753">
            <w:pPr>
              <w:jc w:val="center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extDirection w:val="btLr"/>
            <w:vAlign w:val="center"/>
          </w:tcPr>
          <w:p w:rsidR="008B3F83" w:rsidRPr="00B34C96" w:rsidRDefault="008B3F83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extDirection w:val="btLr"/>
            <w:vAlign w:val="center"/>
          </w:tcPr>
          <w:p w:rsidR="008B3F83" w:rsidRDefault="008B3F83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Л</w:t>
            </w:r>
            <w:r>
              <w:rPr>
                <w:color w:val="auto"/>
                <w:sz w:val="24"/>
                <w:szCs w:val="24"/>
              </w:rPr>
              <w:t>аборат.</w:t>
            </w:r>
          </w:p>
          <w:p w:rsidR="008B3F83" w:rsidRPr="00B34C96" w:rsidRDefault="008B3F83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extDirection w:val="btLr"/>
            <w:vAlign w:val="center"/>
          </w:tcPr>
          <w:p w:rsidR="008B3F83" w:rsidRDefault="008B3F83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Практич.</w:t>
            </w:r>
          </w:p>
          <w:p w:rsidR="008B3F83" w:rsidRPr="00B34C96" w:rsidRDefault="008B3F83" w:rsidP="00EF0D13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34C96"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vAlign w:val="center"/>
          </w:tcPr>
          <w:p w:rsidR="008B3F83" w:rsidRPr="00B34C96" w:rsidRDefault="008B3F83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B3F83" w:rsidRPr="00B34C96" w:rsidRDefault="008B3F83" w:rsidP="00DE34B6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vAlign w:val="center"/>
          </w:tcPr>
          <w:p w:rsidR="008B3F83" w:rsidRPr="00B34C96" w:rsidRDefault="008B3F83" w:rsidP="00DE34B6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8B3F83" w:rsidRPr="00B34C96" w:rsidRDefault="008B3F83" w:rsidP="00DE34B6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</w:tr>
      <w:tr w:rsidR="008B3F83" w:rsidRPr="00B34C96" w:rsidTr="009B4E08">
        <w:trPr>
          <w:trHeight w:val="829"/>
        </w:trPr>
        <w:tc>
          <w:tcPr>
            <w:tcW w:w="948" w:type="pct"/>
          </w:tcPr>
          <w:p w:rsidR="008B3F83" w:rsidRPr="0089669F" w:rsidRDefault="008B3F83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Pr="00700A87">
              <w:rPr>
                <w:szCs w:val="28"/>
              </w:rPr>
              <w:t>Теоретические основы безопасности жизнеде</w:t>
            </w:r>
            <w:r w:rsidRPr="00700A87">
              <w:rPr>
                <w:szCs w:val="28"/>
              </w:rPr>
              <w:t>я</w:t>
            </w:r>
            <w:r w:rsidRPr="00700A87">
              <w:rPr>
                <w:szCs w:val="28"/>
              </w:rPr>
              <w:t xml:space="preserve">тельности. Оптимальные условия жизнедеятельности </w:t>
            </w:r>
            <w:r>
              <w:rPr>
                <w:szCs w:val="28"/>
              </w:rPr>
              <w:t>обучающихся</w:t>
            </w:r>
          </w:p>
        </w:tc>
        <w:tc>
          <w:tcPr>
            <w:tcW w:w="207" w:type="pct"/>
          </w:tcPr>
          <w:p w:rsidR="008B3F83" w:rsidRPr="00B34C96" w:rsidRDefault="008B3F83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FC15FA" w:rsidRDefault="008B3F83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8B3F83" w:rsidRPr="005A3984" w:rsidRDefault="008B3F83" w:rsidP="00DE34B6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Default="008B3F83" w:rsidP="00700A87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B34C96" w:rsidRDefault="008B3F83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ОПК-6 – зув</w:t>
            </w:r>
          </w:p>
        </w:tc>
      </w:tr>
      <w:tr w:rsidR="008B3F83" w:rsidRPr="00B34C96" w:rsidTr="0091114C">
        <w:trPr>
          <w:trHeight w:val="299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</w:tcPr>
          <w:p w:rsidR="008B3F83" w:rsidRPr="004C3A3F" w:rsidRDefault="008B3F83" w:rsidP="006F0753">
            <w:pPr>
              <w:spacing w:after="200" w:line="276" w:lineRule="auto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>
              <w:rPr>
                <w:b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4C3A3F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FC15FA" w:rsidRDefault="008B3F83" w:rsidP="009212F7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89669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8B3F83" w:rsidRPr="004C3A3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4C3A3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C3A3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Pr="007674C3" w:rsidRDefault="008B3F83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4F0AE1" w:rsidRDefault="008B3F83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</w:tcPr>
          <w:p w:rsidR="008B3F83" w:rsidRPr="004F0AE1" w:rsidRDefault="008B3F83" w:rsidP="00700A87">
            <w:pPr>
              <w:pStyle w:val="Style14"/>
              <w:widowControl/>
              <w:rPr>
                <w:b/>
              </w:rPr>
            </w:pPr>
          </w:p>
        </w:tc>
      </w:tr>
      <w:tr w:rsidR="008B3F83" w:rsidRPr="00B34C96" w:rsidTr="009B4E08">
        <w:trPr>
          <w:trHeight w:val="861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</w:tcPr>
          <w:p w:rsidR="008B3F83" w:rsidRPr="00B34C96" w:rsidRDefault="008B3F83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" w:type="pct"/>
          </w:tcPr>
          <w:p w:rsidR="008B3F83" w:rsidRPr="00B34C96" w:rsidRDefault="008B3F83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7" w:type="pct"/>
          </w:tcPr>
          <w:p w:rsidR="008B3F83" w:rsidRPr="007674C3" w:rsidRDefault="008B3F83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4F0AE1" w:rsidRDefault="008B3F83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</w:tcPr>
          <w:p w:rsidR="008B3F83" w:rsidRPr="004F0AE1" w:rsidRDefault="008B3F83" w:rsidP="00700A87">
            <w:pPr>
              <w:pStyle w:val="Style14"/>
              <w:widowControl/>
            </w:pPr>
          </w:p>
        </w:tc>
      </w:tr>
      <w:tr w:rsidR="008B3F83" w:rsidRPr="00B34C96" w:rsidTr="009B4E08">
        <w:trPr>
          <w:trHeight w:val="278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</w:tcPr>
          <w:p w:rsidR="008B3F83" w:rsidRPr="00B34C96" w:rsidRDefault="008B3F83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B34C96" w:rsidRDefault="008B3F83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8B3F83" w:rsidRPr="007674C3" w:rsidRDefault="008B3F83" w:rsidP="00A417DD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Default="008B3F83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8B3F83" w:rsidRPr="004F0AE1" w:rsidRDefault="008B3F83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8B3F83" w:rsidRPr="004F0AE1" w:rsidRDefault="008B3F83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9B4E08">
        <w:trPr>
          <w:trHeight w:val="402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</w:tcPr>
          <w:p w:rsidR="008B3F83" w:rsidRPr="00B34C96" w:rsidRDefault="008B3F83" w:rsidP="006F0753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B34C96" w:rsidRDefault="008B3F83" w:rsidP="009212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</w:tcPr>
          <w:p w:rsidR="008B3F83" w:rsidRPr="00A417DD" w:rsidRDefault="008B3F83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</w:tcPr>
          <w:p w:rsidR="008B3F83" w:rsidRPr="00A417DD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Default="008B3F83" w:rsidP="0091114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7674C3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8B3F83" w:rsidRPr="004F0AE1" w:rsidRDefault="008B3F83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9B4E08">
        <w:trPr>
          <w:trHeight w:val="842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</w:tcPr>
          <w:p w:rsidR="008B3F83" w:rsidRPr="00AA51FF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B34C96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</w:tcPr>
          <w:p w:rsidR="008B3F83" w:rsidRPr="00B34C96" w:rsidRDefault="008B3F83" w:rsidP="00AA51F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AA51FF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Pr="007674C3" w:rsidRDefault="008B3F83" w:rsidP="009B4E0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8B3F83" w:rsidRPr="004F0AE1" w:rsidRDefault="008B3F83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rStyle w:val="FontStyle31"/>
                <w:rFonts w:cs="Georgia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9B4E08">
        <w:trPr>
          <w:trHeight w:val="1457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</w:tcPr>
          <w:p w:rsidR="008B3F83" w:rsidRPr="00091112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:rsidR="008B3F83" w:rsidRPr="00FC15FA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8B3F83" w:rsidRPr="00B34C96" w:rsidRDefault="008B3F83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F122A7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Default="008B3F83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700A87">
            <w:pPr>
              <w:pStyle w:val="Style14"/>
              <w:widowControl/>
              <w:jc w:val="center"/>
            </w:pPr>
            <w:r w:rsidRPr="004F0AE1">
              <w:t>Лабораторное занятие «Изучение первичных средств тушения п</w:t>
            </w:r>
            <w:r w:rsidRPr="004F0AE1">
              <w:t>о</w:t>
            </w:r>
            <w:r w:rsidRPr="004F0AE1">
              <w:t>жаров»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rStyle w:val="FontStyle31"/>
                <w:rFonts w:cs="Georgia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9B4E08">
        <w:trPr>
          <w:trHeight w:val="1407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</w:tcPr>
          <w:p w:rsidR="008B3F83" w:rsidRPr="00091112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B34C96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</w:tcPr>
          <w:p w:rsidR="008B3F83" w:rsidRPr="007674C3" w:rsidRDefault="008B3F83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8B3F83" w:rsidRPr="004F0AE1" w:rsidRDefault="008B3F83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rStyle w:val="FontStyle31"/>
                <w:rFonts w:cs="Georgia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2D221F">
        <w:trPr>
          <w:trHeight w:val="947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</w:tcPr>
          <w:p w:rsidR="008B3F83" w:rsidRPr="00091112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B34C96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Pr="007674C3" w:rsidRDefault="008B3F83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8B3F83" w:rsidRPr="004F0AE1" w:rsidRDefault="008B3F83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rStyle w:val="FontStyle31"/>
                <w:rFonts w:cs="Georgia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9B4E08">
        <w:trPr>
          <w:trHeight w:val="1118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B3F83" w:rsidRDefault="008B3F83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</w:tcPr>
          <w:p w:rsidR="008B3F83" w:rsidRPr="00091112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8B3F83" w:rsidRPr="00FC15FA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8B3F83" w:rsidRPr="00B34C96" w:rsidRDefault="008B3F83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Default="008B3F83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B35A12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>
              <w:t xml:space="preserve"> «Защита населения в ЧС</w:t>
            </w:r>
            <w:r w:rsidRPr="00246D97">
              <w:t>»</w:t>
            </w:r>
            <w:r w:rsidRPr="004F0AE1">
              <w:t xml:space="preserve"> 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rStyle w:val="FontStyle31"/>
                <w:rFonts w:cs="Georgia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</w:tc>
      </w:tr>
      <w:tr w:rsidR="008B3F83" w:rsidRPr="00B34C96" w:rsidTr="009B4E08">
        <w:trPr>
          <w:trHeight w:val="268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8B3F83" w:rsidRDefault="008B3F83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</w:tcPr>
          <w:p w:rsidR="008B3F83" w:rsidRPr="00226C1F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226C1F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</w:tcPr>
          <w:p w:rsidR="008B3F83" w:rsidRPr="00FC15FA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8B3F83" w:rsidRPr="00226C1F" w:rsidRDefault="008B3F83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</w:tcPr>
          <w:p w:rsidR="008B3F83" w:rsidRPr="00226C1F" w:rsidRDefault="008B3F83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Default="008B3F83" w:rsidP="00E0747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E07478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2D221F">
            <w:pPr>
              <w:pStyle w:val="Style14"/>
              <w:widowControl/>
            </w:pPr>
            <w:r w:rsidRPr="004F0AE1">
              <w:t>Деловая игра «</w:t>
            </w:r>
            <w:r>
              <w:t>Тран</w:t>
            </w:r>
            <w:r>
              <w:t>с</w:t>
            </w:r>
            <w:r>
              <w:t>портные ЧС. Безопа</w:t>
            </w:r>
            <w:r>
              <w:t>с</w:t>
            </w:r>
            <w:r>
              <w:t>ность при перевозках обучающихся</w:t>
            </w:r>
            <w:r w:rsidRPr="004F0AE1">
              <w:t>»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8B3F83" w:rsidRPr="00B34C96" w:rsidTr="009B4E08">
        <w:trPr>
          <w:trHeight w:val="561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</w:tcPr>
          <w:p w:rsidR="008B3F83" w:rsidRPr="00226C1F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226C1F" w:rsidRDefault="008B3F83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</w:tcPr>
          <w:p w:rsidR="008B3F83" w:rsidRPr="00FC15FA" w:rsidRDefault="008B3F83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8B3F83" w:rsidRPr="00226C1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226C1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  <w:r w:rsidRPr="00226C1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Pr="007674C3" w:rsidRDefault="008B3F83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4F0AE1" w:rsidRDefault="008B3F83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</w:tcPr>
          <w:p w:rsidR="008B3F83" w:rsidRPr="004F0AE1" w:rsidRDefault="008B3F83" w:rsidP="00700A87">
            <w:pPr>
              <w:pStyle w:val="Style14"/>
              <w:widowControl/>
              <w:rPr>
                <w:b/>
              </w:rPr>
            </w:pPr>
          </w:p>
        </w:tc>
      </w:tr>
      <w:tr w:rsidR="008B3F83" w:rsidRPr="00B34C96" w:rsidTr="00226C1F">
        <w:trPr>
          <w:trHeight w:val="436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</w:tcPr>
          <w:p w:rsidR="008B3F83" w:rsidRPr="00226C1F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" w:type="pct"/>
          </w:tcPr>
          <w:p w:rsidR="008B3F83" w:rsidRPr="00226C1F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4" w:type="pct"/>
          </w:tcPr>
          <w:p w:rsidR="008B3F83" w:rsidRPr="00226C1F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1" w:type="pct"/>
          </w:tcPr>
          <w:p w:rsidR="008B3F83" w:rsidRPr="00226C1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226C1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67" w:type="pct"/>
          </w:tcPr>
          <w:p w:rsidR="008B3F83" w:rsidRPr="00226C1F" w:rsidRDefault="008B3F83" w:rsidP="00CC5A5C">
            <w:pPr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4F0AE1" w:rsidRDefault="008B3F83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rStyle w:val="FontStyle31"/>
                <w:rFonts w:cs="Georgia"/>
                <w:b/>
                <w:sz w:val="24"/>
                <w:szCs w:val="24"/>
              </w:rPr>
            </w:pPr>
          </w:p>
        </w:tc>
      </w:tr>
      <w:tr w:rsidR="008B3F83" w:rsidRPr="00B34C96" w:rsidTr="009212F7">
        <w:trPr>
          <w:trHeight w:val="873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</w:tcPr>
          <w:p w:rsidR="008B3F83" w:rsidRPr="00CC5A5C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:rsidR="008B3F83" w:rsidRPr="00FC15FA" w:rsidRDefault="008B3F83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B34C96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</w:tcPr>
          <w:p w:rsidR="008B3F83" w:rsidRDefault="008B3F83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0119D9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E07478" w:rsidRDefault="008B3F83" w:rsidP="00700A87">
            <w:pPr>
              <w:pStyle w:val="Style14"/>
              <w:widowControl/>
            </w:pPr>
            <w:r w:rsidRPr="004F0AE1">
              <w:t xml:space="preserve">Деловая игра </w:t>
            </w:r>
            <w:r w:rsidRPr="00246D97">
              <w:t>«Док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</w:t>
            </w:r>
            <w:r w:rsidRPr="00246D97">
              <w:t>ч</w:t>
            </w:r>
            <w:r w:rsidRPr="00246D97">
              <w:t>реждения»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8B3F83" w:rsidRPr="00B34C96" w:rsidTr="009B4E08">
        <w:trPr>
          <w:trHeight w:val="448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</w:tcPr>
          <w:p w:rsidR="008B3F83" w:rsidRPr="00226C1F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226C1F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226C1F" w:rsidRDefault="008B3F83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:rsidR="008B3F83" w:rsidRPr="00226C1F" w:rsidRDefault="008B3F83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226C1F" w:rsidRDefault="008B3F83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8B3F83" w:rsidRDefault="008B3F83" w:rsidP="00226C1F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226C1F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 «Орг</w:t>
            </w:r>
            <w:r w:rsidRPr="004F0AE1">
              <w:rPr>
                <w:sz w:val="24"/>
                <w:szCs w:val="24"/>
              </w:rPr>
              <w:t>а</w:t>
            </w:r>
            <w:r w:rsidRPr="004F0AE1">
              <w:rPr>
                <w:sz w:val="24"/>
                <w:szCs w:val="24"/>
              </w:rPr>
              <w:t>низация работы обр</w:t>
            </w:r>
            <w:r w:rsidRPr="004F0AE1">
              <w:rPr>
                <w:sz w:val="24"/>
                <w:szCs w:val="24"/>
              </w:rPr>
              <w:t>а</w:t>
            </w:r>
            <w:r w:rsidRPr="004F0AE1">
              <w:rPr>
                <w:sz w:val="24"/>
                <w:szCs w:val="24"/>
              </w:rPr>
              <w:t>зовательного учре</w:t>
            </w:r>
            <w:r w:rsidRPr="004F0AE1">
              <w:rPr>
                <w:sz w:val="24"/>
                <w:szCs w:val="24"/>
              </w:rPr>
              <w:t>ж</w:t>
            </w:r>
            <w:r w:rsidRPr="004F0AE1">
              <w:rPr>
                <w:sz w:val="24"/>
                <w:szCs w:val="24"/>
              </w:rPr>
              <w:t>дения при угрозе т</w:t>
            </w:r>
            <w:r w:rsidRPr="004F0AE1">
              <w:rPr>
                <w:sz w:val="24"/>
                <w:szCs w:val="24"/>
              </w:rPr>
              <w:t>е</w:t>
            </w:r>
            <w:r w:rsidRPr="004F0AE1">
              <w:rPr>
                <w:sz w:val="24"/>
                <w:szCs w:val="24"/>
              </w:rPr>
              <w:t>ракта. Действия уч</w:t>
            </w:r>
            <w:r w:rsidRPr="004F0AE1">
              <w:rPr>
                <w:sz w:val="24"/>
                <w:szCs w:val="24"/>
              </w:rPr>
              <w:t>а</w:t>
            </w:r>
            <w:r w:rsidRPr="004F0AE1">
              <w:rPr>
                <w:sz w:val="24"/>
                <w:szCs w:val="24"/>
              </w:rPr>
              <w:t>щихся и сотрудников образовательного у</w:t>
            </w:r>
            <w:r w:rsidRPr="004F0AE1">
              <w:rPr>
                <w:sz w:val="24"/>
                <w:szCs w:val="24"/>
              </w:rPr>
              <w:t>ч</w:t>
            </w:r>
            <w:r w:rsidRPr="004F0AE1">
              <w:rPr>
                <w:sz w:val="24"/>
                <w:szCs w:val="24"/>
              </w:rPr>
              <w:t>реждения при пожаре»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8B3F83" w:rsidRPr="00B34C96" w:rsidTr="009B4E08">
        <w:trPr>
          <w:trHeight w:val="467"/>
        </w:trPr>
        <w:tc>
          <w:tcPr>
            <w:tcW w:w="948" w:type="pct"/>
          </w:tcPr>
          <w:p w:rsidR="008B3F83" w:rsidRDefault="008B3F83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</w:tcPr>
          <w:p w:rsidR="008B3F83" w:rsidRPr="00CC5A5C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B34C96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8B3F83" w:rsidRPr="00226C1F" w:rsidRDefault="008B3F83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26C1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</w:tcPr>
          <w:p w:rsidR="008B3F83" w:rsidRPr="0056283D" w:rsidRDefault="008B3F83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</w:tcPr>
          <w:p w:rsidR="008B3F83" w:rsidRPr="002D221F" w:rsidRDefault="008B3F83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967" w:type="pct"/>
          </w:tcPr>
          <w:p w:rsidR="008B3F83" w:rsidRDefault="008B3F83" w:rsidP="00226C1F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color w:val="auto"/>
                <w:sz w:val="24"/>
                <w:szCs w:val="24"/>
              </w:rPr>
              <w:t>о</w:t>
            </w:r>
            <w:r>
              <w:rPr>
                <w:iCs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занятию.</w:t>
            </w:r>
          </w:p>
          <w:p w:rsidR="008B3F83" w:rsidRPr="007674C3" w:rsidRDefault="008B3F83" w:rsidP="00226C1F">
            <w:pPr>
              <w:jc w:val="both"/>
              <w:rPr>
                <w:iCs/>
                <w:color w:val="auto"/>
                <w:sz w:val="24"/>
                <w:szCs w:val="24"/>
              </w:rPr>
            </w:pPr>
            <w:r w:rsidRPr="00A417DD">
              <w:rPr>
                <w:iCs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</w:tcPr>
          <w:p w:rsidR="008B3F83" w:rsidRPr="004F0AE1" w:rsidRDefault="008B3F83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</w:tcPr>
          <w:p w:rsidR="008B3F83" w:rsidRPr="004F0AE1" w:rsidRDefault="008B3F83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ОК-9 – зув</w:t>
            </w:r>
          </w:p>
          <w:p w:rsidR="008B3F83" w:rsidRPr="004F0AE1" w:rsidRDefault="008B3F83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>ОПК-6 – зув</w:t>
            </w:r>
          </w:p>
        </w:tc>
      </w:tr>
      <w:tr w:rsidR="008B3F83" w:rsidRPr="00B34C96" w:rsidTr="000119D9">
        <w:trPr>
          <w:trHeight w:val="423"/>
        </w:trPr>
        <w:tc>
          <w:tcPr>
            <w:tcW w:w="948" w:type="pct"/>
          </w:tcPr>
          <w:p w:rsidR="008B3F83" w:rsidRDefault="008B3F83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</w:tcPr>
          <w:p w:rsidR="008B3F83" w:rsidRPr="004C3A3F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4C3A3F" w:rsidRDefault="008B3F83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</w:tcPr>
          <w:p w:rsidR="008B3F83" w:rsidRPr="00226C1F" w:rsidRDefault="008B3F83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226C1F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8B3F83" w:rsidRPr="004C3A3F" w:rsidRDefault="008B3F83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2D221F" w:rsidRDefault="008B3F83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  <w:r w:rsidRPr="004C3A3F"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8B3F83" w:rsidRPr="007674C3" w:rsidRDefault="008B3F83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9B4E08" w:rsidRDefault="008B3F83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</w:tcPr>
          <w:p w:rsidR="008B3F83" w:rsidRPr="009B4E08" w:rsidRDefault="008B3F83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B3F83" w:rsidRPr="00B34C96" w:rsidTr="000119D9">
        <w:trPr>
          <w:trHeight w:val="274"/>
        </w:trPr>
        <w:tc>
          <w:tcPr>
            <w:tcW w:w="948" w:type="pct"/>
          </w:tcPr>
          <w:p w:rsidR="008B3F83" w:rsidRPr="004F0AE1" w:rsidRDefault="008B3F83" w:rsidP="00CF5A36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4F0AE1">
              <w:rPr>
                <w:b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</w:tcPr>
          <w:p w:rsidR="008B3F83" w:rsidRPr="00564F51" w:rsidRDefault="008B3F83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564F51" w:rsidRDefault="008B3F83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3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</w:tcPr>
          <w:p w:rsidR="008B3F83" w:rsidRPr="00564F51" w:rsidRDefault="008B3F83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8B3F83" w:rsidRPr="00564F51" w:rsidRDefault="008B3F83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564F51" w:rsidRDefault="008B3F83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8B3F83" w:rsidRPr="00564F51" w:rsidRDefault="008B3F83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564F51" w:rsidRDefault="008B3F83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</w:tcPr>
          <w:p w:rsidR="008B3F83" w:rsidRPr="009B4E08" w:rsidRDefault="008B3F83" w:rsidP="000119D9">
            <w:pPr>
              <w:pStyle w:val="Style14"/>
              <w:widowControl/>
              <w:jc w:val="center"/>
            </w:pPr>
          </w:p>
        </w:tc>
      </w:tr>
      <w:tr w:rsidR="008B3F83" w:rsidRPr="00B34C96" w:rsidTr="009212F7">
        <w:trPr>
          <w:cantSplit/>
          <w:trHeight w:val="413"/>
        </w:trPr>
        <w:tc>
          <w:tcPr>
            <w:tcW w:w="948" w:type="pct"/>
          </w:tcPr>
          <w:p w:rsidR="008B3F83" w:rsidRPr="004F0AE1" w:rsidRDefault="008B3F83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</w:tcPr>
          <w:p w:rsidR="008B3F83" w:rsidRPr="00564F51" w:rsidRDefault="008B3F83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</w:tcPr>
          <w:p w:rsidR="008B3F83" w:rsidRPr="00564F51" w:rsidRDefault="008B3F83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</w:tcPr>
          <w:p w:rsidR="008B3F83" w:rsidRPr="00564F51" w:rsidRDefault="008B3F83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8,1</w:t>
            </w:r>
          </w:p>
        </w:tc>
        <w:tc>
          <w:tcPr>
            <w:tcW w:w="471" w:type="pct"/>
          </w:tcPr>
          <w:p w:rsidR="008B3F83" w:rsidRPr="00564F51" w:rsidRDefault="008B3F83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</w:tcPr>
          <w:p w:rsidR="008B3F83" w:rsidRPr="00564F51" w:rsidRDefault="008B3F83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564F51">
              <w:rPr>
                <w:b/>
                <w:color w:val="auto"/>
                <w:sz w:val="24"/>
                <w:szCs w:val="24"/>
              </w:rPr>
              <w:t>5</w:t>
            </w:r>
            <w:r>
              <w:rPr>
                <w:b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</w:tcPr>
          <w:p w:rsidR="008B3F83" w:rsidRPr="00564F51" w:rsidRDefault="008B3F83" w:rsidP="007674C3">
            <w:pPr>
              <w:jc w:val="both"/>
              <w:rPr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</w:tcPr>
          <w:p w:rsidR="008B3F83" w:rsidRPr="00564F51" w:rsidRDefault="008B3F83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</w:tcPr>
          <w:p w:rsidR="008B3F83" w:rsidRPr="009B4E08" w:rsidRDefault="008B3F83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8B3F83" w:rsidRPr="0056283D" w:rsidRDefault="008B3F83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F164FE">
        <w:rPr>
          <w:rStyle w:val="FontStyle18"/>
          <w:b w:val="0"/>
          <w:bCs/>
          <w:sz w:val="24"/>
          <w:szCs w:val="24"/>
        </w:rPr>
        <w:t>И – в том числе,</w:t>
      </w:r>
      <w:r w:rsidRPr="00F164FE">
        <w:rPr>
          <w:rStyle w:val="FontStyle18"/>
          <w:bCs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8B3F83" w:rsidRDefault="008B3F83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8B3F83" w:rsidRDefault="008B3F83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  <w:sectPr w:rsidR="008B3F83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8B3F83" w:rsidRPr="006F2230" w:rsidRDefault="008B3F83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6F2230">
        <w:rPr>
          <w:b/>
          <w:color w:val="auto"/>
          <w:sz w:val="24"/>
          <w:szCs w:val="24"/>
        </w:rPr>
        <w:t>5</w:t>
      </w:r>
      <w:r w:rsidRPr="006F2230">
        <w:rPr>
          <w:color w:val="auto"/>
          <w:sz w:val="24"/>
          <w:szCs w:val="24"/>
        </w:rPr>
        <w:t xml:space="preserve"> </w:t>
      </w:r>
      <w:r w:rsidRPr="006F2230">
        <w:rPr>
          <w:b/>
          <w:color w:val="auto"/>
          <w:sz w:val="24"/>
          <w:szCs w:val="24"/>
        </w:rPr>
        <w:t>Образовательные технологии</w:t>
      </w:r>
    </w:p>
    <w:p w:rsidR="008B3F83" w:rsidRPr="006F2230" w:rsidRDefault="008B3F83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color w:val="auto"/>
          <w:sz w:val="24"/>
          <w:szCs w:val="24"/>
        </w:rPr>
      </w:pPr>
    </w:p>
    <w:p w:rsidR="008B3F83" w:rsidRPr="006F2230" w:rsidRDefault="008B3F83" w:rsidP="00F122A7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6F2230">
        <w:rPr>
          <w:iCs/>
          <w:color w:val="auto"/>
          <w:sz w:val="24"/>
          <w:szCs w:val="24"/>
        </w:rPr>
        <w:t xml:space="preserve">В </w:t>
      </w:r>
      <w:r w:rsidRPr="006F2230">
        <w:rPr>
          <w:color w:val="auto"/>
          <w:sz w:val="24"/>
          <w:szCs w:val="24"/>
        </w:rPr>
        <w:t>процессе</w:t>
      </w:r>
      <w:r w:rsidRPr="006F2230">
        <w:rPr>
          <w:iCs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color w:val="auto"/>
          <w:sz w:val="24"/>
          <w:szCs w:val="24"/>
        </w:rPr>
        <w:t>«</w:t>
      </w:r>
      <w:r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color w:val="auto"/>
          <w:sz w:val="24"/>
          <w:szCs w:val="24"/>
        </w:rPr>
        <w:t>»</w:t>
      </w:r>
      <w:r w:rsidRPr="006F2230">
        <w:rPr>
          <w:bCs/>
          <w:color w:val="auto"/>
          <w:sz w:val="16"/>
          <w:szCs w:val="16"/>
        </w:rPr>
        <w:t xml:space="preserve"> </w:t>
      </w:r>
      <w:r w:rsidRPr="006F2230">
        <w:rPr>
          <w:iCs/>
          <w:color w:val="auto"/>
          <w:sz w:val="24"/>
          <w:szCs w:val="24"/>
        </w:rPr>
        <w:t>применяю</w:t>
      </w:r>
      <w:r w:rsidRPr="006F2230">
        <w:rPr>
          <w:iCs/>
          <w:color w:val="auto"/>
          <w:sz w:val="24"/>
          <w:szCs w:val="24"/>
        </w:rPr>
        <w:t>т</w:t>
      </w:r>
      <w:r w:rsidRPr="006F2230">
        <w:rPr>
          <w:iCs/>
          <w:color w:val="auto"/>
          <w:sz w:val="24"/>
          <w:szCs w:val="24"/>
        </w:rPr>
        <w:t xml:space="preserve">ся традиционная и </w:t>
      </w:r>
      <w:r>
        <w:rPr>
          <w:iCs/>
          <w:color w:val="auto"/>
          <w:sz w:val="24"/>
          <w:szCs w:val="24"/>
        </w:rPr>
        <w:t>и</w:t>
      </w:r>
      <w:r w:rsidRPr="00CD7C24">
        <w:rPr>
          <w:iCs/>
          <w:color w:val="auto"/>
          <w:sz w:val="24"/>
          <w:szCs w:val="24"/>
        </w:rPr>
        <w:t>нформационно-коммуникационн</w:t>
      </w:r>
      <w:r>
        <w:rPr>
          <w:iCs/>
          <w:color w:val="auto"/>
          <w:sz w:val="24"/>
          <w:szCs w:val="24"/>
        </w:rPr>
        <w:t>ая</w:t>
      </w:r>
      <w:r w:rsidRPr="00CD7C24">
        <w:rPr>
          <w:iCs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color w:val="auto"/>
          <w:sz w:val="24"/>
          <w:szCs w:val="24"/>
        </w:rPr>
        <w:t>.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color w:val="auto"/>
          <w:sz w:val="24"/>
          <w:szCs w:val="24"/>
        </w:rPr>
        <w:t>ь</w:t>
      </w:r>
      <w:r w:rsidRPr="00C25590">
        <w:rPr>
          <w:color w:val="auto"/>
          <w:sz w:val="24"/>
          <w:szCs w:val="24"/>
        </w:rPr>
        <w:t xml:space="preserve">ный подход к </w:t>
      </w:r>
      <w:r>
        <w:rPr>
          <w:color w:val="auto"/>
          <w:sz w:val="24"/>
          <w:szCs w:val="24"/>
        </w:rPr>
        <w:t>обучающемуся</w:t>
      </w:r>
      <w:r w:rsidRPr="00C25590">
        <w:rPr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color w:val="auto"/>
          <w:sz w:val="24"/>
          <w:szCs w:val="24"/>
        </w:rPr>
        <w:t>о</w:t>
      </w:r>
      <w:r w:rsidRPr="00C25590">
        <w:rPr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8B3F83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Лабораторные</w:t>
      </w:r>
      <w:r w:rsidRPr="00C25590">
        <w:rPr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color w:val="auto"/>
          <w:sz w:val="24"/>
          <w:szCs w:val="24"/>
        </w:rPr>
        <w:t>з</w:t>
      </w:r>
      <w:r w:rsidRPr="00C25590">
        <w:rPr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color w:val="auto"/>
          <w:sz w:val="24"/>
          <w:szCs w:val="24"/>
        </w:rPr>
        <w:t>с</w:t>
      </w:r>
      <w:r w:rsidRPr="00C25590">
        <w:rPr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</w:t>
      </w:r>
      <w:r>
        <w:rPr>
          <w:color w:val="auto"/>
          <w:sz w:val="24"/>
          <w:szCs w:val="24"/>
        </w:rPr>
        <w:t>обучения</w:t>
      </w:r>
      <w:r w:rsidRPr="00C25590">
        <w:rPr>
          <w:color w:val="auto"/>
          <w:sz w:val="24"/>
          <w:szCs w:val="24"/>
        </w:rPr>
        <w:t xml:space="preserve">. 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>лабораторных</w:t>
      </w:r>
      <w:r w:rsidRPr="00C25590">
        <w:rPr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color w:val="auto"/>
          <w:sz w:val="24"/>
          <w:szCs w:val="24"/>
        </w:rPr>
        <w:t>т</w:t>
      </w:r>
      <w:r w:rsidRPr="00C25590">
        <w:rPr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 xml:space="preserve">ботке тем в процессе подготовки к </w:t>
      </w:r>
      <w:r>
        <w:rPr>
          <w:color w:val="auto"/>
          <w:sz w:val="24"/>
          <w:szCs w:val="24"/>
        </w:rPr>
        <w:t>лабораторным</w:t>
      </w:r>
      <w:r w:rsidRPr="00C25590">
        <w:rPr>
          <w:color w:val="auto"/>
          <w:sz w:val="24"/>
          <w:szCs w:val="24"/>
        </w:rPr>
        <w:t xml:space="preserve"> занятиям и написани</w:t>
      </w:r>
      <w:r>
        <w:rPr>
          <w:color w:val="auto"/>
          <w:sz w:val="24"/>
          <w:szCs w:val="24"/>
        </w:rPr>
        <w:t>и</w:t>
      </w:r>
      <w:r w:rsidRPr="00C255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контрольной раб</w:t>
      </w:r>
      <w:r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>ты</w:t>
      </w:r>
      <w:r w:rsidRPr="00C25590">
        <w:rPr>
          <w:color w:val="auto"/>
          <w:sz w:val="24"/>
          <w:szCs w:val="24"/>
        </w:rPr>
        <w:t>.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color w:val="auto"/>
          <w:sz w:val="24"/>
          <w:szCs w:val="24"/>
        </w:rPr>
        <w:t>н</w:t>
      </w:r>
      <w:r w:rsidRPr="00C25590">
        <w:rPr>
          <w:color w:val="auto"/>
          <w:sz w:val="24"/>
          <w:szCs w:val="24"/>
        </w:rPr>
        <w:t>терактивного обучения, включающ</w:t>
      </w:r>
      <w:r>
        <w:rPr>
          <w:color w:val="auto"/>
          <w:sz w:val="24"/>
          <w:szCs w:val="24"/>
        </w:rPr>
        <w:t>их</w:t>
      </w:r>
      <w:r w:rsidRPr="00C25590">
        <w:rPr>
          <w:color w:val="auto"/>
          <w:sz w:val="24"/>
          <w:szCs w:val="24"/>
        </w:rPr>
        <w:t xml:space="preserve"> в себя: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color w:val="auto"/>
          <w:sz w:val="24"/>
          <w:szCs w:val="24"/>
        </w:rPr>
        <w:t>е</w:t>
      </w:r>
      <w:r w:rsidRPr="00C25590">
        <w:rPr>
          <w:color w:val="auto"/>
          <w:sz w:val="24"/>
          <w:szCs w:val="24"/>
        </w:rPr>
        <w:t>лем;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color w:val="auto"/>
          <w:sz w:val="24"/>
          <w:szCs w:val="24"/>
        </w:rPr>
        <w:t>е</w:t>
      </w:r>
      <w:r w:rsidRPr="00C25590">
        <w:rPr>
          <w:color w:val="auto"/>
          <w:sz w:val="24"/>
          <w:szCs w:val="24"/>
        </w:rPr>
        <w:t>мую преподавателем;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color w:val="auto"/>
          <w:sz w:val="24"/>
          <w:szCs w:val="24"/>
        </w:rPr>
        <w:t>а</w:t>
      </w:r>
      <w:r w:rsidRPr="00C25590">
        <w:rPr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B3F83" w:rsidRPr="00C25590" w:rsidRDefault="008B3F83" w:rsidP="00C25590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25590">
        <w:rPr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color w:val="auto"/>
          <w:sz w:val="24"/>
          <w:szCs w:val="24"/>
        </w:rPr>
        <w:t>п</w:t>
      </w:r>
      <w:r w:rsidRPr="00C25590">
        <w:rPr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8B3F83" w:rsidRDefault="008B3F83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</w:p>
    <w:p w:rsidR="008B3F83" w:rsidRDefault="008B3F83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303582">
        <w:rPr>
          <w:b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8B3F83" w:rsidRDefault="008B3F83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</w:p>
    <w:p w:rsidR="008B3F83" w:rsidRPr="00C04DA6" w:rsidRDefault="008B3F83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8B3F83" w:rsidRPr="00C04DA6" w:rsidRDefault="008B3F83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</w:t>
      </w:r>
      <w:r>
        <w:rPr>
          <w:iCs/>
          <w:color w:val="auto"/>
          <w:sz w:val="24"/>
          <w:szCs w:val="24"/>
        </w:rPr>
        <w:t>у</w:t>
      </w:r>
      <w:r w:rsidRPr="00A417DD">
        <w:rPr>
          <w:iCs/>
          <w:color w:val="auto"/>
          <w:sz w:val="24"/>
          <w:szCs w:val="24"/>
        </w:rPr>
        <w:t>стный опрос (собесед</w:t>
      </w:r>
      <w:r w:rsidRPr="00A417DD">
        <w:rPr>
          <w:iCs/>
          <w:color w:val="auto"/>
          <w:sz w:val="24"/>
          <w:szCs w:val="24"/>
        </w:rPr>
        <w:t>о</w:t>
      </w:r>
      <w:r w:rsidRPr="00A417DD">
        <w:rPr>
          <w:iCs/>
          <w:color w:val="auto"/>
          <w:sz w:val="24"/>
          <w:szCs w:val="24"/>
        </w:rPr>
        <w:t>вание)</w:t>
      </w:r>
      <w:r>
        <w:rPr>
          <w:iCs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>
        <w:rPr>
          <w:color w:val="auto"/>
          <w:sz w:val="24"/>
        </w:rPr>
        <w:t>работ (тестов)</w:t>
      </w:r>
      <w:r w:rsidRPr="00C04DA6">
        <w:rPr>
          <w:color w:val="auto"/>
          <w:sz w:val="24"/>
        </w:rPr>
        <w:t xml:space="preserve"> на </w:t>
      </w:r>
      <w:r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8B3F83" w:rsidRPr="001062DE" w:rsidRDefault="008B3F83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>Примерные вопросы для аудиторных контрольных работ: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ноосфера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техносфера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атмосфера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гидросфера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2.  Целью БЖД является?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научить оперативно ликвидировать последствия ЧС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3.  Безопасность – это?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color w:val="auto"/>
          <w:sz w:val="24"/>
          <w:szCs w:val="24"/>
        </w:rPr>
        <w:t>о</w:t>
      </w:r>
      <w:r w:rsidRPr="008E22CA">
        <w:rPr>
          <w:color w:val="auto"/>
          <w:sz w:val="24"/>
          <w:szCs w:val="24"/>
        </w:rPr>
        <w:t>зволяет сохранить здоровье и работоспособность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color w:val="auto"/>
          <w:sz w:val="24"/>
          <w:szCs w:val="24"/>
        </w:rPr>
        <w:t>о</w:t>
      </w:r>
      <w:r w:rsidRPr="008E22CA">
        <w:rPr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4. Какие опасности относятся к техногенным?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наводнение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производственные аварии в больших масштабах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загрязнение воздуха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природные катаклизмы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5. Какие опасности классифицируются по происхождению?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антропогенные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импульсивные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кумулятивные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биологические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индивидуальный риск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социальный риск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допустимый риск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безопасность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7. Анализаторы – это?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color w:val="auto"/>
          <w:sz w:val="24"/>
          <w:szCs w:val="24"/>
        </w:rPr>
        <w:t>р</w:t>
      </w:r>
      <w:r w:rsidRPr="008E22CA">
        <w:rPr>
          <w:color w:val="auto"/>
          <w:sz w:val="24"/>
          <w:szCs w:val="24"/>
        </w:rPr>
        <w:t>мационных сигналов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color w:val="auto"/>
          <w:sz w:val="24"/>
          <w:szCs w:val="24"/>
        </w:rPr>
        <w:t>н</w:t>
      </w:r>
      <w:r w:rsidRPr="008E22CA">
        <w:rPr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color w:val="auto"/>
          <w:sz w:val="24"/>
          <w:szCs w:val="24"/>
        </w:rPr>
        <w:t>и</w:t>
      </w:r>
      <w:r w:rsidRPr="008E22CA">
        <w:rPr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величина функциональных возможностей человека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8. Первая фаза работоспособности: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высокой работоспособности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утомление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врабатывания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средней работоспособности</w:t>
      </w:r>
    </w:p>
    <w:p w:rsidR="008B3F83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9. Переохлаждение организма может быть вызвано: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повышения температуры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понижением влажности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при уменьшении теплоотдачи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при понижении температуры и увеличении влажности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А) 9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Б) 10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В) 12</w:t>
      </w:r>
    </w:p>
    <w:p w:rsidR="008B3F83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Г) 5</w:t>
      </w:r>
    </w:p>
    <w:p w:rsidR="008B3F83" w:rsidRPr="001062DE" w:rsidRDefault="008B3F83" w:rsidP="008E22CA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Pr="001062DE" w:rsidRDefault="008B3F83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1062DE">
        <w:rPr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B3F83" w:rsidRPr="00830C11" w:rsidTr="00830C11">
        <w:trPr>
          <w:jc w:val="center"/>
        </w:trPr>
        <w:tc>
          <w:tcPr>
            <w:tcW w:w="709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</w:tcPr>
          <w:p w:rsidR="008B3F83" w:rsidRPr="008E22CA" w:rsidRDefault="008B3F83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8B3F83" w:rsidRPr="00C04DA6" w:rsidRDefault="008B3F83" w:rsidP="001062DE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Default="008B3F83" w:rsidP="00C04DA6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8B3F83" w:rsidRDefault="008B3F83" w:rsidP="00F875AD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 w:rsidRPr="00F875AD">
        <w:rPr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color w:val="auto"/>
          <w:sz w:val="24"/>
          <w:szCs w:val="24"/>
        </w:rPr>
        <w:t>подготовки к лабор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торным работам,</w:t>
      </w:r>
      <w:r w:rsidRPr="00F875AD">
        <w:rPr>
          <w:color w:val="auto"/>
          <w:sz w:val="24"/>
          <w:szCs w:val="24"/>
        </w:rPr>
        <w:t xml:space="preserve"> написания </w:t>
      </w:r>
      <w:r>
        <w:rPr>
          <w:color w:val="auto"/>
          <w:sz w:val="24"/>
          <w:szCs w:val="24"/>
        </w:rPr>
        <w:t>отчета по выполненной лабораторной работе и подготовки к з</w:t>
      </w:r>
      <w:r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щите лабораторной работы</w:t>
      </w:r>
      <w:r w:rsidRPr="00F875AD">
        <w:rPr>
          <w:color w:val="auto"/>
          <w:sz w:val="24"/>
          <w:szCs w:val="24"/>
        </w:rPr>
        <w:t>.</w:t>
      </w:r>
    </w:p>
    <w:p w:rsidR="008B3F83" w:rsidRPr="008E22CA" w:rsidRDefault="008B3F83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color w:val="auto"/>
          <w:sz w:val="24"/>
          <w:szCs w:val="24"/>
        </w:rPr>
      </w:pPr>
      <w:r w:rsidRPr="008E22CA">
        <w:rPr>
          <w:b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1.</w:t>
      </w:r>
      <w:r w:rsidRPr="008E22CA">
        <w:rPr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 w:rsidRPr="008E22CA">
        <w:rPr>
          <w:color w:val="auto"/>
          <w:sz w:val="24"/>
          <w:szCs w:val="24"/>
        </w:rPr>
        <w:t>р</w:t>
      </w:r>
      <w:r w:rsidRPr="008E22CA">
        <w:rPr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Pr="008E22CA">
        <w:rPr>
          <w:color w:val="auto"/>
          <w:sz w:val="24"/>
          <w:szCs w:val="24"/>
        </w:rPr>
        <w:t>.</w:t>
      </w:r>
      <w:r w:rsidRPr="008E22CA">
        <w:rPr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8E22CA">
        <w:rPr>
          <w:color w:val="auto"/>
          <w:sz w:val="24"/>
          <w:szCs w:val="24"/>
        </w:rPr>
        <w:t>.</w:t>
      </w:r>
      <w:r w:rsidRPr="008E22CA">
        <w:rPr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Pr="008E22CA">
        <w:rPr>
          <w:color w:val="auto"/>
          <w:sz w:val="24"/>
          <w:szCs w:val="24"/>
        </w:rPr>
        <w:t>.</w:t>
      </w:r>
      <w:r w:rsidRPr="008E22CA">
        <w:rPr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Pr="008E22CA">
        <w:rPr>
          <w:color w:val="auto"/>
          <w:sz w:val="24"/>
          <w:szCs w:val="24"/>
        </w:rPr>
        <w:t>.</w:t>
      </w:r>
      <w:r w:rsidRPr="008E22CA">
        <w:rPr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color w:val="auto"/>
          <w:sz w:val="24"/>
          <w:szCs w:val="24"/>
        </w:rPr>
        <w:t>параметрам</w:t>
      </w:r>
      <w:r w:rsidRPr="008E22CA">
        <w:rPr>
          <w:color w:val="auto"/>
          <w:sz w:val="24"/>
          <w:szCs w:val="24"/>
        </w:rPr>
        <w:t>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Причины возникновения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 xml:space="preserve">Объекты 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Поражающие факторы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Негативные последствия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Pr="008E22CA">
        <w:rPr>
          <w:color w:val="auto"/>
          <w:sz w:val="24"/>
          <w:szCs w:val="24"/>
        </w:rPr>
        <w:t>.</w:t>
      </w:r>
      <w:r w:rsidRPr="008E22CA">
        <w:rPr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Параметры оценки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Причины возникновения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 xml:space="preserve">Объекты 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Поражающие факторы</w:t>
      </w:r>
      <w:r w:rsidRPr="008E22CA">
        <w:rPr>
          <w:color w:val="auto"/>
          <w:sz w:val="24"/>
          <w:szCs w:val="24"/>
        </w:rPr>
        <w:tab/>
      </w:r>
    </w:p>
    <w:p w:rsidR="008B3F83" w:rsidRPr="008E22CA" w:rsidRDefault="008B3F83" w:rsidP="008E22C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8E22CA">
        <w:rPr>
          <w:color w:val="auto"/>
          <w:sz w:val="24"/>
          <w:szCs w:val="24"/>
        </w:rPr>
        <w:t>•</w:t>
      </w:r>
      <w:r w:rsidRPr="008E22CA">
        <w:rPr>
          <w:color w:val="auto"/>
          <w:sz w:val="24"/>
          <w:szCs w:val="24"/>
        </w:rPr>
        <w:tab/>
        <w:t>Негативные последствия.</w:t>
      </w:r>
      <w:r w:rsidRPr="008E22CA">
        <w:rPr>
          <w:color w:val="auto"/>
          <w:sz w:val="24"/>
          <w:szCs w:val="24"/>
        </w:rPr>
        <w:tab/>
      </w:r>
    </w:p>
    <w:p w:rsidR="008B3F83" w:rsidRPr="001062DE" w:rsidRDefault="008B3F83" w:rsidP="008E22CA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</w:p>
    <w:p w:rsidR="008B3F83" w:rsidRDefault="008B3F83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color w:val="auto"/>
          <w:sz w:val="24"/>
          <w:szCs w:val="24"/>
        </w:rPr>
        <w:sectPr w:rsidR="008B3F83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8B3F83" w:rsidRPr="00306DCF" w:rsidRDefault="008B3F83" w:rsidP="00902852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7 </w:t>
      </w:r>
      <w:r w:rsidRPr="00C402C6">
        <w:rPr>
          <w:b/>
          <w:iCs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8B3F83" w:rsidRPr="00C402C6" w:rsidRDefault="008B3F83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8B3F83" w:rsidRPr="00C402C6" w:rsidRDefault="008B3F83" w:rsidP="0033495D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а)</w:t>
      </w:r>
      <w:r w:rsidRPr="00C402C6">
        <w:rPr>
          <w:b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8B3F83" w:rsidRPr="00C402C6" w:rsidRDefault="008B3F83" w:rsidP="0033495D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1"/>
        <w:gridCol w:w="4772"/>
        <w:gridCol w:w="8228"/>
      </w:tblGrid>
      <w:tr w:rsidR="008B3F83" w:rsidRPr="00C402C6" w:rsidTr="002369EA">
        <w:tc>
          <w:tcPr>
            <w:tcW w:w="1601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Структурный элемент компетенции</w:t>
            </w:r>
          </w:p>
        </w:tc>
        <w:tc>
          <w:tcPr>
            <w:tcW w:w="4772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8228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B3F83" w:rsidRPr="00C402C6" w:rsidTr="002369EA">
        <w:tc>
          <w:tcPr>
            <w:tcW w:w="14601" w:type="dxa"/>
            <w:gridSpan w:val="3"/>
          </w:tcPr>
          <w:p w:rsidR="008B3F83" w:rsidRPr="002369EA" w:rsidRDefault="008B3F83" w:rsidP="002369EA">
            <w:pPr>
              <w:autoSpaceDE w:val="0"/>
              <w:autoSpaceDN w:val="0"/>
              <w:adjustRightInd w:val="0"/>
              <w:ind w:firstLine="318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/>
                <w:bCs/>
                <w:color w:val="auto"/>
                <w:sz w:val="24"/>
                <w:szCs w:val="24"/>
                <w:lang w:eastAsia="en-US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B3F83" w:rsidRPr="00C402C6" w:rsidTr="002369EA">
        <w:trPr>
          <w:trHeight w:val="4247"/>
        </w:trPr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</w:tcPr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методы и приемы оказания первой пом</w:t>
            </w:r>
            <w:r w:rsidRPr="002369EA">
              <w:rPr>
                <w:sz w:val="24"/>
                <w:szCs w:val="22"/>
                <w:lang w:eastAsia="en-US"/>
              </w:rPr>
              <w:t>о</w:t>
            </w:r>
            <w:r w:rsidRPr="002369EA">
              <w:rPr>
                <w:sz w:val="24"/>
                <w:szCs w:val="22"/>
                <w:lang w:eastAsia="en-US"/>
              </w:rPr>
              <w:t>щи, защиты в условиях чрезвычайных с</w:t>
            </w:r>
            <w:r w:rsidRPr="002369EA">
              <w:rPr>
                <w:sz w:val="24"/>
                <w:szCs w:val="22"/>
                <w:lang w:eastAsia="en-US"/>
              </w:rPr>
              <w:t>и</w:t>
            </w:r>
            <w:r w:rsidRPr="002369EA">
              <w:rPr>
                <w:sz w:val="24"/>
                <w:szCs w:val="22"/>
                <w:lang w:eastAsia="en-US"/>
              </w:rPr>
              <w:t>туаций и их особенностей;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характеристики опасностей природного, техногенного и социального происхожд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 xml:space="preserve">ния; 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государственную политику в области по</w:t>
            </w:r>
            <w:r w:rsidRPr="002369EA">
              <w:rPr>
                <w:sz w:val="24"/>
                <w:szCs w:val="22"/>
                <w:lang w:eastAsia="en-US"/>
              </w:rPr>
              <w:t>д</w:t>
            </w:r>
            <w:r w:rsidRPr="002369EA">
              <w:rPr>
                <w:sz w:val="24"/>
                <w:szCs w:val="22"/>
                <w:lang w:eastAsia="en-US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ва.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 и классификация чрезвычайных ситуаций.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чрезвычайных ситуаций природного характера, пр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чины и следствия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пожары. Опасности и порядок действий при угрозе, пр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чины их возникновения, следствия, меры безопасности.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Биологические чрезвычайные ситуации. Понятие эпидемии  и панд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мий. 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Военные чрезвычайные ситуации.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Аварии с выбросом (угрозой выброса) радиоактивных веществ. Пр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вила поведения и действия населения при радиационных авариях и радиоа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тивном загрязнении местности.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Экологическая безопасность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Транспорт и его опасности. Транспортные аварии и катастрофы. 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Пожары и взрывы. Пожарная безопасность.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Чрезвычайные ситуации социального характера. 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Чрезвычайные ситуации криминального характера и защита от них.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опасность экстремизма и терроризма.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поведения в толпе и при массовой панике Психологич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ские аспекты чрезвычайной ситуации.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безопасности. Формирование ноксологической культуры.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Гражданская оборона, основные понятия, её задачи. Организация гр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жданской обороны в образовательных учреждениях.</w:t>
            </w:r>
          </w:p>
          <w:p w:rsidR="008B3F83" w:rsidRPr="002369EA" w:rsidRDefault="008B3F83" w:rsidP="002369E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Первая доврачебная помощь при поражениях в чрезвычайных ситу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циях мирного времени.</w:t>
            </w:r>
          </w:p>
        </w:tc>
      </w:tr>
      <w:tr w:rsidR="008B3F83" w:rsidRPr="00C402C6" w:rsidTr="002369EA">
        <w:tc>
          <w:tcPr>
            <w:tcW w:w="1601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4772" w:type="dxa"/>
          </w:tcPr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обсуждать способы эффективного реш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>ния в области использования приемов ок</w:t>
            </w:r>
            <w:r w:rsidRPr="002369EA">
              <w:rPr>
                <w:sz w:val="24"/>
                <w:szCs w:val="22"/>
                <w:lang w:eastAsia="en-US"/>
              </w:rPr>
              <w:t>а</w:t>
            </w:r>
            <w:r w:rsidRPr="002369EA">
              <w:rPr>
                <w:sz w:val="24"/>
                <w:szCs w:val="22"/>
                <w:lang w:eastAsia="en-US"/>
              </w:rPr>
              <w:t>зания первой помощи, методов защиты в условиях чрезвычайных ситуаций, оцен</w:t>
            </w:r>
            <w:r w:rsidRPr="002369EA">
              <w:rPr>
                <w:sz w:val="24"/>
                <w:szCs w:val="22"/>
                <w:lang w:eastAsia="en-US"/>
              </w:rPr>
              <w:t>и</w:t>
            </w:r>
            <w:r w:rsidRPr="002369EA">
              <w:rPr>
                <w:sz w:val="24"/>
                <w:szCs w:val="22"/>
                <w:lang w:eastAsia="en-US"/>
              </w:rPr>
              <w:t>вать риск их реализации;</w:t>
            </w:r>
          </w:p>
          <w:p w:rsidR="008B3F83" w:rsidRPr="002369EA" w:rsidRDefault="008B3F83" w:rsidP="002369EA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- применять полученные знания в профе</w:t>
            </w: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сиональной деятельности, использовать их на междисциплинарном уровне;</w:t>
            </w:r>
          </w:p>
          <w:p w:rsidR="008B3F83" w:rsidRPr="002369EA" w:rsidRDefault="008B3F83" w:rsidP="002369EA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- корректно выражать и аргументировано обосновывать положения предметной о</w:t>
            </w: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б</w:t>
            </w: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ласти знания.</w:t>
            </w:r>
          </w:p>
        </w:tc>
        <w:tc>
          <w:tcPr>
            <w:tcW w:w="8228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/>
                <w:color w:val="auto"/>
                <w:sz w:val="24"/>
                <w:szCs w:val="24"/>
                <w:lang w:eastAsia="en-US"/>
              </w:rPr>
              <w:t>Примерные практические задания для экзамена: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1.</w:t>
            </w:r>
            <w:r w:rsidRPr="002369EA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Из предложенного перечня ответов выбрать правильные. Комплекс се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р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дечно-легочной реанимации включает в себя: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1)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измерение артериального давления;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2)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наложение на раны стерильных повязок;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3)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наложение шин на поврежденные конечности;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4)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непрямой массаж сердца;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5)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искусственную вентиляцию легких.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2. На предприятии произошел пожар, обнаружен пострадавший. Он предъя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в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ляет жалобы на наличие раны в области правой руки, на сильную боль в о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б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ласти раны. Общее состояние удовлетворительное, на передней части п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верхности руки отмечается рана размером 4 х 3 см. Какие средства индив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и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дуальной медицинской защиты необходимо применить при оказании мед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и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цинской помощи пострадавшему?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к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тов, которые произошли в России и за рубежом.</w:t>
            </w:r>
          </w:p>
        </w:tc>
      </w:tr>
      <w:tr w:rsidR="008B3F83" w:rsidRPr="00C402C6" w:rsidTr="002369EA">
        <w:tc>
          <w:tcPr>
            <w:tcW w:w="1601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4772" w:type="dxa"/>
          </w:tcPr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>зультатов в области защиты населения в условиях чрезвычайных ситуаций;</w:t>
            </w:r>
          </w:p>
          <w:p w:rsidR="008B3F83" w:rsidRPr="002369EA" w:rsidRDefault="008B3F83" w:rsidP="002369EA">
            <w:pPr>
              <w:autoSpaceDE w:val="0"/>
              <w:autoSpaceDN w:val="0"/>
              <w:adjustRightInd w:val="0"/>
              <w:jc w:val="both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2369EA">
              <w:rPr>
                <w:sz w:val="24"/>
                <w:szCs w:val="22"/>
                <w:lang w:eastAsia="en-US"/>
              </w:rPr>
              <w:t>навыками оказания первой медицинской помощи детям и взрослым</w:t>
            </w: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;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 xml:space="preserve">- </w:t>
            </w:r>
            <w:r w:rsidRPr="002369EA">
              <w:rPr>
                <w:sz w:val="24"/>
                <w:szCs w:val="22"/>
                <w:lang w:eastAsia="en-US"/>
              </w:rPr>
              <w:t>методикой формирования у обучающихся психологической устойчивости поведения</w:t>
            </w: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.</w:t>
            </w:r>
            <w:r w:rsidRPr="002369EA"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8228" w:type="dxa"/>
          </w:tcPr>
          <w:p w:rsidR="008B3F83" w:rsidRPr="002369EA" w:rsidRDefault="008B3F83" w:rsidP="00B72306">
            <w:pPr>
              <w:rPr>
                <w:b/>
                <w:sz w:val="24"/>
                <w:szCs w:val="22"/>
                <w:lang w:eastAsia="en-US"/>
              </w:rPr>
            </w:pPr>
            <w:r w:rsidRPr="002369EA">
              <w:rPr>
                <w:b/>
                <w:sz w:val="24"/>
                <w:szCs w:val="22"/>
                <w:lang w:eastAsia="en-US"/>
              </w:rPr>
              <w:t>Комплексные задания: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В результате аварии на очистном сооружении в городской водопровод поп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а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Задание №3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Из-за взрыва бытового газа обрушилась часть соседнего жилого дома, поги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б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ли жильцы, многие были ранены, несколько человек оказались заблокиров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а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8B3F83" w:rsidRPr="00C402C6" w:rsidTr="002369EA">
        <w:tc>
          <w:tcPr>
            <w:tcW w:w="14601" w:type="dxa"/>
            <w:gridSpan w:val="3"/>
          </w:tcPr>
          <w:p w:rsidR="008B3F83" w:rsidRPr="002369EA" w:rsidRDefault="008B3F83" w:rsidP="00B72306">
            <w:pPr>
              <w:rPr>
                <w:b/>
                <w:sz w:val="24"/>
                <w:szCs w:val="22"/>
                <w:lang w:eastAsia="en-US"/>
              </w:rPr>
            </w:pPr>
            <w:r w:rsidRPr="002369EA">
              <w:rPr>
                <w:b/>
                <w:sz w:val="24"/>
                <w:szCs w:val="22"/>
                <w:lang w:eastAsia="en-US"/>
              </w:rPr>
              <w:t>ОПК-6-готовностью к обеспечению охраны жизни и здоровья обучающихся</w:t>
            </w:r>
          </w:p>
        </w:tc>
      </w:tr>
      <w:tr w:rsidR="008B3F83" w:rsidRPr="00C402C6" w:rsidTr="002369EA">
        <w:tc>
          <w:tcPr>
            <w:tcW w:w="1601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Знать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772" w:type="dxa"/>
          </w:tcPr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методы  и средства сохранения и укрепл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>ния здоровья обучающихся для обеспеч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>ния полноценной социальной и професси</w:t>
            </w:r>
            <w:r w:rsidRPr="002369EA">
              <w:rPr>
                <w:sz w:val="24"/>
                <w:szCs w:val="22"/>
                <w:lang w:eastAsia="en-US"/>
              </w:rPr>
              <w:t>о</w:t>
            </w:r>
            <w:r w:rsidRPr="002369EA">
              <w:rPr>
                <w:sz w:val="24"/>
                <w:szCs w:val="22"/>
                <w:lang w:eastAsia="en-US"/>
              </w:rPr>
              <w:t>нальной деятельности;</w:t>
            </w:r>
          </w:p>
          <w:p w:rsidR="008B3F83" w:rsidRPr="002369EA" w:rsidRDefault="008B3F83" w:rsidP="002369EA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основы концепции обеспечения безопа</w:t>
            </w:r>
            <w:r w:rsidRPr="002369EA">
              <w:rPr>
                <w:sz w:val="24"/>
                <w:szCs w:val="22"/>
                <w:lang w:eastAsia="en-US"/>
              </w:rPr>
              <w:t>с</w:t>
            </w:r>
            <w:r w:rsidRPr="002369EA">
              <w:rPr>
                <w:sz w:val="24"/>
                <w:szCs w:val="22"/>
                <w:lang w:eastAsia="en-US"/>
              </w:rPr>
              <w:t>ности в образовательном учреждении</w:t>
            </w:r>
            <w:r w:rsidRPr="002369EA">
              <w:rPr>
                <w:bCs/>
                <w:sz w:val="24"/>
                <w:szCs w:val="22"/>
                <w:lang w:eastAsia="en-US"/>
              </w:rPr>
              <w:t xml:space="preserve"> и способы их предотвращения;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характеристики опасностей природного, техногенного и социального происхожд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>ния</w:t>
            </w:r>
          </w:p>
        </w:tc>
        <w:tc>
          <w:tcPr>
            <w:tcW w:w="8228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ва.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 и классификация чрезвычайных ситуаций.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чрезвычайных ситуаций природного характера, пр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чины и следствия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Гидросферные чрезвычайные ситуации. Причины их возникновения, следствия, меры безопасности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пожары. Опасности и порядок действий при угрозе, пр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чины их возникновения, следствия, меры безопасности.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Биологические чрезвычайные ситуации. Понятие эпидемии  и панд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мий. 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Военные чрезвычайные ситуации.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Аварии с выбросом (угрозой выброса) радиоактивных веществ. Пр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вила поведения и действия населения при радиационных авариях и радиоа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тивном загрязнении местности.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Экологическая безопасность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Транспорт и его опасности. Транспортные аварии и катастрофы. 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Пожары и взрывы. Пожарная безопасность.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Чрезвычайные ситуации социального характера. 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Чрезвычайные ситуации криминального характера и защита от них.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Общественная опасность экстремизма и терроризма.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поведения в толпе и при массовой панике Психологич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ские аспекты чрезвычайной ситуации. 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безопасности. Формирование ноксологической культуры.</w:t>
            </w:r>
          </w:p>
          <w:p w:rsidR="008B3F83" w:rsidRPr="002369EA" w:rsidRDefault="008B3F83" w:rsidP="002369EA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Гражданская оборона, основные понятия, её задачи. Организация гр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жданской обороны в образовательных учреждениях.</w:t>
            </w:r>
          </w:p>
          <w:p w:rsidR="008B3F83" w:rsidRPr="002369EA" w:rsidRDefault="008B3F83" w:rsidP="002369E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Первая доврачебная помощь при поражениях в чрезвычайных ситу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369EA">
              <w:rPr>
                <w:rFonts w:ascii="Times New Roman" w:hAnsi="Times New Roman"/>
                <w:sz w:val="24"/>
                <w:szCs w:val="24"/>
                <w:lang w:eastAsia="en-US"/>
              </w:rPr>
              <w:t>циях мирного времени.</w:t>
            </w:r>
          </w:p>
        </w:tc>
      </w:tr>
      <w:tr w:rsidR="008B3F83" w:rsidRPr="00C402C6" w:rsidTr="002369EA">
        <w:tc>
          <w:tcPr>
            <w:tcW w:w="1601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4772" w:type="dxa"/>
          </w:tcPr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осуществлять грамотные действия в усл</w:t>
            </w:r>
            <w:r w:rsidRPr="002369EA">
              <w:rPr>
                <w:sz w:val="24"/>
                <w:szCs w:val="22"/>
                <w:lang w:eastAsia="en-US"/>
              </w:rPr>
              <w:t>о</w:t>
            </w:r>
            <w:r w:rsidRPr="002369EA">
              <w:rPr>
                <w:sz w:val="24"/>
                <w:szCs w:val="22"/>
                <w:lang w:eastAsia="en-US"/>
              </w:rPr>
              <w:t>виях ЧС, защищая себя и обучающихся от поражающих факторов различных ЧС;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применять основные правила и методы сохранения и укрепления здоровья;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сохранять физическое и психическое зд</w:t>
            </w:r>
            <w:r w:rsidRPr="002369EA">
              <w:rPr>
                <w:sz w:val="24"/>
                <w:szCs w:val="22"/>
                <w:lang w:eastAsia="en-US"/>
              </w:rPr>
              <w:t>о</w:t>
            </w:r>
            <w:r w:rsidRPr="002369EA">
              <w:rPr>
                <w:sz w:val="24"/>
                <w:szCs w:val="22"/>
                <w:lang w:eastAsia="en-US"/>
              </w:rPr>
              <w:t>ровье детей</w:t>
            </w:r>
          </w:p>
        </w:tc>
        <w:tc>
          <w:tcPr>
            <w:tcW w:w="8228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/>
                <w:color w:val="auto"/>
                <w:sz w:val="24"/>
                <w:szCs w:val="24"/>
                <w:lang w:eastAsia="en-US"/>
              </w:rPr>
              <w:t>Примерные практические задания для экзамена:</w:t>
            </w:r>
          </w:p>
          <w:p w:rsidR="008B3F83" w:rsidRPr="002369EA" w:rsidRDefault="008B3F83" w:rsidP="002369EA">
            <w:pPr>
              <w:pStyle w:val="24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369EA">
              <w:rPr>
                <w:sz w:val="24"/>
                <w:szCs w:val="24"/>
                <w:lang w:eastAsia="en-US"/>
              </w:rPr>
              <w:t>1. Напишите эссе на тему «Для чего нужен план эвакуации?»</w:t>
            </w:r>
          </w:p>
          <w:p w:rsidR="008B3F83" w:rsidRPr="002369EA" w:rsidRDefault="008B3F83" w:rsidP="002369EA">
            <w:pPr>
              <w:pStyle w:val="70"/>
              <w:shd w:val="clear" w:color="auto" w:fill="auto"/>
              <w:spacing w:line="253" w:lineRule="exact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pStyle w:val="70"/>
              <w:shd w:val="clear" w:color="auto" w:fill="auto"/>
              <w:spacing w:line="253" w:lineRule="exact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369EA">
              <w:rPr>
                <w:b w:val="0"/>
                <w:sz w:val="24"/>
                <w:szCs w:val="24"/>
                <w:lang w:eastAsia="en-US"/>
              </w:rPr>
              <w:t>2. Заполните табл., написав причины возникновения пожара на каждом виде транспорта и действия пассажиров во время пожара.</w:t>
            </w:r>
          </w:p>
          <w:p w:rsidR="008B3F83" w:rsidRPr="002369EA" w:rsidRDefault="008B3F83" w:rsidP="002369EA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b w:val="0"/>
                <w:sz w:val="24"/>
                <w:szCs w:val="24"/>
                <w:lang w:eastAsia="en-US"/>
              </w:rPr>
            </w:pPr>
            <w:r w:rsidRPr="002369EA">
              <w:rPr>
                <w:b w:val="0"/>
                <w:sz w:val="24"/>
                <w:szCs w:val="24"/>
                <w:lang w:eastAsia="en-US"/>
              </w:rPr>
              <w:t xml:space="preserve">Таблица </w:t>
            </w:r>
          </w:p>
          <w:p w:rsidR="008B3F83" w:rsidRPr="002369EA" w:rsidRDefault="008B3F83" w:rsidP="002369EA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2369EA">
              <w:rPr>
                <w:b w:val="0"/>
                <w:sz w:val="24"/>
                <w:szCs w:val="24"/>
                <w:lang w:eastAsia="en-US"/>
              </w:rPr>
              <w:t>Причины возникновения пожаров и действия при пожаре на транспорте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8B3F83" w:rsidRPr="00F12971" w:rsidTr="002369EA">
              <w:tc>
                <w:tcPr>
                  <w:tcW w:w="3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Пожар на автотранспор</w:t>
                  </w:r>
                  <w:r w:rsidRPr="002369EA">
                    <w:rPr>
                      <w:b w:val="0"/>
                    </w:rPr>
                    <w:t>т</w:t>
                  </w:r>
                  <w:r w:rsidRPr="002369EA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Пожар на железнодоро</w:t>
                  </w:r>
                  <w:r w:rsidRPr="002369EA">
                    <w:rPr>
                      <w:b w:val="0"/>
                    </w:rPr>
                    <w:t>ж</w:t>
                  </w:r>
                  <w:r w:rsidRPr="002369EA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8B3F83" w:rsidRPr="00F12971" w:rsidTr="002369EA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2369EA">
                    <w:rPr>
                      <w:b w:val="0"/>
                    </w:rPr>
                    <w:t>действия</w:t>
                  </w:r>
                </w:p>
              </w:tc>
            </w:tr>
            <w:tr w:rsidR="008B3F83" w:rsidRPr="00F12971" w:rsidTr="002369EA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8B3F83" w:rsidRPr="00F12971" w:rsidTr="002369EA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F83" w:rsidRPr="002369EA" w:rsidRDefault="008B3F83" w:rsidP="002369EA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8B3F83" w:rsidRPr="00C402C6" w:rsidTr="002369EA">
        <w:tc>
          <w:tcPr>
            <w:tcW w:w="1601" w:type="dxa"/>
          </w:tcPr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bCs/>
                <w:color w:val="auto"/>
                <w:sz w:val="24"/>
                <w:szCs w:val="24"/>
                <w:lang w:eastAsia="en-US"/>
              </w:rPr>
              <w:t>Владеть:</w:t>
            </w:r>
          </w:p>
        </w:tc>
        <w:tc>
          <w:tcPr>
            <w:tcW w:w="4772" w:type="dxa"/>
          </w:tcPr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</w:t>
            </w:r>
            <w:r w:rsidRPr="002369EA">
              <w:rPr>
                <w:sz w:val="24"/>
                <w:szCs w:val="22"/>
                <w:lang w:eastAsia="en-US"/>
              </w:rPr>
              <w:t>е</w:t>
            </w:r>
            <w:r w:rsidRPr="002369EA">
              <w:rPr>
                <w:sz w:val="24"/>
                <w:szCs w:val="22"/>
                <w:lang w:eastAsia="en-US"/>
              </w:rPr>
              <w:t>зультатов в области защиты жизни и здор</w:t>
            </w:r>
            <w:r w:rsidRPr="002369EA">
              <w:rPr>
                <w:sz w:val="24"/>
                <w:szCs w:val="22"/>
                <w:lang w:eastAsia="en-US"/>
              </w:rPr>
              <w:t>о</w:t>
            </w:r>
            <w:r w:rsidRPr="002369EA">
              <w:rPr>
                <w:sz w:val="24"/>
                <w:szCs w:val="22"/>
                <w:lang w:eastAsia="en-US"/>
              </w:rPr>
              <w:t>вья обучающихся и идентификации опасн</w:t>
            </w:r>
            <w:r w:rsidRPr="002369EA">
              <w:rPr>
                <w:sz w:val="24"/>
                <w:szCs w:val="22"/>
                <w:lang w:eastAsia="en-US"/>
              </w:rPr>
              <w:t>о</w:t>
            </w:r>
            <w:r w:rsidRPr="002369EA">
              <w:rPr>
                <w:sz w:val="24"/>
                <w:szCs w:val="22"/>
                <w:lang w:eastAsia="en-US"/>
              </w:rPr>
              <w:t>стей среды обитания человека;</w:t>
            </w:r>
          </w:p>
          <w:p w:rsidR="008B3F83" w:rsidRPr="002369EA" w:rsidRDefault="008B3F83" w:rsidP="002369EA">
            <w:pPr>
              <w:jc w:val="both"/>
              <w:rPr>
                <w:sz w:val="24"/>
                <w:szCs w:val="22"/>
                <w:lang w:eastAsia="en-US"/>
              </w:rPr>
            </w:pPr>
            <w:r w:rsidRPr="002369EA">
              <w:rPr>
                <w:sz w:val="24"/>
                <w:szCs w:val="22"/>
                <w:lang w:eastAsia="en-US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</w:tcPr>
          <w:p w:rsidR="008B3F83" w:rsidRPr="002369EA" w:rsidRDefault="008B3F83" w:rsidP="002D221F">
            <w:pPr>
              <w:rPr>
                <w:b/>
                <w:sz w:val="24"/>
                <w:szCs w:val="22"/>
                <w:lang w:eastAsia="en-US"/>
              </w:rPr>
            </w:pPr>
            <w:r w:rsidRPr="002369EA">
              <w:rPr>
                <w:b/>
                <w:sz w:val="24"/>
                <w:szCs w:val="22"/>
                <w:lang w:eastAsia="en-US"/>
              </w:rPr>
              <w:t>Комплексные задания: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могут уничтожить ОУ и  предлагает заблаг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временную эвакуацию. Определите порядок ваших действий.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Из перечисленных опасных событий выберите те, которые носят техноге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н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ный характер: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а)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лесной пожар уничтожил деревянные постройки;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б)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из-за наводнения сошел с рельсов поезд;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в)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землетрясение привело к утечке газа из магистрального газопровода;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г)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ураган разрушил здание;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д)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ab/>
              <w:t>утечка пожароопасного вещества на заводе привела к пожару.</w:t>
            </w: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Задание №3</w:t>
            </w:r>
            <w:bookmarkStart w:id="6" w:name="_GoBack"/>
            <w:bookmarkEnd w:id="6"/>
          </w:p>
          <w:p w:rsidR="008B3F83" w:rsidRPr="002369EA" w:rsidRDefault="008B3F83" w:rsidP="002369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369EA">
              <w:rPr>
                <w:color w:val="auto"/>
                <w:sz w:val="24"/>
                <w:szCs w:val="24"/>
                <w:lang w:eastAsia="en-US"/>
              </w:rPr>
              <w:t>На следующий день после радиоактивного загрязнения местности для эв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а</w:t>
            </w:r>
            <w:r w:rsidRPr="002369EA">
              <w:rPr>
                <w:color w:val="auto"/>
                <w:sz w:val="24"/>
                <w:szCs w:val="24"/>
                <w:lang w:eastAsia="en-US"/>
              </w:rPr>
              <w:t>куации вам нужно выйти из ОУ с обучающимися и пройти около 300 м до места посадки в автобус. Определите порядок ваших действий.</w:t>
            </w:r>
          </w:p>
        </w:tc>
      </w:tr>
    </w:tbl>
    <w:p w:rsidR="008B3F83" w:rsidRDefault="008B3F83" w:rsidP="0033495D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  <w:sectPr w:rsidR="008B3F83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8B3F83" w:rsidRPr="00C402C6" w:rsidRDefault="008B3F83" w:rsidP="0004396D">
      <w:pPr>
        <w:widowControl w:val="0"/>
        <w:autoSpaceDE w:val="0"/>
        <w:autoSpaceDN w:val="0"/>
        <w:adjustRightInd w:val="0"/>
        <w:ind w:firstLine="567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color w:val="auto"/>
          <w:sz w:val="24"/>
          <w:szCs w:val="24"/>
        </w:rPr>
        <w:t>е</w:t>
      </w:r>
      <w:r w:rsidRPr="00C402C6">
        <w:rPr>
          <w:b/>
          <w:color w:val="auto"/>
          <w:sz w:val="24"/>
          <w:szCs w:val="24"/>
        </w:rPr>
        <w:t>нивания:</w:t>
      </w:r>
    </w:p>
    <w:p w:rsidR="008B3F83" w:rsidRPr="00C402C6" w:rsidRDefault="008B3F83" w:rsidP="0033495D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C402C6">
        <w:rPr>
          <w:color w:val="auto"/>
          <w:sz w:val="24"/>
          <w:szCs w:val="24"/>
        </w:rPr>
        <w:t>Промежуточная аттестация по дисциплине «</w:t>
      </w:r>
      <w:r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color w:val="auto"/>
          <w:sz w:val="24"/>
          <w:szCs w:val="24"/>
        </w:rPr>
        <w:t>»</w:t>
      </w:r>
      <w:r w:rsidRPr="00C402C6">
        <w:rPr>
          <w:color w:val="auto"/>
          <w:sz w:val="24"/>
          <w:szCs w:val="24"/>
        </w:rPr>
        <w:t xml:space="preserve"> включ</w:t>
      </w:r>
      <w:r w:rsidRPr="00C402C6">
        <w:rPr>
          <w:color w:val="auto"/>
          <w:sz w:val="24"/>
          <w:szCs w:val="24"/>
        </w:rPr>
        <w:t>а</w:t>
      </w:r>
      <w:r w:rsidRPr="00C402C6">
        <w:rPr>
          <w:color w:val="auto"/>
          <w:sz w:val="24"/>
          <w:szCs w:val="24"/>
        </w:rPr>
        <w:t>ет теоретические вопрос</w:t>
      </w:r>
      <w:r>
        <w:rPr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color w:val="auto"/>
          <w:sz w:val="24"/>
          <w:szCs w:val="24"/>
        </w:rPr>
        <w:t xml:space="preserve">усвоения обучающимися знаний и </w:t>
      </w:r>
      <w:r>
        <w:rPr>
          <w:color w:val="auto"/>
          <w:sz w:val="24"/>
          <w:szCs w:val="24"/>
        </w:rPr>
        <w:t>лабораторные</w:t>
      </w:r>
      <w:r w:rsidRPr="00C402C6">
        <w:rPr>
          <w:color w:val="auto"/>
          <w:sz w:val="24"/>
          <w:szCs w:val="24"/>
        </w:rPr>
        <w:t xml:space="preserve"> задания, выявляющие с</w:t>
      </w:r>
      <w:r>
        <w:rPr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color w:val="auto"/>
          <w:sz w:val="24"/>
          <w:szCs w:val="24"/>
        </w:rPr>
        <w:t>и владений, пров</w:t>
      </w:r>
      <w:r w:rsidRPr="00C402C6">
        <w:rPr>
          <w:color w:val="auto"/>
          <w:sz w:val="24"/>
          <w:szCs w:val="24"/>
        </w:rPr>
        <w:t>о</w:t>
      </w:r>
      <w:r w:rsidRPr="00C402C6">
        <w:rPr>
          <w:color w:val="auto"/>
          <w:sz w:val="24"/>
          <w:szCs w:val="24"/>
        </w:rPr>
        <w:t xml:space="preserve">дится в форме </w:t>
      </w:r>
      <w:r>
        <w:rPr>
          <w:color w:val="auto"/>
          <w:sz w:val="24"/>
          <w:szCs w:val="24"/>
        </w:rPr>
        <w:t>экзамена</w:t>
      </w:r>
      <w:r w:rsidRPr="00C402C6">
        <w:rPr>
          <w:color w:val="auto"/>
          <w:sz w:val="24"/>
          <w:szCs w:val="24"/>
        </w:rPr>
        <w:t xml:space="preserve">. 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iCs/>
          <w:sz w:val="24"/>
          <w:szCs w:val="24"/>
        </w:rPr>
        <w:t>е</w:t>
      </w:r>
      <w:r w:rsidRPr="00882318">
        <w:rPr>
          <w:rStyle w:val="FontStyle32"/>
          <w:i w:val="0"/>
          <w:iCs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iCs/>
          <w:sz w:val="24"/>
          <w:szCs w:val="24"/>
        </w:rPr>
        <w:t>1</w:t>
      </w:r>
      <w:r w:rsidRPr="00882318">
        <w:rPr>
          <w:rStyle w:val="FontStyle32"/>
          <w:i w:val="0"/>
          <w:iCs/>
          <w:sz w:val="24"/>
          <w:szCs w:val="24"/>
        </w:rPr>
        <w:t xml:space="preserve"> теоретически</w:t>
      </w:r>
      <w:r>
        <w:rPr>
          <w:rStyle w:val="FontStyle32"/>
          <w:i w:val="0"/>
          <w:iCs/>
          <w:sz w:val="24"/>
          <w:szCs w:val="24"/>
        </w:rPr>
        <w:t>й</w:t>
      </w:r>
      <w:r w:rsidRPr="00882318">
        <w:rPr>
          <w:rStyle w:val="FontStyle32"/>
          <w:i w:val="0"/>
          <w:iCs/>
          <w:sz w:val="24"/>
          <w:szCs w:val="24"/>
        </w:rPr>
        <w:t xml:space="preserve"> вопрос</w:t>
      </w:r>
      <w:r>
        <w:rPr>
          <w:rStyle w:val="FontStyle32"/>
          <w:i w:val="0"/>
          <w:iCs/>
          <w:sz w:val="24"/>
          <w:szCs w:val="24"/>
        </w:rPr>
        <w:t>,</w:t>
      </w:r>
      <w:r w:rsidRPr="00882318">
        <w:rPr>
          <w:rStyle w:val="FontStyle32"/>
          <w:i w:val="0"/>
          <w:iCs/>
          <w:sz w:val="24"/>
          <w:szCs w:val="24"/>
        </w:rPr>
        <w:t xml:space="preserve"> </w:t>
      </w:r>
      <w:r>
        <w:rPr>
          <w:rStyle w:val="FontStyle32"/>
          <w:i w:val="0"/>
          <w:iCs/>
          <w:sz w:val="24"/>
          <w:szCs w:val="24"/>
        </w:rPr>
        <w:t>1 практическую за</w:t>
      </w:r>
      <w:r w:rsidRPr="00882318">
        <w:rPr>
          <w:rStyle w:val="FontStyle32"/>
          <w:i w:val="0"/>
          <w:iCs/>
          <w:sz w:val="24"/>
          <w:szCs w:val="24"/>
        </w:rPr>
        <w:t>да</w:t>
      </w:r>
      <w:r>
        <w:rPr>
          <w:rStyle w:val="FontStyle32"/>
          <w:i w:val="0"/>
          <w:iCs/>
          <w:sz w:val="24"/>
          <w:szCs w:val="24"/>
        </w:rPr>
        <w:t>чу и 1 пра</w:t>
      </w:r>
      <w:r>
        <w:rPr>
          <w:rStyle w:val="FontStyle32"/>
          <w:i w:val="0"/>
          <w:iCs/>
          <w:sz w:val="24"/>
          <w:szCs w:val="24"/>
        </w:rPr>
        <w:t>к</w:t>
      </w:r>
      <w:r>
        <w:rPr>
          <w:rStyle w:val="FontStyle32"/>
          <w:i w:val="0"/>
          <w:iCs/>
          <w:sz w:val="24"/>
          <w:szCs w:val="24"/>
        </w:rPr>
        <w:t>тическое задание</w:t>
      </w:r>
      <w:r w:rsidRPr="00882318">
        <w:rPr>
          <w:rStyle w:val="FontStyle32"/>
          <w:i w:val="0"/>
          <w:iCs/>
          <w:sz w:val="24"/>
          <w:szCs w:val="24"/>
        </w:rPr>
        <w:t xml:space="preserve">. 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Показатели и критерии оценивания экзамена: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iCs/>
          <w:sz w:val="24"/>
          <w:szCs w:val="24"/>
        </w:rPr>
        <w:t>е</w:t>
      </w:r>
      <w:r w:rsidRPr="00882318">
        <w:rPr>
          <w:rStyle w:val="FontStyle32"/>
          <w:i w:val="0"/>
          <w:iCs/>
          <w:sz w:val="24"/>
          <w:szCs w:val="24"/>
        </w:rPr>
        <w:t xml:space="preserve">ниями, применяет их в ситуациях повышенной сложности. 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iCs/>
          <w:sz w:val="24"/>
          <w:szCs w:val="24"/>
        </w:rPr>
        <w:t>р</w:t>
      </w:r>
      <w:r w:rsidRPr="00882318">
        <w:rPr>
          <w:rStyle w:val="FontStyle32"/>
          <w:i w:val="0"/>
          <w:iCs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iCs/>
          <w:sz w:val="24"/>
          <w:szCs w:val="24"/>
        </w:rPr>
        <w:t>и</w:t>
      </w:r>
      <w:r w:rsidRPr="00882318">
        <w:rPr>
          <w:rStyle w:val="FontStyle32"/>
          <w:i w:val="0"/>
          <w:iCs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iCs/>
          <w:sz w:val="24"/>
          <w:szCs w:val="24"/>
        </w:rPr>
        <w:t>ы</w:t>
      </w:r>
      <w:r w:rsidRPr="00882318">
        <w:rPr>
          <w:rStyle w:val="FontStyle32"/>
          <w:i w:val="0"/>
          <w:iCs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B3F83" w:rsidRDefault="008B3F83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iCs/>
          <w:sz w:val="24"/>
          <w:szCs w:val="24"/>
        </w:rPr>
      </w:pPr>
      <w:r w:rsidRPr="00882318">
        <w:rPr>
          <w:rStyle w:val="FontStyle32"/>
          <w:i w:val="0"/>
          <w:iCs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3F83" w:rsidRPr="00882318" w:rsidRDefault="008B3F83" w:rsidP="00882318">
      <w:pPr>
        <w:autoSpaceDE w:val="0"/>
        <w:autoSpaceDN w:val="0"/>
        <w:adjustRightInd w:val="0"/>
        <w:ind w:firstLine="567"/>
        <w:jc w:val="both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br w:type="page"/>
      </w:r>
    </w:p>
    <w:p w:rsidR="008B3F83" w:rsidRPr="00CB0FD5" w:rsidRDefault="008B3F83" w:rsidP="00CB0FD5">
      <w:pPr>
        <w:ind w:firstLine="567"/>
        <w:rPr>
          <w:b/>
          <w:sz w:val="24"/>
        </w:rPr>
      </w:pPr>
      <w:r w:rsidRPr="00CB0FD5">
        <w:rPr>
          <w:b/>
          <w:sz w:val="24"/>
        </w:rPr>
        <w:t>8</w:t>
      </w:r>
      <w:r w:rsidRPr="00CB0FD5">
        <w:rPr>
          <w:b/>
          <w:i/>
          <w:sz w:val="24"/>
        </w:rPr>
        <w:t xml:space="preserve"> </w:t>
      </w:r>
      <w:r w:rsidRPr="00CB0FD5">
        <w:rPr>
          <w:b/>
          <w:sz w:val="24"/>
        </w:rPr>
        <w:t xml:space="preserve">Учебно-методическое и информационное обеспечение дисциплины </w:t>
      </w:r>
    </w:p>
    <w:p w:rsidR="008B3F83" w:rsidRPr="00704E69" w:rsidRDefault="008B3F83" w:rsidP="00704E69">
      <w:pPr>
        <w:ind w:firstLine="567"/>
        <w:jc w:val="both"/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>а) Основная литература</w:t>
      </w:r>
    </w:p>
    <w:p w:rsidR="008B3F83" w:rsidRPr="00704E69" w:rsidRDefault="008B3F83" w:rsidP="00704E69">
      <w:pPr>
        <w:ind w:firstLine="567"/>
        <w:jc w:val="both"/>
        <w:rPr>
          <w:sz w:val="24"/>
          <w:szCs w:val="24"/>
        </w:rPr>
      </w:pPr>
      <w:r w:rsidRPr="00704E69">
        <w:rPr>
          <w:sz w:val="24"/>
          <w:szCs w:val="24"/>
        </w:rPr>
        <w:t xml:space="preserve">1. </w:t>
      </w:r>
      <w:r w:rsidRPr="00704E69">
        <w:rPr>
          <w:bCs/>
          <w:sz w:val="24"/>
          <w:szCs w:val="24"/>
        </w:rPr>
        <w:t xml:space="preserve">Холостова, Е. И. Безопасность жизнедеятельности / Холостова Е.И., Прохорова О.Г. - Москва :Дашков и К, 2017. - 456 с. -ISBN 978-5-394-02026-1. - Текст : электронный. - URL: </w:t>
      </w:r>
      <w:hyperlink r:id="rId11" w:history="1">
        <w:r w:rsidRPr="00704E69">
          <w:rPr>
            <w:rStyle w:val="Hyperlink"/>
            <w:bCs/>
            <w:sz w:val="24"/>
            <w:szCs w:val="24"/>
          </w:rPr>
          <w:t>https://znanium.com/catalog/product/415043</w:t>
        </w:r>
      </w:hyperlink>
      <w:r w:rsidRPr="00704E69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704E69">
        <w:rPr>
          <w:sz w:val="24"/>
          <w:szCs w:val="24"/>
        </w:rPr>
        <w:t xml:space="preserve"> </w:t>
      </w:r>
    </w:p>
    <w:p w:rsidR="008B3F83" w:rsidRPr="00704E69" w:rsidRDefault="008B3F83" w:rsidP="00704E69">
      <w:pPr>
        <w:ind w:firstLine="567"/>
        <w:jc w:val="both"/>
        <w:rPr>
          <w:sz w:val="24"/>
          <w:szCs w:val="24"/>
        </w:rPr>
      </w:pPr>
      <w:r w:rsidRPr="00704E69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2" w:history="1">
        <w:r w:rsidRPr="00704E69">
          <w:rPr>
            <w:rStyle w:val="Hyperlink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04E69">
        <w:rPr>
          <w:sz w:val="24"/>
          <w:szCs w:val="24"/>
        </w:rPr>
        <w:t xml:space="preserve">  (дата обращения 04.10.2019). - Макрообъект. - Текст : электронный. - ISBN 978-5-9967-1120-8.</w:t>
      </w:r>
    </w:p>
    <w:p w:rsidR="008B3F83" w:rsidRPr="00704E69" w:rsidRDefault="008B3F83" w:rsidP="00704E69">
      <w:pPr>
        <w:ind w:firstLine="567"/>
        <w:jc w:val="both"/>
        <w:rPr>
          <w:sz w:val="24"/>
          <w:szCs w:val="24"/>
        </w:rPr>
      </w:pPr>
    </w:p>
    <w:p w:rsidR="008B3F83" w:rsidRPr="00704E69" w:rsidRDefault="008B3F83" w:rsidP="00704E69">
      <w:pPr>
        <w:ind w:firstLine="567"/>
        <w:jc w:val="both"/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>б) Дополнительная литература</w:t>
      </w:r>
    </w:p>
    <w:p w:rsidR="008B3F83" w:rsidRPr="00704E69" w:rsidRDefault="008B3F83" w:rsidP="00704E69">
      <w:pPr>
        <w:ind w:firstLine="567"/>
        <w:jc w:val="both"/>
        <w:rPr>
          <w:sz w:val="24"/>
          <w:szCs w:val="24"/>
        </w:rPr>
      </w:pPr>
      <w:r w:rsidRPr="00704E69">
        <w:rPr>
          <w:sz w:val="24"/>
          <w:szCs w:val="24"/>
        </w:rPr>
        <w:t xml:space="preserve">1.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3" w:history="1">
        <w:r w:rsidRPr="00704E69">
          <w:rPr>
            <w:rStyle w:val="Hyperlink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704E69">
        <w:rPr>
          <w:sz w:val="24"/>
          <w:szCs w:val="24"/>
        </w:rPr>
        <w:t xml:space="preserve">  (дата обращения 04.10.2019). - Макрообъект. - Текст : электронный. - ISBN 978-5-9967-0970-0.</w:t>
      </w:r>
    </w:p>
    <w:p w:rsidR="008B3F83" w:rsidRPr="004874E7" w:rsidRDefault="008B3F83" w:rsidP="004874E7">
      <w:pPr>
        <w:pStyle w:val="Style8"/>
        <w:widowControl/>
        <w:ind w:firstLine="720"/>
      </w:pPr>
      <w:r w:rsidRPr="004874E7">
        <w:rPr>
          <w:b/>
          <w:bCs/>
        </w:rPr>
        <w:t xml:space="preserve">в) </w:t>
      </w:r>
      <w:r w:rsidRPr="004874E7">
        <w:rPr>
          <w:b/>
        </w:rPr>
        <w:t>Методические указания:</w:t>
      </w:r>
    </w:p>
    <w:p w:rsidR="008B3F83" w:rsidRPr="004874E7" w:rsidRDefault="008B3F83" w:rsidP="004874E7">
      <w:pPr>
        <w:pStyle w:val="Style6"/>
        <w:ind w:firstLine="720"/>
      </w:pPr>
      <w:r w:rsidRPr="004874E7">
        <w:t>1. Изучение методов сердечно-легочно-мозговой реанимации с применением трен</w:t>
      </w:r>
      <w:r w:rsidRPr="004874E7">
        <w:t>а</w:t>
      </w:r>
      <w:r w:rsidRPr="004874E7">
        <w:t>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4874E7">
        <w:t>е</w:t>
      </w:r>
      <w:r w:rsidRPr="004874E7">
        <w:t>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8B3F83" w:rsidRPr="004874E7" w:rsidRDefault="008B3F83" w:rsidP="004874E7">
      <w:pPr>
        <w:pStyle w:val="Style6"/>
        <w:widowControl/>
        <w:ind w:firstLine="720"/>
      </w:pPr>
      <w:r w:rsidRPr="004874E7">
        <w:t>2. Прогнозирование и оценка обстановки при чрезвычайных ситуациях: [Электро</w:t>
      </w:r>
      <w:r w:rsidRPr="004874E7">
        <w:t>н</w:t>
      </w:r>
      <w:r w:rsidRPr="004874E7">
        <w:t>ный ресурс]: практикум / О.Б. Боброва, Т.В. Свиридова ФГБОУ ВО «Магнитогорский гос</w:t>
      </w:r>
      <w:r w:rsidRPr="004874E7">
        <w:t>у</w:t>
      </w:r>
      <w:r w:rsidRPr="004874E7">
        <w:t>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</w:t>
      </w:r>
    </w:p>
    <w:p w:rsidR="008B3F83" w:rsidRPr="004874E7" w:rsidRDefault="008B3F83" w:rsidP="004874E7">
      <w:pPr>
        <w:pStyle w:val="Style6"/>
        <w:widowControl/>
        <w:ind w:firstLine="720"/>
      </w:pPr>
      <w:r w:rsidRPr="004874E7">
        <w:t>3. Сураев,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</w:t>
      </w:r>
      <w:r w:rsidRPr="004874E7">
        <w:t>о</w:t>
      </w:r>
      <w:r w:rsidRPr="004874E7">
        <w:t>сти» для студентов всех специальностей / В.С. Сураев МГТУ, [каф. ПЭиБЖД]. – Магнит</w:t>
      </w:r>
      <w:r w:rsidRPr="004874E7">
        <w:t>о</w:t>
      </w:r>
      <w:r w:rsidRPr="004874E7">
        <w:t>горск, 2009. – 25 с.</w:t>
      </w:r>
    </w:p>
    <w:p w:rsidR="008B3F83" w:rsidRPr="004874E7" w:rsidRDefault="008B3F83" w:rsidP="004874E7">
      <w:pPr>
        <w:pStyle w:val="Style8"/>
        <w:widowControl/>
        <w:ind w:firstLine="720"/>
      </w:pPr>
      <w:r w:rsidRPr="004874E7">
        <w:t xml:space="preserve">4. Боброва О.Б, Свиридова Т.В. Исследование переключения внимания [Текст]: </w:t>
      </w:r>
      <w:r w:rsidRPr="004874E7">
        <w:rPr>
          <w:iCs/>
        </w:rPr>
        <w:t>метод. указания к проведению лабораторных занятий по дисциплине «Безопасность жизнедеятел</w:t>
      </w:r>
      <w:r w:rsidRPr="004874E7">
        <w:rPr>
          <w:iCs/>
        </w:rPr>
        <w:t>ь</w:t>
      </w:r>
      <w:r w:rsidRPr="004874E7">
        <w:rPr>
          <w:iCs/>
        </w:rPr>
        <w:t>ности» для обучающихся всех направлений</w:t>
      </w:r>
      <w:r w:rsidRPr="004874E7">
        <w:t xml:space="preserve"> / О.Б. Боброва, Т.В. Свиридова; МГТУ, Магнит</w:t>
      </w:r>
      <w:r w:rsidRPr="004874E7">
        <w:t>о</w:t>
      </w:r>
      <w:r w:rsidRPr="004874E7">
        <w:t>горск: Изд-во Магнитогорск. гос. техн. ун-та им. Г.И. Носова, [каф. ПЭиБЖД]. – Магнит</w:t>
      </w:r>
      <w:r w:rsidRPr="004874E7">
        <w:t>о</w:t>
      </w:r>
      <w:r w:rsidRPr="004874E7">
        <w:t>горск, 2019. – 14 с..</w:t>
      </w:r>
    </w:p>
    <w:p w:rsidR="008B3F83" w:rsidRPr="004874E7" w:rsidRDefault="008B3F83" w:rsidP="004874E7">
      <w:pPr>
        <w:pStyle w:val="Style8"/>
        <w:widowControl/>
        <w:ind w:firstLine="720"/>
      </w:pPr>
      <w:r w:rsidRPr="004874E7">
        <w:t>5. Терентьева, Е.В. Диагностика зрительного утомления [Текст]: методические указ</w:t>
      </w:r>
      <w:r w:rsidRPr="004874E7">
        <w:t>а</w:t>
      </w:r>
      <w:r w:rsidRPr="004874E7">
        <w:t>ния к лабораторной работе по дисциплине «БЖД» для студентов всех специальностей и н</w:t>
      </w:r>
      <w:r w:rsidRPr="004874E7">
        <w:t>а</w:t>
      </w:r>
      <w:r w:rsidRPr="004874E7">
        <w:t>правлений подготовки / Е.В. Терентьева, Т.Ю. Зуева, Н.Г. Терентьева, О.Ю. Ильина; МГТУ, [каф. ПЭиБЖД]. – Магнитогорск, 2015. – 16 с.</w:t>
      </w:r>
    </w:p>
    <w:p w:rsidR="008B3F83" w:rsidRPr="004874E7" w:rsidRDefault="008B3F83" w:rsidP="004874E7">
      <w:pPr>
        <w:pStyle w:val="Style6"/>
        <w:widowControl/>
        <w:ind w:firstLine="720"/>
      </w:pPr>
      <w:r w:rsidRPr="004874E7">
        <w:t xml:space="preserve">6. Сомова, Ю.В. Изучение первичных средств тушения пожаров [Текст]: </w:t>
      </w:r>
      <w:r w:rsidRPr="004874E7">
        <w:rPr>
          <w:iCs/>
        </w:rPr>
        <w:t>метод. ук</w:t>
      </w:r>
      <w:r w:rsidRPr="004874E7">
        <w:rPr>
          <w:iCs/>
        </w:rPr>
        <w:t>а</w:t>
      </w:r>
      <w:r w:rsidRPr="004874E7">
        <w:rPr>
          <w:iCs/>
        </w:rPr>
        <w:t>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4874E7">
        <w:t>; МГТУ, [каф. ПЭиБЖД]</w:t>
      </w:r>
      <w:r w:rsidRPr="004874E7">
        <w:rPr>
          <w:iCs/>
        </w:rPr>
        <w:t xml:space="preserve">. - </w:t>
      </w:r>
      <w:r w:rsidRPr="004874E7">
        <w:t>Магнитогорск, 2015. - 17 с.</w:t>
      </w:r>
    </w:p>
    <w:p w:rsidR="008B3F83" w:rsidRPr="004874E7" w:rsidRDefault="008B3F83" w:rsidP="004874E7">
      <w:pPr>
        <w:rPr>
          <w:sz w:val="24"/>
          <w:szCs w:val="24"/>
        </w:rPr>
      </w:pPr>
    </w:p>
    <w:p w:rsidR="008B3F83" w:rsidRPr="00704E69" w:rsidRDefault="008B3F83" w:rsidP="00704E69">
      <w:pPr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8B3F83" w:rsidRPr="00704E69" w:rsidRDefault="008B3F83" w:rsidP="00704E69">
      <w:pPr>
        <w:tabs>
          <w:tab w:val="left" w:pos="5073"/>
        </w:tabs>
        <w:rPr>
          <w:b/>
          <w:sz w:val="24"/>
          <w:szCs w:val="24"/>
        </w:rPr>
      </w:pPr>
      <w:r w:rsidRPr="00704E69">
        <w:rPr>
          <w:b/>
          <w:sz w:val="24"/>
          <w:szCs w:val="24"/>
        </w:rPr>
        <w:t>Перечень программного обеспечения</w:t>
      </w:r>
      <w:r w:rsidRPr="00704E69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248"/>
        <w:gridCol w:w="2943"/>
      </w:tblGrid>
      <w:tr w:rsidR="008B3F83" w:rsidRPr="00704E69" w:rsidTr="005A2EBA">
        <w:tc>
          <w:tcPr>
            <w:tcW w:w="3097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8B3F83" w:rsidRPr="00704E69" w:rsidTr="005A2EBA">
        <w:tc>
          <w:tcPr>
            <w:tcW w:w="3097" w:type="dxa"/>
          </w:tcPr>
          <w:p w:rsidR="008B3F83" w:rsidRPr="00704E69" w:rsidRDefault="008B3F83" w:rsidP="005A2EBA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704E69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704E69">
              <w:rPr>
                <w:bCs/>
                <w:sz w:val="24"/>
                <w:szCs w:val="24"/>
              </w:rPr>
              <w:t>для</w:t>
            </w:r>
            <w:r w:rsidRPr="00704E6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04E69">
              <w:rPr>
                <w:bCs/>
                <w:sz w:val="24"/>
                <w:szCs w:val="24"/>
              </w:rPr>
              <w:t>классов</w:t>
            </w:r>
            <w:r w:rsidRPr="00704E69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8B3F83" w:rsidRPr="00704E69" w:rsidTr="005A2EBA">
        <w:tc>
          <w:tcPr>
            <w:tcW w:w="3097" w:type="dxa"/>
          </w:tcPr>
          <w:p w:rsidR="008B3F83" w:rsidRPr="00704E69" w:rsidRDefault="008B3F83" w:rsidP="005A2EBA">
            <w:pPr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248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8B3F83" w:rsidRPr="00704E69" w:rsidTr="005A2EBA">
        <w:tc>
          <w:tcPr>
            <w:tcW w:w="3097" w:type="dxa"/>
          </w:tcPr>
          <w:p w:rsidR="008B3F83" w:rsidRPr="00704E69" w:rsidRDefault="008B3F83" w:rsidP="005A2EBA">
            <w:pPr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8B3F83" w:rsidRPr="00704E69" w:rsidTr="005A2EBA">
        <w:tc>
          <w:tcPr>
            <w:tcW w:w="3097" w:type="dxa"/>
          </w:tcPr>
          <w:p w:rsidR="008B3F83" w:rsidRPr="00704E69" w:rsidRDefault="008B3F83" w:rsidP="005A2EBA">
            <w:pPr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FAR Manager </w:t>
            </w:r>
          </w:p>
        </w:tc>
        <w:tc>
          <w:tcPr>
            <w:tcW w:w="3248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</w:tcPr>
          <w:p w:rsidR="008B3F83" w:rsidRPr="00704E69" w:rsidRDefault="008B3F83" w:rsidP="005A2EBA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04E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8B3F83" w:rsidRPr="00704E69" w:rsidRDefault="008B3F83" w:rsidP="00704E69">
      <w:pPr>
        <w:outlineLvl w:val="0"/>
        <w:rPr>
          <w:bCs/>
          <w:sz w:val="24"/>
          <w:szCs w:val="24"/>
        </w:rPr>
      </w:pPr>
    </w:p>
    <w:p w:rsidR="008B3F83" w:rsidRPr="00704E69" w:rsidRDefault="008B3F83" w:rsidP="00704E69">
      <w:pPr>
        <w:outlineLvl w:val="0"/>
        <w:rPr>
          <w:b/>
          <w:bCs/>
          <w:sz w:val="24"/>
          <w:szCs w:val="24"/>
        </w:rPr>
      </w:pPr>
      <w:r w:rsidRPr="00704E69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8B3F83" w:rsidRPr="00704E69" w:rsidTr="005A2EB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Электронная база периодических изданий East View Information Services,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14" w:history="1">
              <w:r w:rsidRPr="00704E69">
                <w:rPr>
                  <w:rStyle w:val="Hyperlink"/>
                  <w:sz w:val="24"/>
                  <w:szCs w:val="24"/>
                </w:rPr>
                <w:t>https://dlib.eastview.com/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D272E1" w:rsidTr="005A2EB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Национальная информационно-аналитическая си</w:t>
            </w:r>
            <w:r w:rsidRPr="00704E69">
              <w:rPr>
                <w:sz w:val="24"/>
                <w:szCs w:val="24"/>
              </w:rPr>
              <w:t>с</w:t>
            </w:r>
            <w:r w:rsidRPr="00704E69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5" w:history="1">
              <w:r w:rsidRPr="00704E69">
                <w:rPr>
                  <w:rStyle w:val="Hyperlink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B3F83" w:rsidRPr="00D272E1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Поисковая система Академия Google (Google Scholar)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6" w:history="1">
              <w:r w:rsidRPr="00704E69">
                <w:rPr>
                  <w:rStyle w:val="Hyperlink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B3F83" w:rsidRPr="00D272E1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704E69">
                <w:rPr>
                  <w:rStyle w:val="Hyperlink"/>
                  <w:sz w:val="24"/>
                  <w:szCs w:val="24"/>
                  <w:lang w:val="en-US"/>
                </w:rPr>
                <w:t>http://window.edu.ru/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B3F83" w:rsidRPr="00D272E1" w:rsidTr="005A2EB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Федеральное государственное бюджетное учре</w:t>
            </w:r>
            <w:r w:rsidRPr="00704E69">
              <w:rPr>
                <w:sz w:val="24"/>
                <w:szCs w:val="24"/>
              </w:rPr>
              <w:t>ж</w:t>
            </w:r>
            <w:r w:rsidRPr="00704E69">
              <w:rPr>
                <w:sz w:val="24"/>
                <w:szCs w:val="24"/>
              </w:rPr>
              <w:t>дение «Федеральный институт промышленной со</w:t>
            </w:r>
            <w:r w:rsidRPr="00704E69">
              <w:rPr>
                <w:sz w:val="24"/>
                <w:szCs w:val="24"/>
              </w:rPr>
              <w:t>б</w:t>
            </w:r>
            <w:r w:rsidRPr="00704E69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  <w:lang w:val="en-US"/>
              </w:rPr>
            </w:pPr>
            <w:r w:rsidRPr="00704E69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704E69">
                <w:rPr>
                  <w:rStyle w:val="Hyperlink"/>
                  <w:sz w:val="24"/>
                  <w:szCs w:val="24"/>
                  <w:lang w:val="en-US"/>
                </w:rPr>
                <w:t>http://www1.fips.ru/</w:t>
              </w:r>
            </w:hyperlink>
            <w:r w:rsidRPr="00704E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B3F83" w:rsidRPr="00704E69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19" w:history="1">
              <w:r w:rsidRPr="00704E69">
                <w:rPr>
                  <w:rStyle w:val="Hyperlink"/>
                  <w:sz w:val="24"/>
                  <w:szCs w:val="24"/>
                </w:rPr>
                <w:t>https://www.rsl.ru/ru/4readers/catalogues/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0" w:history="1">
              <w:r w:rsidRPr="00704E69">
                <w:rPr>
                  <w:rStyle w:val="Hyperlink"/>
                  <w:sz w:val="24"/>
                  <w:szCs w:val="24"/>
                </w:rPr>
                <w:t>http://magtu.ru:8085/marcweb2/Default.asp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Федеральный образовательный портал – Эконом</w:t>
            </w:r>
            <w:r w:rsidRPr="00704E69">
              <w:rPr>
                <w:sz w:val="24"/>
                <w:szCs w:val="24"/>
              </w:rPr>
              <w:t>и</w:t>
            </w:r>
            <w:r w:rsidRPr="00704E69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1" w:history="1">
              <w:r w:rsidRPr="00704E69">
                <w:rPr>
                  <w:rStyle w:val="Hyperlink"/>
                  <w:sz w:val="24"/>
                  <w:szCs w:val="24"/>
                </w:rPr>
                <w:t>http://ecsocman.hse.ru/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>Университетская информационная система РО</w:t>
            </w:r>
            <w:r w:rsidRPr="00704E69">
              <w:rPr>
                <w:sz w:val="24"/>
                <w:szCs w:val="24"/>
              </w:rPr>
              <w:t>С</w:t>
            </w:r>
            <w:r w:rsidRPr="00704E69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2" w:history="1">
              <w:r w:rsidRPr="00704E69">
                <w:rPr>
                  <w:rStyle w:val="Hyperlink"/>
                  <w:sz w:val="24"/>
                  <w:szCs w:val="24"/>
                </w:rPr>
                <w:t>https://uisrussia.msu.ru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наукометрическая реферативная и полнотекстовая база данных научных изданий «Web of science»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3" w:history="1">
              <w:r w:rsidRPr="00704E69">
                <w:rPr>
                  <w:rStyle w:val="Hyperlink"/>
                  <w:sz w:val="24"/>
                  <w:szCs w:val="24"/>
                </w:rPr>
                <w:t>http://webofscience.com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реферативная и полнотекстовая справочная база данных научных изданий «Scopus»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4" w:history="1">
              <w:r w:rsidRPr="00704E69">
                <w:rPr>
                  <w:rStyle w:val="Hyperlink"/>
                  <w:sz w:val="24"/>
                  <w:szCs w:val="24"/>
                </w:rPr>
                <w:t>http://scopus.com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база полнотекстовых журналов Springer Journals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5" w:history="1">
              <w:r w:rsidRPr="00704E69">
                <w:rPr>
                  <w:rStyle w:val="Hyperlink"/>
                  <w:sz w:val="24"/>
                  <w:szCs w:val="24"/>
                </w:rPr>
                <w:t>http://link.springer.com/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  <w:tr w:rsidR="008B3F83" w:rsidRPr="00704E69" w:rsidTr="005A2EB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r w:rsidRPr="00704E69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Springer Protocols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F83" w:rsidRPr="00704E69" w:rsidRDefault="008B3F83" w:rsidP="005A2EBA">
            <w:pPr>
              <w:rPr>
                <w:sz w:val="24"/>
                <w:szCs w:val="24"/>
              </w:rPr>
            </w:pPr>
            <w:hyperlink r:id="rId26" w:history="1">
              <w:r w:rsidRPr="00704E69">
                <w:rPr>
                  <w:rStyle w:val="Hyperlink"/>
                  <w:sz w:val="24"/>
                  <w:szCs w:val="24"/>
                </w:rPr>
                <w:t>http://www.springerprotocols.com/</w:t>
              </w:r>
            </w:hyperlink>
            <w:r w:rsidRPr="00704E69">
              <w:rPr>
                <w:sz w:val="24"/>
                <w:szCs w:val="24"/>
              </w:rPr>
              <w:t xml:space="preserve"> </w:t>
            </w:r>
          </w:p>
        </w:tc>
      </w:tr>
    </w:tbl>
    <w:p w:rsidR="008B3F83" w:rsidRDefault="008B3F83" w:rsidP="00704E69"/>
    <w:p w:rsidR="008B3F83" w:rsidRPr="004874E7" w:rsidRDefault="008B3F83" w:rsidP="004874E7">
      <w:pPr>
        <w:outlineLvl w:val="0"/>
        <w:rPr>
          <w:bCs/>
          <w:sz w:val="24"/>
          <w:szCs w:val="24"/>
        </w:rPr>
      </w:pPr>
    </w:p>
    <w:p w:rsidR="008B3F83" w:rsidRPr="004874E7" w:rsidRDefault="008B3F83" w:rsidP="004874E7">
      <w:pPr>
        <w:outlineLvl w:val="0"/>
        <w:rPr>
          <w:b/>
          <w:bCs/>
          <w:sz w:val="24"/>
          <w:szCs w:val="24"/>
        </w:rPr>
      </w:pPr>
      <w:r w:rsidRPr="004874E7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8B3F83" w:rsidRPr="004874E7" w:rsidRDefault="008B3F83" w:rsidP="004874E7">
      <w:pPr>
        <w:rPr>
          <w:b/>
          <w:bCs/>
          <w:sz w:val="24"/>
          <w:szCs w:val="24"/>
        </w:rPr>
      </w:pPr>
    </w:p>
    <w:p w:rsidR="008B3F83" w:rsidRPr="004874E7" w:rsidRDefault="008B3F83" w:rsidP="004874E7">
      <w:pPr>
        <w:rPr>
          <w:sz w:val="24"/>
          <w:szCs w:val="24"/>
        </w:rPr>
      </w:pPr>
      <w:r w:rsidRPr="004874E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8B3F83" w:rsidRPr="004874E7" w:rsidTr="00FA6FBF">
        <w:trPr>
          <w:tblHeader/>
        </w:trPr>
        <w:tc>
          <w:tcPr>
            <w:tcW w:w="1928" w:type="pct"/>
            <w:vAlign w:val="center"/>
          </w:tcPr>
          <w:p w:rsidR="008B3F83" w:rsidRPr="004874E7" w:rsidRDefault="008B3F83" w:rsidP="00FA6FBF">
            <w:pPr>
              <w:jc w:val="center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8B3F83" w:rsidRPr="004874E7" w:rsidRDefault="008B3F83" w:rsidP="00FA6FBF">
            <w:pPr>
              <w:jc w:val="center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Оснащение аудитории</w:t>
            </w:r>
          </w:p>
        </w:tc>
      </w:tr>
      <w:tr w:rsidR="008B3F83" w:rsidRPr="004874E7" w:rsidTr="00FA6FBF">
        <w:tc>
          <w:tcPr>
            <w:tcW w:w="1928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Учебные аудитории для провед</w:t>
            </w:r>
            <w:r w:rsidRPr="004874E7">
              <w:rPr>
                <w:sz w:val="24"/>
                <w:szCs w:val="24"/>
              </w:rPr>
              <w:t>е</w:t>
            </w:r>
            <w:r w:rsidRPr="004874E7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4874E7">
              <w:rPr>
                <w:sz w:val="24"/>
                <w:szCs w:val="24"/>
              </w:rPr>
              <w:t>д</w:t>
            </w:r>
            <w:r w:rsidRPr="004874E7">
              <w:rPr>
                <w:sz w:val="24"/>
                <w:szCs w:val="24"/>
              </w:rPr>
              <w:t>ставления информации</w:t>
            </w:r>
          </w:p>
        </w:tc>
      </w:tr>
      <w:tr w:rsidR="008B3F83" w:rsidRPr="004874E7" w:rsidTr="00FA6FBF">
        <w:tc>
          <w:tcPr>
            <w:tcW w:w="1928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Учебные аудитории для провед</w:t>
            </w:r>
            <w:r w:rsidRPr="004874E7">
              <w:rPr>
                <w:sz w:val="24"/>
                <w:szCs w:val="24"/>
              </w:rPr>
              <w:t>е</w:t>
            </w:r>
            <w:r w:rsidRPr="004874E7">
              <w:rPr>
                <w:sz w:val="24"/>
                <w:szCs w:val="24"/>
              </w:rPr>
              <w:t>ния практических занятий, гру</w:t>
            </w:r>
            <w:r w:rsidRPr="004874E7">
              <w:rPr>
                <w:sz w:val="24"/>
                <w:szCs w:val="24"/>
              </w:rPr>
              <w:t>п</w:t>
            </w:r>
            <w:r w:rsidRPr="004874E7">
              <w:rPr>
                <w:sz w:val="24"/>
                <w:szCs w:val="24"/>
              </w:rPr>
              <w:t>повых и индивидуальных ко</w:t>
            </w:r>
            <w:r w:rsidRPr="004874E7">
              <w:rPr>
                <w:sz w:val="24"/>
                <w:szCs w:val="24"/>
              </w:rPr>
              <w:t>н</w:t>
            </w:r>
            <w:r w:rsidRPr="004874E7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4874E7">
              <w:rPr>
                <w:sz w:val="24"/>
                <w:szCs w:val="24"/>
              </w:rPr>
              <w:t>д</w:t>
            </w:r>
            <w:r w:rsidRPr="004874E7">
              <w:rPr>
                <w:sz w:val="24"/>
                <w:szCs w:val="24"/>
              </w:rPr>
              <w:t>ставления информации.</w:t>
            </w:r>
          </w:p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8B3F83" w:rsidRPr="004874E7" w:rsidTr="00FA6FBF">
        <w:tc>
          <w:tcPr>
            <w:tcW w:w="1928" w:type="pct"/>
          </w:tcPr>
          <w:p w:rsidR="008B3F83" w:rsidRPr="004874E7" w:rsidRDefault="008B3F83" w:rsidP="00FA6FBF">
            <w:pPr>
              <w:ind w:firstLine="284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Учебные аудитории для пров</w:t>
            </w:r>
            <w:r w:rsidRPr="004874E7">
              <w:rPr>
                <w:sz w:val="24"/>
                <w:szCs w:val="24"/>
              </w:rPr>
              <w:t>е</w:t>
            </w:r>
            <w:r w:rsidRPr="004874E7">
              <w:rPr>
                <w:sz w:val="24"/>
                <w:szCs w:val="24"/>
              </w:rPr>
              <w:t>дения лабораторных работ: лаб</w:t>
            </w:r>
            <w:r w:rsidRPr="004874E7">
              <w:rPr>
                <w:sz w:val="24"/>
                <w:szCs w:val="24"/>
              </w:rPr>
              <w:t>о</w:t>
            </w:r>
            <w:r w:rsidRPr="004874E7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</w:tcPr>
          <w:p w:rsidR="008B3F83" w:rsidRPr="004874E7" w:rsidRDefault="008B3F83" w:rsidP="00FA6FBF">
            <w:pPr>
              <w:ind w:left="312"/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8B3F83" w:rsidRPr="004874E7" w:rsidRDefault="008B3F83" w:rsidP="004874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8B3F83" w:rsidRPr="004874E7" w:rsidRDefault="008B3F83" w:rsidP="004874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у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8B3F83" w:rsidRPr="004874E7" w:rsidRDefault="008B3F83" w:rsidP="004874E7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4874E7">
              <w:t>Стенд для проведения лабораторной работы «Иссл</w:t>
            </w:r>
            <w:r w:rsidRPr="004874E7">
              <w:t>е</w:t>
            </w:r>
            <w:r w:rsidRPr="004874E7">
              <w:t>дование освещения рабочих мест».</w:t>
            </w:r>
          </w:p>
          <w:p w:rsidR="008B3F83" w:rsidRPr="004874E7" w:rsidRDefault="008B3F83" w:rsidP="004874E7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4874E7">
              <w:t>Стенд для проведения лабораторной работы «Иссл</w:t>
            </w:r>
            <w:r w:rsidRPr="004874E7">
              <w:t>е</w:t>
            </w:r>
            <w:r w:rsidRPr="004874E7">
              <w:t>дование параметров микроклимата».</w:t>
            </w:r>
          </w:p>
          <w:p w:rsidR="008B3F83" w:rsidRPr="004874E7" w:rsidRDefault="008B3F83" w:rsidP="004874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е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ние методов сердечно-легочно-мозговой реанимации с применением тренажера ВИТИМ»</w:t>
            </w:r>
          </w:p>
          <w:p w:rsidR="008B3F83" w:rsidRPr="004874E7" w:rsidRDefault="008B3F83" w:rsidP="004874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г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8B3F83" w:rsidRPr="004874E7" w:rsidRDefault="008B3F83" w:rsidP="004874E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4E7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с</w:t>
            </w:r>
            <w:r w:rsidRPr="004874E7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8B3F83" w:rsidRPr="004874E7" w:rsidTr="00FA6FBF">
        <w:tc>
          <w:tcPr>
            <w:tcW w:w="1928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4874E7">
              <w:rPr>
                <w:sz w:val="24"/>
                <w:szCs w:val="24"/>
                <w:lang w:val="en-US"/>
              </w:rPr>
              <w:t>MS</w:t>
            </w:r>
            <w:r w:rsidRPr="004874E7">
              <w:rPr>
                <w:sz w:val="24"/>
                <w:szCs w:val="24"/>
              </w:rPr>
              <w:t xml:space="preserve"> </w:t>
            </w:r>
            <w:r w:rsidRPr="004874E7">
              <w:rPr>
                <w:sz w:val="24"/>
                <w:szCs w:val="24"/>
                <w:lang w:val="en-US"/>
              </w:rPr>
              <w:t>Office</w:t>
            </w:r>
            <w:r w:rsidRPr="004874E7">
              <w:rPr>
                <w:sz w:val="24"/>
                <w:szCs w:val="24"/>
              </w:rPr>
              <w:t>, вых</w:t>
            </w:r>
            <w:r w:rsidRPr="004874E7">
              <w:rPr>
                <w:sz w:val="24"/>
                <w:szCs w:val="24"/>
              </w:rPr>
              <w:t>о</w:t>
            </w:r>
            <w:r w:rsidRPr="004874E7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4874E7">
              <w:rPr>
                <w:sz w:val="24"/>
                <w:szCs w:val="24"/>
              </w:rPr>
              <w:t>а</w:t>
            </w:r>
            <w:r w:rsidRPr="004874E7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8B3F83" w:rsidRPr="004874E7" w:rsidTr="00FA6FBF">
        <w:tc>
          <w:tcPr>
            <w:tcW w:w="1928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Помещение для хранения и пр</w:t>
            </w:r>
            <w:r w:rsidRPr="004874E7">
              <w:rPr>
                <w:sz w:val="24"/>
                <w:szCs w:val="24"/>
              </w:rPr>
              <w:t>о</w:t>
            </w:r>
            <w:r w:rsidRPr="004874E7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4874E7">
              <w:rPr>
                <w:sz w:val="24"/>
                <w:szCs w:val="24"/>
              </w:rPr>
              <w:t>а</w:t>
            </w:r>
            <w:r w:rsidRPr="004874E7">
              <w:rPr>
                <w:sz w:val="24"/>
                <w:szCs w:val="24"/>
              </w:rPr>
              <w:t xml:space="preserve">ции, учебного оборудования </w:t>
            </w:r>
          </w:p>
          <w:p w:rsidR="008B3F83" w:rsidRPr="004874E7" w:rsidRDefault="008B3F83" w:rsidP="00FA6FBF">
            <w:pPr>
              <w:rPr>
                <w:sz w:val="24"/>
                <w:szCs w:val="24"/>
              </w:rPr>
            </w:pPr>
            <w:r w:rsidRPr="004874E7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8B3F83" w:rsidRPr="004874E7" w:rsidRDefault="008B3F83" w:rsidP="004874E7">
      <w:pPr>
        <w:rPr>
          <w:sz w:val="24"/>
          <w:szCs w:val="24"/>
        </w:rPr>
      </w:pPr>
    </w:p>
    <w:p w:rsidR="008B3F83" w:rsidRPr="004874E7" w:rsidRDefault="008B3F83" w:rsidP="004874E7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8B3F83" w:rsidRPr="004874E7" w:rsidRDefault="008B3F83" w:rsidP="0033495D">
      <w:pPr>
        <w:widowControl w:val="0"/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</w:p>
    <w:sectPr w:rsidR="008B3F83" w:rsidRPr="004874E7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83" w:rsidRDefault="008B3F83" w:rsidP="006B7DC4">
      <w:r>
        <w:separator/>
      </w:r>
    </w:p>
  </w:endnote>
  <w:endnote w:type="continuationSeparator" w:id="0">
    <w:p w:rsidR="008B3F83" w:rsidRDefault="008B3F83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83" w:rsidRDefault="008B3F8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83" w:rsidRDefault="008B3F83" w:rsidP="006B7DC4">
      <w:r>
        <w:separator/>
      </w:r>
    </w:p>
  </w:footnote>
  <w:footnote w:type="continuationSeparator" w:id="0">
    <w:p w:rsidR="008B3F83" w:rsidRDefault="008B3F83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  <w:rPr>
        <w:rFonts w:cs="Times New Roman"/>
      </w:r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  <w:rPr>
        <w:rFonts w:cs="Times New Roman"/>
      </w:r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  <w:rPr>
        <w:rFonts w:cs="Times New Roman"/>
      </w:r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6267B"/>
    <w:rsid w:val="0006726E"/>
    <w:rsid w:val="00072C9B"/>
    <w:rsid w:val="000879F1"/>
    <w:rsid w:val="00091112"/>
    <w:rsid w:val="00091726"/>
    <w:rsid w:val="000B1749"/>
    <w:rsid w:val="000B1ED6"/>
    <w:rsid w:val="000B1FA4"/>
    <w:rsid w:val="000C4625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05CA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369EA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15CA2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0701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874E7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10C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2EBA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1B9E"/>
    <w:rsid w:val="006D32AB"/>
    <w:rsid w:val="006F0753"/>
    <w:rsid w:val="006F2230"/>
    <w:rsid w:val="006F463A"/>
    <w:rsid w:val="00700A87"/>
    <w:rsid w:val="00704E69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2157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3F83"/>
    <w:rsid w:val="008B470D"/>
    <w:rsid w:val="008B6964"/>
    <w:rsid w:val="008D653C"/>
    <w:rsid w:val="008E07E9"/>
    <w:rsid w:val="008E0D5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DC"/>
    <w:rsid w:val="009741EA"/>
    <w:rsid w:val="00981883"/>
    <w:rsid w:val="00985F5B"/>
    <w:rsid w:val="00990C45"/>
    <w:rsid w:val="00993BC8"/>
    <w:rsid w:val="009A057C"/>
    <w:rsid w:val="009A19EE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AB7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312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959"/>
    <w:rsid w:val="00B905E8"/>
    <w:rsid w:val="00B95149"/>
    <w:rsid w:val="00BA3B42"/>
    <w:rsid w:val="00BC2F73"/>
    <w:rsid w:val="00BC681C"/>
    <w:rsid w:val="00BC705E"/>
    <w:rsid w:val="00BC736F"/>
    <w:rsid w:val="00BD3ED1"/>
    <w:rsid w:val="00C04DA6"/>
    <w:rsid w:val="00C17915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272E1"/>
    <w:rsid w:val="00D32B40"/>
    <w:rsid w:val="00D35A0F"/>
    <w:rsid w:val="00D367EA"/>
    <w:rsid w:val="00D427B8"/>
    <w:rsid w:val="00D504FB"/>
    <w:rsid w:val="00D521AE"/>
    <w:rsid w:val="00D616F0"/>
    <w:rsid w:val="00D7494D"/>
    <w:rsid w:val="00D76017"/>
    <w:rsid w:val="00D767AE"/>
    <w:rsid w:val="00D80E63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2971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A6FBF"/>
    <w:rsid w:val="00FB1FC9"/>
    <w:rsid w:val="00FB2CA3"/>
    <w:rsid w:val="00FC0B56"/>
    <w:rsid w:val="00FC15F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C662C"/>
    <w:rPr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62C"/>
    <w:pPr>
      <w:keepNext/>
      <w:jc w:val="both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62C"/>
    <w:pPr>
      <w:keepNext/>
      <w:ind w:left="720"/>
      <w:jc w:val="both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662C"/>
    <w:pPr>
      <w:keepNext/>
      <w:ind w:left="720"/>
      <w:jc w:val="both"/>
      <w:outlineLvl w:val="2"/>
    </w:pPr>
    <w:rPr>
      <w:b/>
      <w:i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662C"/>
    <w:pPr>
      <w:keepNext/>
      <w:ind w:left="360"/>
      <w:jc w:val="both"/>
      <w:outlineLvl w:val="3"/>
    </w:pPr>
    <w:rPr>
      <w:b/>
      <w:i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662C"/>
    <w:pPr>
      <w:keepNext/>
      <w:ind w:left="360"/>
      <w:jc w:val="center"/>
      <w:outlineLvl w:val="4"/>
    </w:pPr>
    <w:rPr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62C"/>
    <w:pPr>
      <w:keepNext/>
      <w:jc w:val="both"/>
      <w:outlineLvl w:val="5"/>
    </w:pPr>
    <w:rPr>
      <w:b/>
      <w:i/>
      <w:color w:val="auto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662C"/>
    <w:pPr>
      <w:keepNext/>
      <w:jc w:val="center"/>
      <w:outlineLvl w:val="7"/>
    </w:pPr>
    <w:rPr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4C96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4C96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4C96"/>
    <w:rPr>
      <w:rFonts w:cs="Times New Roman"/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4C96"/>
    <w:rPr>
      <w:rFonts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D96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D96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D96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2C662C"/>
    <w:pPr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B34C96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2C662C"/>
    <w:pPr>
      <w:ind w:firstLine="7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4C96"/>
    <w:rPr>
      <w:rFonts w:cs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2C662C"/>
    <w:pPr>
      <w:ind w:firstLine="720"/>
      <w:jc w:val="both"/>
    </w:pPr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34C96"/>
    <w:rPr>
      <w:rFonts w:cs="Times New Roman"/>
      <w:sz w:val="28"/>
    </w:rPr>
  </w:style>
  <w:style w:type="paragraph" w:styleId="BodyText">
    <w:name w:val="Body Text"/>
    <w:basedOn w:val="Normal"/>
    <w:link w:val="BodyTextChar"/>
    <w:uiPriority w:val="99"/>
    <w:semiHidden/>
    <w:rsid w:val="002C662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4C96"/>
    <w:rPr>
      <w:rFonts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2C662C"/>
    <w:pPr>
      <w:ind w:firstLine="360"/>
      <w:jc w:val="both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34C96"/>
    <w:rPr>
      <w:rFonts w:cs="Times New Roman"/>
      <w:sz w:val="28"/>
    </w:rPr>
  </w:style>
  <w:style w:type="paragraph" w:styleId="BodyText2">
    <w:name w:val="Body Text 2"/>
    <w:basedOn w:val="Normal"/>
    <w:link w:val="BodyText2Char"/>
    <w:uiPriority w:val="99"/>
    <w:rsid w:val="002C662C"/>
    <w:pPr>
      <w:jc w:val="both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34C96"/>
    <w:rPr>
      <w:rFonts w:cs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rsid w:val="002C662C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3D96"/>
    <w:rPr>
      <w:color w:val="000000"/>
      <w:sz w:val="16"/>
      <w:szCs w:val="16"/>
    </w:rPr>
  </w:style>
  <w:style w:type="paragraph" w:customStyle="1" w:styleId="a">
    <w:name w:val="Знак"/>
    <w:basedOn w:val="Normal"/>
    <w:uiPriority w:val="99"/>
    <w:rsid w:val="006A741C"/>
    <w:pPr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  <w:style w:type="paragraph" w:customStyle="1" w:styleId="a0">
    <w:name w:val="Для таблиц"/>
    <w:basedOn w:val="Normal"/>
    <w:uiPriority w:val="99"/>
    <w:rsid w:val="000D3A72"/>
    <w:rPr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3A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A72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758CA"/>
    <w:pPr>
      <w:ind w:firstLine="720"/>
      <w:jc w:val="both"/>
    </w:pPr>
    <w:rPr>
      <w:color w:val="auto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58CA"/>
    <w:rPr>
      <w:rFonts w:cs="Times New Roman"/>
      <w:sz w:val="24"/>
    </w:rPr>
  </w:style>
  <w:style w:type="table" w:styleId="TableGrid">
    <w:name w:val="Table Grid"/>
    <w:basedOn w:val="TableNormal"/>
    <w:uiPriority w:val="99"/>
    <w:rsid w:val="00575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05222"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26551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rsid w:val="008E53DB"/>
    <w:rPr>
      <w:rFonts w:cs="Times New Roman"/>
      <w:color w:val="0000FF"/>
      <w:u w:val="single"/>
    </w:rPr>
  </w:style>
  <w:style w:type="character" w:customStyle="1" w:styleId="1">
    <w:name w:val="Основной текст1"/>
    <w:basedOn w:val="DefaultParagraphFont"/>
    <w:uiPriority w:val="99"/>
    <w:rsid w:val="000E6A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6B7D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DC4"/>
    <w:rPr>
      <w:rFonts w:cs="Times New Roman"/>
      <w:snapToGrid w:val="0"/>
      <w:color w:val="000000"/>
      <w:sz w:val="28"/>
    </w:rPr>
  </w:style>
  <w:style w:type="character" w:styleId="FollowedHyperlink">
    <w:name w:val="FollowedHyperlink"/>
    <w:basedOn w:val="DefaultParagraphFont"/>
    <w:uiPriority w:val="99"/>
    <w:semiHidden/>
    <w:rsid w:val="00B34C9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34C9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B34C96"/>
    <w:pPr>
      <w:spacing w:after="100" w:line="360" w:lineRule="auto"/>
      <w:ind w:firstLine="567"/>
      <w:jc w:val="both"/>
    </w:pPr>
    <w:rPr>
      <w:color w:val="auto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color w:val="auto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color w:val="auto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B34C96"/>
    <w:pPr>
      <w:widowControl w:val="0"/>
      <w:autoSpaceDE w:val="0"/>
      <w:autoSpaceDN w:val="0"/>
      <w:adjustRightInd w:val="0"/>
      <w:ind w:firstLine="567"/>
      <w:jc w:val="both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4C96"/>
    <w:rPr>
      <w:rFonts w:cs="Times New Roman"/>
    </w:rPr>
  </w:style>
  <w:style w:type="paragraph" w:styleId="List5">
    <w:name w:val="List 5"/>
    <w:basedOn w:val="Normal"/>
    <w:uiPriority w:val="99"/>
    <w:semiHidden/>
    <w:rsid w:val="00B34C96"/>
    <w:pPr>
      <w:ind w:left="1415" w:hanging="283"/>
      <w:contextualSpacing/>
    </w:pPr>
    <w:rPr>
      <w:color w:val="auto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B34C96"/>
    <w:rPr>
      <w:rFonts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4C96"/>
    <w:pPr>
      <w:spacing w:after="60"/>
      <w:jc w:val="center"/>
      <w:outlineLvl w:val="1"/>
    </w:pPr>
    <w:rPr>
      <w:rFonts w:ascii="Cambria" w:hAnsi="Cambria"/>
      <w:color w:val="auto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34C96"/>
    <w:rPr>
      <w:rFonts w:ascii="Cambria" w:hAnsi="Cambria"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34C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B34C96"/>
    <w:rPr>
      <w:rFonts w:ascii="Courier New" w:hAnsi="Courier New"/>
      <w:color w:val="auto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34C96"/>
    <w:rPr>
      <w:rFonts w:ascii="Courier New" w:hAnsi="Courier Ne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4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4C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4C96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C9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Style1">
    <w:name w:val="Style1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">
    <w:name w:val="Style2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">
    <w:name w:val="Style6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">
    <w:name w:val="Style8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9">
    <w:name w:val="Style9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0">
    <w:name w:val="Style10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">
    <w:name w:val="Style11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2">
    <w:name w:val="Style12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3">
    <w:name w:val="Style13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4">
    <w:name w:val="Style14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5">
    <w:name w:val="Style15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6">
    <w:name w:val="Style16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7">
    <w:name w:val="Style17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8">
    <w:name w:val="Style18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9">
    <w:name w:val="Style19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0">
    <w:name w:val="Style20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1">
    <w:name w:val="Style21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2">
    <w:name w:val="Style22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3">
    <w:name w:val="Style23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4">
    <w:name w:val="Style24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5">
    <w:name w:val="Style25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6">
    <w:name w:val="Style26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7">
    <w:name w:val="Style27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8">
    <w:name w:val="Style28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9">
    <w:name w:val="Style29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0">
    <w:name w:val="Style30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1">
    <w:name w:val="Style31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2">
    <w:name w:val="Style32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3">
    <w:name w:val="Style33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4">
    <w:name w:val="Style34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5">
    <w:name w:val="Style35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B34C96"/>
    <w:pPr>
      <w:keepNext/>
      <w:widowControl w:val="0"/>
      <w:ind w:firstLine="400"/>
      <w:jc w:val="both"/>
      <w:outlineLvl w:val="1"/>
    </w:pPr>
    <w:rPr>
      <w:rFonts w:cs="Arial"/>
      <w:color w:val="auto"/>
      <w:sz w:val="24"/>
      <w:szCs w:val="28"/>
    </w:rPr>
  </w:style>
  <w:style w:type="paragraph" w:customStyle="1" w:styleId="Style77">
    <w:name w:val="Style77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5">
    <w:name w:val="Style55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3">
    <w:name w:val="Style63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0">
    <w:name w:val="Style70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9">
    <w:name w:val="Style79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0">
    <w:name w:val="Style80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5">
    <w:name w:val="Style85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9">
    <w:name w:val="Style89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3">
    <w:name w:val="Style113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4">
    <w:name w:val="Style114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6">
    <w:name w:val="Style116"/>
    <w:basedOn w:val="Normal"/>
    <w:uiPriority w:val="99"/>
    <w:rsid w:val="00B34C9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ConsPlusTitle">
    <w:name w:val="ConsPlusTitle"/>
    <w:uiPriority w:val="99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Normal"/>
    <w:uiPriority w:val="99"/>
    <w:rsid w:val="00B34C96"/>
    <w:pPr>
      <w:spacing w:before="65" w:after="65"/>
    </w:pPr>
    <w:rPr>
      <w:color w:val="auto"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B34C96"/>
    <w:pPr>
      <w:widowControl w:val="0"/>
      <w:suppressLineNumbers/>
      <w:suppressAutoHyphens/>
    </w:pPr>
    <w:rPr>
      <w:color w:val="auto"/>
      <w:kern w:val="2"/>
      <w:sz w:val="24"/>
      <w:szCs w:val="24"/>
      <w:lang w:eastAsia="ar-SA"/>
    </w:rPr>
  </w:style>
  <w:style w:type="paragraph" w:customStyle="1" w:styleId="10">
    <w:name w:val="Без интервала1"/>
    <w:uiPriority w:val="99"/>
    <w:rsid w:val="00B34C96"/>
    <w:rPr>
      <w:rFonts w:ascii="Calibri" w:hAnsi="Calibri"/>
      <w:lang w:eastAsia="en-US"/>
    </w:rPr>
  </w:style>
  <w:style w:type="paragraph" w:customStyle="1" w:styleId="11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Cs w:val="20"/>
    </w:rPr>
  </w:style>
  <w:style w:type="paragraph" w:customStyle="1" w:styleId="12">
    <w:name w:val="мой_1"/>
    <w:basedOn w:val="Normal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color w:val="auto"/>
      <w:szCs w:val="28"/>
    </w:rPr>
  </w:style>
  <w:style w:type="paragraph" w:customStyle="1" w:styleId="21">
    <w:name w:val="Основной текст 21"/>
    <w:basedOn w:val="Normal"/>
    <w:uiPriority w:val="99"/>
    <w:rsid w:val="00B34C96"/>
    <w:pPr>
      <w:ind w:firstLine="550"/>
      <w:jc w:val="both"/>
    </w:pPr>
    <w:rPr>
      <w:color w:val="auto"/>
    </w:rPr>
  </w:style>
  <w:style w:type="paragraph" w:customStyle="1" w:styleId="13">
    <w:name w:val="Абзац списка1"/>
    <w:basedOn w:val="Normal"/>
    <w:uiPriority w:val="99"/>
    <w:rsid w:val="00B34C96"/>
    <w:pPr>
      <w:ind w:left="720" w:firstLine="567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2">
    <w:name w:val="Таблицы (моноширинный)"/>
    <w:basedOn w:val="Normal"/>
    <w:next w:val="Normal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</w:rPr>
  </w:style>
  <w:style w:type="paragraph" w:customStyle="1" w:styleId="P8">
    <w:name w:val="P8"/>
    <w:basedOn w:val="Normal"/>
    <w:uiPriority w:val="99"/>
    <w:rsid w:val="00B34C96"/>
    <w:pPr>
      <w:widowControl w:val="0"/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P31">
    <w:name w:val="P31"/>
    <w:basedOn w:val="Normal"/>
    <w:uiPriority w:val="99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a3">
    <w:name w:val="абзац как абзац"/>
    <w:basedOn w:val="Normal"/>
    <w:uiPriority w:val="99"/>
    <w:rsid w:val="00B34C96"/>
    <w:pPr>
      <w:widowControl w:val="0"/>
      <w:ind w:firstLine="680"/>
      <w:jc w:val="both"/>
    </w:pPr>
    <w:rPr>
      <w:rFonts w:ascii="MS Serif" w:hAnsi="MS Serif"/>
      <w:color w:val="auto"/>
    </w:rPr>
  </w:style>
  <w:style w:type="paragraph" w:customStyle="1" w:styleId="a00">
    <w:name w:val="a0"/>
    <w:basedOn w:val="Normal"/>
    <w:uiPriority w:val="99"/>
    <w:rsid w:val="00B34C9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34C9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B34C96"/>
    <w:rPr>
      <w:rFonts w:cs="Times New Roman"/>
      <w:sz w:val="16"/>
    </w:rPr>
  </w:style>
  <w:style w:type="character" w:styleId="IntenseReference">
    <w:name w:val="Intense Reference"/>
    <w:basedOn w:val="DefaultParagraphFont"/>
    <w:uiPriority w:val="99"/>
    <w:qFormat/>
    <w:rsid w:val="00B34C96"/>
    <w:rPr>
      <w:b/>
      <w:smallCaps/>
      <w:color w:val="C0504D"/>
      <w:spacing w:val="5"/>
      <w:u w:val="single"/>
    </w:rPr>
  </w:style>
  <w:style w:type="character" w:customStyle="1" w:styleId="FontStyle11">
    <w:name w:val="Font Style11"/>
    <w:uiPriority w:val="99"/>
    <w:rsid w:val="00B34C96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B34C96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B34C96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B34C96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B34C96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26">
    <w:name w:val="Font Style26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B34C96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B34C96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B34C96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B34C96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B34C96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B34C96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B34C96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B34C96"/>
    <w:rPr>
      <w:rFonts w:ascii="Times New Roman" w:hAnsi="Times New Roman"/>
      <w:i/>
      <w:sz w:val="12"/>
    </w:rPr>
  </w:style>
  <w:style w:type="character" w:customStyle="1" w:styleId="FontStyle41">
    <w:name w:val="Font Style41"/>
    <w:uiPriority w:val="99"/>
    <w:rsid w:val="00B34C96"/>
    <w:rPr>
      <w:rFonts w:ascii="Tahoma" w:hAnsi="Tahoma"/>
      <w:sz w:val="22"/>
    </w:rPr>
  </w:style>
  <w:style w:type="character" w:customStyle="1" w:styleId="FontStyle42">
    <w:name w:val="Font Style42"/>
    <w:uiPriority w:val="99"/>
    <w:rsid w:val="00B34C96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B34C96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B34C96"/>
    <w:rPr>
      <w:rFonts w:ascii="Times New Roman" w:hAnsi="Times New Roman"/>
      <w:b/>
      <w:sz w:val="42"/>
    </w:rPr>
  </w:style>
  <w:style w:type="character" w:customStyle="1" w:styleId="FontStyle45">
    <w:name w:val="Font Style45"/>
    <w:uiPriority w:val="99"/>
    <w:rsid w:val="00B34C96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B34C96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B34C96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B34C96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B34C96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B34C96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B34C96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B34C96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B34C96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B34C96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B34C96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B34C96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B34C96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B34C96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B34C96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B34C96"/>
    <w:rPr>
      <w:rFonts w:ascii="Times New Roman" w:hAnsi="Times New Roman"/>
      <w:b/>
      <w:i/>
      <w:sz w:val="18"/>
    </w:rPr>
  </w:style>
  <w:style w:type="character" w:customStyle="1" w:styleId="FontStyle278">
    <w:name w:val="Font Style278"/>
    <w:uiPriority w:val="99"/>
    <w:rsid w:val="00B34C96"/>
    <w:rPr>
      <w:rFonts w:ascii="Times New Roman" w:hAnsi="Times New Roman"/>
      <w:sz w:val="20"/>
    </w:rPr>
  </w:style>
  <w:style w:type="character" w:customStyle="1" w:styleId="FontStyle258">
    <w:name w:val="Font Style258"/>
    <w:uiPriority w:val="99"/>
    <w:rsid w:val="00B34C96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B34C96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B34C96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B34C96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B34C96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B34C96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B34C96"/>
    <w:rPr>
      <w:rFonts w:ascii="Times New Roman" w:hAnsi="Times New Roman"/>
      <w:b/>
      <w:spacing w:val="-10"/>
      <w:sz w:val="12"/>
    </w:rPr>
  </w:style>
  <w:style w:type="character" w:customStyle="1" w:styleId="ch-book-title-inner">
    <w:name w:val="ch-book-title-inner"/>
    <w:uiPriority w:val="99"/>
    <w:rsid w:val="00B34C96"/>
  </w:style>
  <w:style w:type="character" w:customStyle="1" w:styleId="c1">
    <w:name w:val="c1"/>
    <w:uiPriority w:val="99"/>
    <w:rsid w:val="00B34C96"/>
  </w:style>
  <w:style w:type="character" w:customStyle="1" w:styleId="s1">
    <w:name w:val="s1"/>
    <w:uiPriority w:val="99"/>
    <w:rsid w:val="00B34C96"/>
  </w:style>
  <w:style w:type="character" w:customStyle="1" w:styleId="apple-converted-space">
    <w:name w:val="apple-converted-space"/>
    <w:uiPriority w:val="99"/>
    <w:rsid w:val="00B34C96"/>
  </w:style>
  <w:style w:type="character" w:customStyle="1" w:styleId="c13">
    <w:name w:val="c13"/>
    <w:uiPriority w:val="99"/>
    <w:rsid w:val="00B34C96"/>
  </w:style>
  <w:style w:type="table" w:customStyle="1" w:styleId="14">
    <w:name w:val="Сетка таблицы1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B34C9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B34C9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DefaultParagraphFont"/>
    <w:link w:val="24"/>
    <w:uiPriority w:val="99"/>
    <w:locked/>
    <w:rsid w:val="00B905E8"/>
    <w:rPr>
      <w:rFonts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B905E8"/>
    <w:rPr>
      <w:rFonts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Normal"/>
    <w:link w:val="23"/>
    <w:uiPriority w:val="99"/>
    <w:rsid w:val="00B905E8"/>
    <w:pPr>
      <w:widowControl w:val="0"/>
      <w:shd w:val="clear" w:color="auto" w:fill="FFFFFF"/>
      <w:spacing w:before="240" w:line="242" w:lineRule="exact"/>
    </w:pPr>
    <w:rPr>
      <w:color w:val="auto"/>
      <w:sz w:val="19"/>
      <w:szCs w:val="19"/>
    </w:rPr>
  </w:style>
  <w:style w:type="paragraph" w:customStyle="1" w:styleId="70">
    <w:name w:val="Основной текст (7)"/>
    <w:basedOn w:val="Normal"/>
    <w:link w:val="7"/>
    <w:uiPriority w:val="99"/>
    <w:rsid w:val="00B905E8"/>
    <w:pPr>
      <w:widowControl w:val="0"/>
      <w:shd w:val="clear" w:color="auto" w:fill="FFFFFF"/>
      <w:spacing w:line="240" w:lineRule="atLeast"/>
      <w:jc w:val="both"/>
    </w:pPr>
    <w:rPr>
      <w:b/>
      <w:bCs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4853</Words>
  <Characters>27666</Characters>
  <Application>Microsoft Office Outlook</Application>
  <DocSecurity>0</DocSecurity>
  <Lines>0</Lines>
  <Paragraphs>0</Paragraphs>
  <ScaleCrop>false</ScaleCrop>
  <Company>usptu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nht-5</dc:creator>
  <cp:keywords/>
  <dc:description/>
  <cp:lastModifiedBy>Alex</cp:lastModifiedBy>
  <cp:revision>3</cp:revision>
  <cp:lastPrinted>2013-06-17T13:52:00Z</cp:lastPrinted>
  <dcterms:created xsi:type="dcterms:W3CDTF">2020-10-30T10:20:00Z</dcterms:created>
  <dcterms:modified xsi:type="dcterms:W3CDTF">2020-11-21T00:32:00Z</dcterms:modified>
</cp:coreProperties>
</file>