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8DC" w:rsidRPr="004C16DE" w:rsidRDefault="007648DC" w:rsidP="004C16DE">
      <w:pPr>
        <w:pStyle w:val="Style9"/>
        <w:widowControl/>
        <w:jc w:val="center"/>
        <w:rPr>
          <w:rStyle w:val="FontStyle22"/>
          <w:sz w:val="24"/>
        </w:rPr>
      </w:pPr>
      <w:r w:rsidRPr="004C16DE">
        <w:rPr>
          <w:rStyle w:val="FontStyle22"/>
          <w:sz w:val="24"/>
        </w:rPr>
        <w:t>МИНИСТЕРСТВО ОБРАЗОВАНИЯ И НАУКИ РОССИЙСКОЙ ФЕДЕРАЦИИ</w:t>
      </w:r>
    </w:p>
    <w:p w:rsidR="007648DC" w:rsidRPr="004C16DE" w:rsidRDefault="007648DC" w:rsidP="004C16DE">
      <w:pPr>
        <w:pStyle w:val="Style10"/>
        <w:widowControl/>
        <w:jc w:val="center"/>
        <w:rPr>
          <w:rStyle w:val="FontStyle16"/>
          <w:b w:val="0"/>
          <w:sz w:val="24"/>
        </w:rPr>
      </w:pPr>
      <w:r w:rsidRPr="004C16DE">
        <w:rPr>
          <w:rStyle w:val="FontStyle16"/>
          <w:b w:val="0"/>
          <w:sz w:val="24"/>
        </w:rPr>
        <w:t xml:space="preserve">Федеральное государственное бюджетное образовательное учреждение </w:t>
      </w:r>
    </w:p>
    <w:p w:rsidR="007648DC" w:rsidRPr="004C16DE" w:rsidRDefault="007648DC" w:rsidP="004C16DE">
      <w:pPr>
        <w:pStyle w:val="Style10"/>
        <w:widowControl/>
        <w:jc w:val="center"/>
        <w:rPr>
          <w:rStyle w:val="FontStyle16"/>
          <w:b w:val="0"/>
          <w:sz w:val="24"/>
        </w:rPr>
      </w:pPr>
      <w:r w:rsidRPr="004C16DE">
        <w:rPr>
          <w:rStyle w:val="FontStyle16"/>
          <w:b w:val="0"/>
          <w:sz w:val="24"/>
        </w:rPr>
        <w:t>высшего образования</w:t>
      </w:r>
    </w:p>
    <w:p w:rsidR="007648DC" w:rsidRPr="004C16DE" w:rsidRDefault="007648DC" w:rsidP="004C16DE">
      <w:pPr>
        <w:pStyle w:val="Style10"/>
        <w:widowControl/>
        <w:jc w:val="center"/>
        <w:rPr>
          <w:rStyle w:val="FontStyle16"/>
          <w:b w:val="0"/>
          <w:sz w:val="24"/>
        </w:rPr>
      </w:pPr>
      <w:r w:rsidRPr="004C16DE">
        <w:rPr>
          <w:rStyle w:val="FontStyle16"/>
          <w:b w:val="0"/>
          <w:sz w:val="24"/>
        </w:rPr>
        <w:t>«Магнитогорский государственный технический университет им. Г.И. Носова»</w:t>
      </w:r>
    </w:p>
    <w:p w:rsidR="007648DC" w:rsidRPr="004C16DE" w:rsidRDefault="007648DC" w:rsidP="004C16DE">
      <w:pPr>
        <w:pStyle w:val="Style2"/>
        <w:widowControl/>
        <w:ind w:left="5103"/>
        <w:jc w:val="center"/>
        <w:rPr>
          <w:rStyle w:val="FontStyle18"/>
          <w:b w:val="0"/>
          <w:sz w:val="24"/>
        </w:rPr>
      </w:pPr>
    </w:p>
    <w:p w:rsidR="007648DC" w:rsidRPr="004C16DE" w:rsidRDefault="007648DC" w:rsidP="004C16DE">
      <w:pPr>
        <w:pStyle w:val="Style2"/>
        <w:widowControl/>
        <w:ind w:left="5103"/>
        <w:jc w:val="center"/>
        <w:rPr>
          <w:rStyle w:val="FontStyle18"/>
          <w:b w:val="0"/>
          <w:sz w:val="24"/>
        </w:rPr>
      </w:pPr>
    </w:p>
    <w:p w:rsidR="007648DC" w:rsidRPr="004C16DE" w:rsidRDefault="007648DC" w:rsidP="004C16DE">
      <w:pPr>
        <w:pStyle w:val="Style2"/>
        <w:widowControl/>
        <w:ind w:left="5103"/>
        <w:jc w:val="center"/>
        <w:rPr>
          <w:rStyle w:val="FontStyle18"/>
          <w:b w:val="0"/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0.8pt;margin-top:10.5pt;width:284.45pt;height:22.4pt;z-index:251658240" stroked="f">
            <v:textbox style="mso-next-textbox:#_x0000_s1026;mso-fit-shape-to-text:t">
              <w:txbxContent>
                <w:p w:rsidR="007648DC" w:rsidRDefault="007648DC" w:rsidP="004C16DE">
                  <w:pPr>
                    <w:rPr>
                      <w:i/>
                      <w:color w:val="C00000"/>
                    </w:rPr>
                  </w:pPr>
                </w:p>
              </w:txbxContent>
            </v:textbox>
          </v:shape>
        </w:pict>
      </w:r>
    </w:p>
    <w:p w:rsidR="007648DC" w:rsidRPr="004C16DE" w:rsidRDefault="007648DC" w:rsidP="004C16DE">
      <w:pPr>
        <w:pStyle w:val="Style13"/>
        <w:widowControl/>
        <w:jc w:val="right"/>
        <w:rPr>
          <w:rStyle w:val="FontStyle23"/>
          <w:b w:val="0"/>
          <w:sz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6pt;height:126.75pt">
            <v:imagedata r:id="rId7" o:title=""/>
          </v:shape>
        </w:pict>
      </w:r>
    </w:p>
    <w:p w:rsidR="007648DC" w:rsidRPr="004C16DE" w:rsidRDefault="007648DC" w:rsidP="004C16DE">
      <w:pPr>
        <w:pStyle w:val="Style13"/>
        <w:widowControl/>
        <w:jc w:val="center"/>
        <w:rPr>
          <w:rStyle w:val="FontStyle23"/>
          <w:b w:val="0"/>
          <w:sz w:val="24"/>
        </w:rPr>
      </w:pPr>
    </w:p>
    <w:p w:rsidR="007648DC" w:rsidRPr="004C16DE" w:rsidRDefault="007648DC" w:rsidP="004C16DE">
      <w:pPr>
        <w:pStyle w:val="Style13"/>
        <w:widowControl/>
        <w:jc w:val="center"/>
        <w:rPr>
          <w:rStyle w:val="FontStyle23"/>
          <w:b w:val="0"/>
          <w:sz w:val="24"/>
        </w:rPr>
      </w:pPr>
    </w:p>
    <w:p w:rsidR="007648DC" w:rsidRPr="004C16DE" w:rsidRDefault="007648DC" w:rsidP="004C16DE">
      <w:pPr>
        <w:pStyle w:val="Style5"/>
        <w:widowControl/>
        <w:jc w:val="center"/>
        <w:rPr>
          <w:rStyle w:val="FontStyle21"/>
          <w:sz w:val="24"/>
        </w:rPr>
      </w:pPr>
      <w:r w:rsidRPr="004C16DE">
        <w:rPr>
          <w:rStyle w:val="FontStyle21"/>
          <w:b/>
          <w:sz w:val="24"/>
        </w:rPr>
        <w:t xml:space="preserve">ПРОГРАММА </w:t>
      </w:r>
    </w:p>
    <w:p w:rsidR="007648DC" w:rsidRPr="004C16DE" w:rsidRDefault="007648DC" w:rsidP="004C16DE">
      <w:pPr>
        <w:pStyle w:val="Style11"/>
        <w:widowControl/>
        <w:jc w:val="center"/>
        <w:rPr>
          <w:rStyle w:val="FontStyle21"/>
          <w:sz w:val="24"/>
        </w:rPr>
      </w:pPr>
      <w:r w:rsidRPr="004C16DE">
        <w:rPr>
          <w:rStyle w:val="FontStyle21"/>
          <w:sz w:val="24"/>
        </w:rPr>
        <w:t>ПРОИЗВОДСТВЕННОЙ - ПЕДАГОГИЧЕСКОЙ ПРАКТИКИ</w:t>
      </w:r>
    </w:p>
    <w:p w:rsidR="007648DC" w:rsidRPr="004C16DE" w:rsidRDefault="007648DC" w:rsidP="004C16DE">
      <w:pPr>
        <w:pStyle w:val="Style11"/>
        <w:widowControl/>
        <w:jc w:val="center"/>
        <w:rPr>
          <w:rStyle w:val="FontStyle16"/>
          <w:b w:val="0"/>
          <w:sz w:val="24"/>
        </w:rPr>
      </w:pPr>
    </w:p>
    <w:p w:rsidR="007648DC" w:rsidRPr="004C16DE" w:rsidRDefault="007648DC" w:rsidP="004C16DE">
      <w:pPr>
        <w:pStyle w:val="Style11"/>
        <w:widowControl/>
        <w:jc w:val="center"/>
        <w:rPr>
          <w:rStyle w:val="FontStyle16"/>
          <w:b w:val="0"/>
          <w:sz w:val="24"/>
        </w:rPr>
      </w:pPr>
    </w:p>
    <w:p w:rsidR="007648DC" w:rsidRPr="004C16DE" w:rsidRDefault="007648DC" w:rsidP="004C16DE">
      <w:pPr>
        <w:pStyle w:val="Style11"/>
        <w:widowControl/>
        <w:jc w:val="center"/>
        <w:rPr>
          <w:rStyle w:val="FontStyle16"/>
          <w:b w:val="0"/>
          <w:sz w:val="24"/>
        </w:rPr>
      </w:pPr>
      <w:r w:rsidRPr="004C16DE">
        <w:rPr>
          <w:rStyle w:val="FontStyle16"/>
          <w:b w:val="0"/>
          <w:sz w:val="24"/>
        </w:rPr>
        <w:t xml:space="preserve">Направление подготовки </w:t>
      </w:r>
    </w:p>
    <w:p w:rsidR="007648DC" w:rsidRPr="004C16DE" w:rsidRDefault="007648DC" w:rsidP="004C16DE">
      <w:pPr>
        <w:pStyle w:val="Style11"/>
        <w:widowControl/>
        <w:jc w:val="center"/>
      </w:pPr>
      <w:r w:rsidRPr="004C16DE">
        <w:rPr>
          <w:rStyle w:val="FontStyle16"/>
          <w:b w:val="0"/>
          <w:sz w:val="24"/>
        </w:rPr>
        <w:t xml:space="preserve">44.03.01 </w:t>
      </w:r>
      <w:r w:rsidRPr="004C16DE">
        <w:rPr>
          <w:rStyle w:val="FontStyle16"/>
          <w:b w:val="0"/>
          <w:bCs/>
          <w:sz w:val="24"/>
        </w:rPr>
        <w:t xml:space="preserve">Педагогическое образование </w:t>
      </w:r>
    </w:p>
    <w:p w:rsidR="007648DC" w:rsidRPr="004C16DE" w:rsidRDefault="007648DC" w:rsidP="004C16DE">
      <w:pPr>
        <w:pStyle w:val="Style11"/>
        <w:widowControl/>
        <w:tabs>
          <w:tab w:val="left" w:pos="5463"/>
        </w:tabs>
        <w:jc w:val="left"/>
        <w:rPr>
          <w:rStyle w:val="FontStyle16"/>
          <w:b w:val="0"/>
          <w:sz w:val="24"/>
        </w:rPr>
      </w:pPr>
      <w:r w:rsidRPr="004C16DE">
        <w:rPr>
          <w:rStyle w:val="FontStyle16"/>
          <w:b w:val="0"/>
          <w:sz w:val="24"/>
        </w:rPr>
        <w:tab/>
      </w:r>
    </w:p>
    <w:p w:rsidR="007648DC" w:rsidRPr="004C16DE" w:rsidRDefault="007648DC" w:rsidP="004C16DE">
      <w:pPr>
        <w:pStyle w:val="Style11"/>
        <w:widowControl/>
        <w:jc w:val="center"/>
        <w:rPr>
          <w:rStyle w:val="FontStyle16"/>
          <w:b w:val="0"/>
          <w:sz w:val="24"/>
        </w:rPr>
      </w:pPr>
      <w:r w:rsidRPr="004C16DE">
        <w:rPr>
          <w:rStyle w:val="FontStyle16"/>
          <w:b w:val="0"/>
          <w:sz w:val="24"/>
        </w:rPr>
        <w:t>Профиль программы</w:t>
      </w:r>
    </w:p>
    <w:p w:rsidR="007648DC" w:rsidRPr="004C16DE" w:rsidRDefault="007648DC" w:rsidP="004C16DE">
      <w:pPr>
        <w:pStyle w:val="Style4"/>
        <w:widowControl/>
        <w:ind w:firstLine="0"/>
        <w:jc w:val="center"/>
        <w:rPr>
          <w:rStyle w:val="FontStyle16"/>
          <w:b w:val="0"/>
          <w:bCs/>
          <w:sz w:val="24"/>
        </w:rPr>
      </w:pPr>
      <w:r w:rsidRPr="004C16DE">
        <w:rPr>
          <w:rStyle w:val="FontStyle16"/>
          <w:b w:val="0"/>
          <w:bCs/>
          <w:sz w:val="24"/>
        </w:rPr>
        <w:t xml:space="preserve">Физическая культура </w:t>
      </w:r>
    </w:p>
    <w:p w:rsidR="007648DC" w:rsidRPr="004C16DE" w:rsidRDefault="007648DC" w:rsidP="004C16DE">
      <w:pPr>
        <w:pStyle w:val="Style11"/>
        <w:widowControl/>
        <w:jc w:val="center"/>
        <w:rPr>
          <w:rStyle w:val="FontStyle16"/>
          <w:b w:val="0"/>
          <w:sz w:val="24"/>
        </w:rPr>
      </w:pPr>
    </w:p>
    <w:p w:rsidR="007648DC" w:rsidRPr="004C16DE" w:rsidRDefault="007648DC" w:rsidP="004C16DE">
      <w:pPr>
        <w:pStyle w:val="Style11"/>
        <w:widowControl/>
        <w:jc w:val="center"/>
        <w:rPr>
          <w:rStyle w:val="FontStyle16"/>
          <w:b w:val="0"/>
          <w:sz w:val="24"/>
        </w:rPr>
      </w:pPr>
    </w:p>
    <w:p w:rsidR="007648DC" w:rsidRPr="004C16DE" w:rsidRDefault="007648DC" w:rsidP="004C16DE">
      <w:pPr>
        <w:pStyle w:val="Style4"/>
        <w:widowControl/>
        <w:jc w:val="center"/>
        <w:rPr>
          <w:rStyle w:val="FontStyle16"/>
          <w:b w:val="0"/>
          <w:sz w:val="24"/>
        </w:rPr>
      </w:pPr>
    </w:p>
    <w:p w:rsidR="007648DC" w:rsidRPr="004C16DE" w:rsidRDefault="007648DC" w:rsidP="004C16DE">
      <w:pPr>
        <w:pStyle w:val="Style4"/>
        <w:widowControl/>
        <w:jc w:val="center"/>
        <w:rPr>
          <w:rStyle w:val="FontStyle16"/>
          <w:b w:val="0"/>
          <w:sz w:val="24"/>
        </w:rPr>
      </w:pPr>
      <w:r w:rsidRPr="004C16DE">
        <w:rPr>
          <w:rStyle w:val="FontStyle16"/>
          <w:b w:val="0"/>
          <w:sz w:val="24"/>
        </w:rPr>
        <w:t>Уровень высшего образования – бакалавриат</w:t>
      </w:r>
    </w:p>
    <w:p w:rsidR="007648DC" w:rsidRPr="004C16DE" w:rsidRDefault="007648DC" w:rsidP="004C16DE">
      <w:pPr>
        <w:pStyle w:val="Style4"/>
        <w:widowControl/>
        <w:jc w:val="center"/>
        <w:rPr>
          <w:rStyle w:val="FontStyle16"/>
          <w:b w:val="0"/>
          <w:bCs/>
          <w:sz w:val="24"/>
        </w:rPr>
      </w:pPr>
    </w:p>
    <w:p w:rsidR="007648DC" w:rsidRPr="004C16DE" w:rsidRDefault="007648DC" w:rsidP="004C16DE">
      <w:pPr>
        <w:pStyle w:val="Style4"/>
        <w:widowControl/>
        <w:jc w:val="center"/>
        <w:rPr>
          <w:rStyle w:val="FontStyle16"/>
          <w:b w:val="0"/>
          <w:bCs/>
          <w:sz w:val="24"/>
        </w:rPr>
      </w:pPr>
      <w:r w:rsidRPr="004C16DE">
        <w:rPr>
          <w:rStyle w:val="FontStyle16"/>
          <w:b w:val="0"/>
          <w:sz w:val="24"/>
        </w:rPr>
        <w:t>Программа подготовки – прикладной бакалавриат</w:t>
      </w:r>
    </w:p>
    <w:p w:rsidR="007648DC" w:rsidRPr="004C16DE" w:rsidRDefault="007648DC" w:rsidP="004C16DE">
      <w:pPr>
        <w:pStyle w:val="Style4"/>
        <w:widowControl/>
        <w:jc w:val="center"/>
        <w:rPr>
          <w:rStyle w:val="FontStyle16"/>
          <w:b w:val="0"/>
          <w:sz w:val="24"/>
        </w:rPr>
      </w:pPr>
    </w:p>
    <w:p w:rsidR="007648DC" w:rsidRPr="004C16DE" w:rsidRDefault="007648DC" w:rsidP="004C16DE">
      <w:pPr>
        <w:pStyle w:val="Style4"/>
        <w:widowControl/>
        <w:jc w:val="center"/>
        <w:rPr>
          <w:rStyle w:val="FontStyle16"/>
          <w:b w:val="0"/>
          <w:bCs/>
          <w:sz w:val="24"/>
        </w:rPr>
      </w:pPr>
      <w:r w:rsidRPr="004C16DE">
        <w:rPr>
          <w:rStyle w:val="FontStyle16"/>
          <w:b w:val="0"/>
          <w:sz w:val="24"/>
        </w:rPr>
        <w:t>Форма обучения</w:t>
      </w:r>
    </w:p>
    <w:p w:rsidR="007648DC" w:rsidRPr="004C16DE" w:rsidRDefault="007648DC" w:rsidP="004C16DE">
      <w:pPr>
        <w:pStyle w:val="Style4"/>
        <w:widowControl/>
        <w:jc w:val="center"/>
        <w:rPr>
          <w:rStyle w:val="FontStyle18"/>
          <w:b w:val="0"/>
          <w:bCs/>
          <w:sz w:val="24"/>
        </w:rPr>
      </w:pPr>
      <w:r w:rsidRPr="004C16DE">
        <w:rPr>
          <w:rStyle w:val="FontStyle16"/>
          <w:b w:val="0"/>
          <w:sz w:val="24"/>
        </w:rPr>
        <w:t xml:space="preserve">очная </w:t>
      </w:r>
    </w:p>
    <w:p w:rsidR="007648DC" w:rsidRPr="004C16DE" w:rsidRDefault="007648DC" w:rsidP="004C16DE">
      <w:pPr>
        <w:pStyle w:val="Style1"/>
        <w:widowControl/>
        <w:jc w:val="center"/>
        <w:rPr>
          <w:rStyle w:val="FontStyle17"/>
          <w:b w:val="0"/>
          <w:sz w:val="24"/>
        </w:rPr>
      </w:pPr>
    </w:p>
    <w:p w:rsidR="007648DC" w:rsidRPr="004C16DE" w:rsidRDefault="007648DC" w:rsidP="004C16DE">
      <w:pPr>
        <w:pStyle w:val="Style1"/>
        <w:widowControl/>
        <w:jc w:val="center"/>
        <w:rPr>
          <w:rStyle w:val="FontStyle17"/>
          <w:b w:val="0"/>
          <w:sz w:val="24"/>
        </w:rPr>
      </w:pPr>
    </w:p>
    <w:p w:rsidR="007648DC" w:rsidRPr="004C16DE" w:rsidRDefault="007648DC" w:rsidP="004C16DE">
      <w:pPr>
        <w:pStyle w:val="Style1"/>
        <w:widowControl/>
        <w:jc w:val="center"/>
        <w:rPr>
          <w:rStyle w:val="FontStyle17"/>
          <w:b w:val="0"/>
          <w:sz w:val="24"/>
        </w:rPr>
      </w:pPr>
    </w:p>
    <w:p w:rsidR="007648DC" w:rsidRPr="004C16DE" w:rsidRDefault="007648DC" w:rsidP="004C16DE">
      <w:pPr>
        <w:pStyle w:val="Style1"/>
        <w:widowControl/>
        <w:jc w:val="center"/>
        <w:rPr>
          <w:rStyle w:val="FontStyle17"/>
          <w:b w:val="0"/>
          <w:sz w:val="24"/>
        </w:rPr>
      </w:pPr>
    </w:p>
    <w:p w:rsidR="007648DC" w:rsidRPr="004C16DE" w:rsidRDefault="007648DC" w:rsidP="004C16DE">
      <w:pPr>
        <w:pStyle w:val="Style1"/>
        <w:widowControl/>
        <w:jc w:val="center"/>
        <w:rPr>
          <w:rStyle w:val="FontStyle17"/>
          <w:b w:val="0"/>
          <w:sz w:val="24"/>
        </w:rPr>
      </w:pPr>
    </w:p>
    <w:p w:rsidR="007648DC" w:rsidRPr="004C16DE" w:rsidRDefault="007648DC" w:rsidP="004C16DE">
      <w:pPr>
        <w:pStyle w:val="Style1"/>
        <w:widowControl/>
        <w:jc w:val="center"/>
        <w:rPr>
          <w:rStyle w:val="FontStyle17"/>
          <w:b w:val="0"/>
          <w:sz w:val="24"/>
        </w:rPr>
      </w:pPr>
    </w:p>
    <w:tbl>
      <w:tblPr>
        <w:tblW w:w="0" w:type="auto"/>
        <w:tblInd w:w="-106" w:type="dxa"/>
        <w:tblLook w:val="00A0"/>
      </w:tblPr>
      <w:tblGrid>
        <w:gridCol w:w="3045"/>
        <w:gridCol w:w="6243"/>
      </w:tblGrid>
      <w:tr w:rsidR="007648DC" w:rsidRPr="004C16DE" w:rsidTr="004C16DE">
        <w:tc>
          <w:tcPr>
            <w:tcW w:w="3045" w:type="dxa"/>
          </w:tcPr>
          <w:p w:rsidR="007648DC" w:rsidRPr="004C16DE" w:rsidRDefault="007648DC">
            <w:pPr>
              <w:pStyle w:val="Style1"/>
              <w:widowControl/>
              <w:ind w:firstLine="0"/>
              <w:rPr>
                <w:rStyle w:val="FontStyle17"/>
                <w:b w:val="0"/>
                <w:i/>
                <w:iCs/>
                <w:color w:val="C00000"/>
                <w:sz w:val="24"/>
              </w:rPr>
            </w:pPr>
            <w:r w:rsidRPr="004C16DE">
              <w:rPr>
                <w:rStyle w:val="FontStyle17"/>
                <w:b w:val="0"/>
                <w:bCs/>
                <w:sz w:val="24"/>
              </w:rPr>
              <w:t xml:space="preserve">Факультет </w:t>
            </w:r>
          </w:p>
        </w:tc>
        <w:tc>
          <w:tcPr>
            <w:tcW w:w="6243" w:type="dxa"/>
          </w:tcPr>
          <w:p w:rsidR="007648DC" w:rsidRPr="004C16DE" w:rsidRDefault="007648DC">
            <w:pPr>
              <w:pStyle w:val="Style1"/>
              <w:widowControl/>
              <w:ind w:firstLine="34"/>
              <w:jc w:val="left"/>
              <w:rPr>
                <w:rStyle w:val="FontStyle17"/>
                <w:b w:val="0"/>
                <w:i/>
                <w:iCs/>
                <w:sz w:val="24"/>
              </w:rPr>
            </w:pPr>
            <w:r w:rsidRPr="004C16DE">
              <w:rPr>
                <w:rStyle w:val="FontStyle17"/>
                <w:b w:val="0"/>
                <w:bCs/>
                <w:i/>
                <w:iCs/>
                <w:sz w:val="24"/>
              </w:rPr>
              <w:t>физической культуры и спортивного мастерства</w:t>
            </w:r>
          </w:p>
        </w:tc>
      </w:tr>
      <w:tr w:rsidR="007648DC" w:rsidRPr="004C16DE" w:rsidTr="004C16DE">
        <w:tc>
          <w:tcPr>
            <w:tcW w:w="3045" w:type="dxa"/>
          </w:tcPr>
          <w:p w:rsidR="007648DC" w:rsidRPr="004C16DE" w:rsidRDefault="007648DC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</w:rPr>
            </w:pPr>
            <w:r w:rsidRPr="004C16DE">
              <w:rPr>
                <w:rStyle w:val="FontStyle17"/>
                <w:b w:val="0"/>
                <w:bCs/>
                <w:sz w:val="24"/>
              </w:rPr>
              <w:t>Кафедра</w:t>
            </w:r>
          </w:p>
        </w:tc>
        <w:tc>
          <w:tcPr>
            <w:tcW w:w="6243" w:type="dxa"/>
          </w:tcPr>
          <w:p w:rsidR="007648DC" w:rsidRPr="004C16DE" w:rsidRDefault="007648DC">
            <w:pPr>
              <w:pStyle w:val="Style1"/>
              <w:widowControl/>
              <w:ind w:firstLine="34"/>
              <w:rPr>
                <w:rStyle w:val="FontStyle17"/>
                <w:b w:val="0"/>
                <w:i/>
                <w:iCs/>
                <w:sz w:val="24"/>
              </w:rPr>
            </w:pPr>
            <w:r w:rsidRPr="004C16DE">
              <w:rPr>
                <w:rStyle w:val="FontStyle17"/>
                <w:b w:val="0"/>
                <w:bCs/>
                <w:i/>
                <w:iCs/>
                <w:sz w:val="24"/>
              </w:rPr>
              <w:t>спортивного совершенствования</w:t>
            </w:r>
          </w:p>
        </w:tc>
      </w:tr>
      <w:tr w:rsidR="007648DC" w:rsidRPr="004C16DE" w:rsidTr="004C16DE">
        <w:tc>
          <w:tcPr>
            <w:tcW w:w="3045" w:type="dxa"/>
          </w:tcPr>
          <w:p w:rsidR="007648DC" w:rsidRPr="004C16DE" w:rsidRDefault="007648DC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</w:rPr>
            </w:pPr>
            <w:r w:rsidRPr="004C16DE">
              <w:rPr>
                <w:rStyle w:val="FontStyle17"/>
                <w:b w:val="0"/>
                <w:bCs/>
                <w:sz w:val="24"/>
              </w:rPr>
              <w:t>Курс</w:t>
            </w:r>
          </w:p>
        </w:tc>
        <w:tc>
          <w:tcPr>
            <w:tcW w:w="6243" w:type="dxa"/>
          </w:tcPr>
          <w:p w:rsidR="007648DC" w:rsidRPr="004C16DE" w:rsidRDefault="007648DC">
            <w:pPr>
              <w:pStyle w:val="Style1"/>
              <w:widowControl/>
              <w:ind w:firstLine="34"/>
              <w:rPr>
                <w:rStyle w:val="FontStyle17"/>
                <w:b w:val="0"/>
                <w:i/>
                <w:iCs/>
                <w:sz w:val="24"/>
              </w:rPr>
            </w:pPr>
            <w:r w:rsidRPr="004C16DE">
              <w:rPr>
                <w:rStyle w:val="FontStyle17"/>
                <w:b w:val="0"/>
                <w:bCs/>
                <w:i/>
                <w:iCs/>
                <w:sz w:val="24"/>
                <w:lang w:val="en-US"/>
              </w:rPr>
              <w:t>III</w:t>
            </w:r>
          </w:p>
        </w:tc>
      </w:tr>
      <w:tr w:rsidR="007648DC" w:rsidRPr="004C16DE" w:rsidTr="004C16DE">
        <w:tc>
          <w:tcPr>
            <w:tcW w:w="3045" w:type="dxa"/>
          </w:tcPr>
          <w:p w:rsidR="007648DC" w:rsidRPr="004C16DE" w:rsidRDefault="007648DC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</w:rPr>
            </w:pPr>
            <w:r w:rsidRPr="004C16DE">
              <w:rPr>
                <w:rStyle w:val="FontStyle17"/>
                <w:b w:val="0"/>
                <w:bCs/>
                <w:sz w:val="24"/>
              </w:rPr>
              <w:t>Семестр</w:t>
            </w:r>
          </w:p>
        </w:tc>
        <w:tc>
          <w:tcPr>
            <w:tcW w:w="6243" w:type="dxa"/>
          </w:tcPr>
          <w:p w:rsidR="007648DC" w:rsidRPr="004C16DE" w:rsidRDefault="007648DC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lang w:val="en-US"/>
              </w:rPr>
            </w:pPr>
            <w:r>
              <w:rPr>
                <w:rStyle w:val="FontStyle17"/>
                <w:b w:val="0"/>
                <w:sz w:val="24"/>
              </w:rPr>
              <w:t>6</w:t>
            </w:r>
          </w:p>
        </w:tc>
      </w:tr>
    </w:tbl>
    <w:p w:rsidR="007648DC" w:rsidRPr="004C16DE" w:rsidRDefault="007648DC" w:rsidP="004C16DE">
      <w:pPr>
        <w:pStyle w:val="Style1"/>
        <w:widowControl/>
        <w:jc w:val="center"/>
        <w:rPr>
          <w:rStyle w:val="FontStyle17"/>
          <w:b w:val="0"/>
          <w:sz w:val="24"/>
        </w:rPr>
      </w:pPr>
    </w:p>
    <w:p w:rsidR="007648DC" w:rsidRPr="004C16DE" w:rsidRDefault="007648DC" w:rsidP="004C16DE">
      <w:pPr>
        <w:pStyle w:val="Style6"/>
        <w:widowControl/>
        <w:jc w:val="center"/>
        <w:rPr>
          <w:rStyle w:val="FontStyle16"/>
          <w:b w:val="0"/>
          <w:sz w:val="24"/>
        </w:rPr>
      </w:pPr>
    </w:p>
    <w:p w:rsidR="007648DC" w:rsidRPr="004C16DE" w:rsidRDefault="007648DC" w:rsidP="004C16DE">
      <w:pPr>
        <w:pStyle w:val="Style6"/>
        <w:widowControl/>
        <w:jc w:val="center"/>
        <w:rPr>
          <w:rStyle w:val="FontStyle16"/>
          <w:b w:val="0"/>
          <w:bCs/>
          <w:sz w:val="24"/>
        </w:rPr>
      </w:pPr>
      <w:r w:rsidRPr="004C16DE">
        <w:rPr>
          <w:rStyle w:val="FontStyle16"/>
          <w:b w:val="0"/>
          <w:sz w:val="24"/>
        </w:rPr>
        <w:t>Магнитогорск</w:t>
      </w:r>
    </w:p>
    <w:p w:rsidR="007648DC" w:rsidRPr="004C16DE" w:rsidRDefault="007648DC" w:rsidP="004C16DE">
      <w:pPr>
        <w:pStyle w:val="Style6"/>
        <w:widowControl/>
        <w:jc w:val="center"/>
        <w:rPr>
          <w:rStyle w:val="FontStyle16"/>
          <w:b w:val="0"/>
          <w:bCs/>
          <w:sz w:val="24"/>
        </w:rPr>
      </w:pPr>
      <w:r w:rsidRPr="004C16DE">
        <w:rPr>
          <w:rStyle w:val="FontStyle16"/>
          <w:b w:val="0"/>
          <w:sz w:val="24"/>
        </w:rPr>
        <w:t>2017 г.</w:t>
      </w:r>
    </w:p>
    <w:p w:rsidR="007648DC" w:rsidRPr="004C16DE" w:rsidRDefault="007648DC" w:rsidP="004C16DE"/>
    <w:p w:rsidR="007648DC" w:rsidRPr="004C16DE" w:rsidRDefault="007648DC" w:rsidP="004C16DE"/>
    <w:p w:rsidR="007648DC" w:rsidRPr="004C16DE" w:rsidRDefault="007648DC" w:rsidP="004C16DE"/>
    <w:p w:rsidR="007648DC" w:rsidRPr="004C16DE" w:rsidRDefault="007648DC" w:rsidP="004C16DE"/>
    <w:p w:rsidR="007648DC" w:rsidRPr="004C16DE" w:rsidRDefault="007648DC" w:rsidP="004C16DE"/>
    <w:p w:rsidR="007648DC" w:rsidRPr="004C16DE" w:rsidRDefault="007648DC" w:rsidP="004C16DE"/>
    <w:p w:rsidR="007648DC" w:rsidRDefault="007648DC" w:rsidP="004C16DE"/>
    <w:p w:rsidR="007648DC" w:rsidRDefault="007648DC" w:rsidP="004C16DE"/>
    <w:p w:rsidR="007648DC" w:rsidRDefault="007648DC" w:rsidP="004C16DE"/>
    <w:p w:rsidR="007648DC" w:rsidRPr="00EC3D19" w:rsidRDefault="007648DC" w:rsidP="004C16DE">
      <w:pPr>
        <w:rPr>
          <w:b/>
        </w:rPr>
      </w:pPr>
      <w:r>
        <w:pict>
          <v:shape id="_x0000_i1026" type="#_x0000_t75" style="width:416.25pt;height:571.5pt">
            <v:imagedata r:id="rId8" o:title=""/>
          </v:shape>
        </w:pict>
      </w:r>
      <w:r>
        <w:rPr>
          <w:bCs/>
        </w:rPr>
        <w:br w:type="page"/>
      </w:r>
    </w:p>
    <w:p w:rsidR="007648DC" w:rsidRPr="00EC3D19" w:rsidRDefault="007648DC" w:rsidP="00BB5B98">
      <w:pPr>
        <w:spacing w:after="200"/>
        <w:rPr>
          <w:b/>
        </w:rPr>
      </w:pPr>
      <w:r w:rsidRPr="00D42A2F">
        <w:rPr>
          <w:rStyle w:val="FontStyle16"/>
          <w:b w:val="0"/>
        </w:rPr>
        <w:pict>
          <v:shape id="_x0000_i1027" type="#_x0000_t75" style="width:416.25pt;height:571.5pt">
            <v:imagedata r:id="rId9" o:title=""/>
          </v:shape>
        </w:pict>
      </w:r>
      <w:r w:rsidRPr="00EC3D19">
        <w:rPr>
          <w:b/>
        </w:rPr>
        <w:br w:type="page"/>
      </w:r>
    </w:p>
    <w:p w:rsidR="007648DC" w:rsidRPr="00EC3D19" w:rsidRDefault="007648DC" w:rsidP="000E7D13">
      <w:pPr>
        <w:pStyle w:val="Heading2"/>
        <w:jc w:val="both"/>
      </w:pPr>
      <w:r w:rsidRPr="00EC3D19">
        <w:t>1</w:t>
      </w:r>
      <w:r>
        <w:t xml:space="preserve"> </w:t>
      </w:r>
      <w:r w:rsidRPr="00EC3D19">
        <w:t xml:space="preserve">Цели </w:t>
      </w:r>
      <w:r>
        <w:rPr>
          <w:rStyle w:val="FontStyle16"/>
          <w:b/>
          <w:sz w:val="24"/>
          <w:szCs w:val="24"/>
        </w:rPr>
        <w:t>производственной – педагогической</w:t>
      </w:r>
      <w:r>
        <w:t xml:space="preserve"> практики </w:t>
      </w:r>
    </w:p>
    <w:p w:rsidR="007648DC" w:rsidRPr="00D95405" w:rsidRDefault="007648DC" w:rsidP="00034198">
      <w:pPr>
        <w:pStyle w:val="ListParagraph"/>
        <w:widowControl/>
        <w:spacing w:line="276" w:lineRule="auto"/>
        <w:rPr>
          <w:bCs/>
        </w:rPr>
      </w:pPr>
      <w:r w:rsidRPr="00EC3D19">
        <w:t xml:space="preserve">Целями </w:t>
      </w:r>
      <w:r>
        <w:rPr>
          <w:rStyle w:val="FontStyle16"/>
          <w:b w:val="0"/>
          <w:bCs/>
          <w:sz w:val="24"/>
        </w:rPr>
        <w:t>производственной – педагогической</w:t>
      </w:r>
      <w:r>
        <w:t xml:space="preserve"> практики </w:t>
      </w:r>
      <w:r w:rsidRPr="00EC3D19">
        <w:t xml:space="preserve">по направлению </w:t>
      </w:r>
      <w:r w:rsidRPr="00F92C08">
        <w:t xml:space="preserve">подготовки44.03.01 Педагогическое образование </w:t>
      </w:r>
      <w:r w:rsidRPr="00F92C08">
        <w:rPr>
          <w:bCs/>
        </w:rPr>
        <w:t>является</w:t>
      </w:r>
      <w:r>
        <w:rPr>
          <w:bCs/>
        </w:rPr>
        <w:t xml:space="preserve"> </w:t>
      </w:r>
      <w:r w:rsidRPr="00D95405">
        <w:rPr>
          <w:bCs/>
        </w:rPr>
        <w:t>формирование и закрепление профессиональных умений</w:t>
      </w:r>
      <w:r>
        <w:rPr>
          <w:bCs/>
        </w:rPr>
        <w:t xml:space="preserve"> и навыков у </w:t>
      </w:r>
      <w:r w:rsidRPr="00D95405">
        <w:rPr>
          <w:bCs/>
        </w:rPr>
        <w:t xml:space="preserve"> студентов по организации учебно-воспитательного процесса по физической культуре в обра</w:t>
      </w:r>
      <w:r>
        <w:rPr>
          <w:bCs/>
        </w:rPr>
        <w:t xml:space="preserve">зовательных учреждениях, по </w:t>
      </w:r>
      <w:r>
        <w:rPr>
          <w:rStyle w:val="FontStyle16"/>
          <w:b w:val="0"/>
          <w:bCs/>
          <w:sz w:val="24"/>
        </w:rPr>
        <w:t>использованию базовых правовых знаний в различных сферах деятельности, формирование умения работать в команде, осуществлять обучение, воспитание и развитие с учетом социальных, возрастных, психофизических и индивидуальных особенностей</w:t>
      </w:r>
    </w:p>
    <w:p w:rsidR="007648DC" w:rsidRPr="000E7D13" w:rsidRDefault="007648DC" w:rsidP="000E7D13">
      <w:pPr>
        <w:rPr>
          <w:b/>
          <w:bCs/>
        </w:rPr>
      </w:pPr>
    </w:p>
    <w:p w:rsidR="007648DC" w:rsidRPr="000E7D13" w:rsidRDefault="007648DC" w:rsidP="000E7D13">
      <w:pPr>
        <w:rPr>
          <w:b/>
          <w:bCs/>
          <w:i/>
        </w:rPr>
      </w:pPr>
      <w:r w:rsidRPr="000E7D13">
        <w:rPr>
          <w:b/>
          <w:bCs/>
        </w:rPr>
        <w:t>2 Задачи</w:t>
      </w:r>
      <w:r w:rsidRPr="000E7D13">
        <w:t xml:space="preserve"> </w:t>
      </w:r>
      <w:r w:rsidRPr="000E7D13">
        <w:rPr>
          <w:rStyle w:val="FontStyle16"/>
          <w:bCs/>
          <w:sz w:val="24"/>
        </w:rPr>
        <w:t>производственной – педагогической</w:t>
      </w:r>
      <w:r w:rsidRPr="000E7D13">
        <w:rPr>
          <w:b/>
          <w:bCs/>
        </w:rPr>
        <w:t xml:space="preserve"> практики</w:t>
      </w:r>
    </w:p>
    <w:p w:rsidR="007648DC" w:rsidRPr="00C54BDD" w:rsidRDefault="007648DC" w:rsidP="000E7D13">
      <w:pPr>
        <w:pStyle w:val="ListParagraph"/>
        <w:widowControl/>
        <w:numPr>
          <w:ilvl w:val="0"/>
          <w:numId w:val="9"/>
        </w:numPr>
        <w:spacing w:line="276" w:lineRule="auto"/>
        <w:rPr>
          <w:bCs/>
        </w:rPr>
      </w:pPr>
      <w:r w:rsidRPr="00C54BDD">
        <w:rPr>
          <w:bCs/>
        </w:rPr>
        <w:t xml:space="preserve">углубление и закрепление теоретических знаний студентов; </w:t>
      </w:r>
    </w:p>
    <w:p w:rsidR="007648DC" w:rsidRPr="00C54BDD" w:rsidRDefault="007648DC" w:rsidP="000E7D13">
      <w:pPr>
        <w:pStyle w:val="ListParagraph"/>
        <w:widowControl/>
        <w:numPr>
          <w:ilvl w:val="0"/>
          <w:numId w:val="9"/>
        </w:numPr>
        <w:spacing w:line="276" w:lineRule="auto"/>
        <w:rPr>
          <w:bCs/>
        </w:rPr>
      </w:pPr>
      <w:r w:rsidRPr="00C54BDD">
        <w:rPr>
          <w:bCs/>
        </w:rPr>
        <w:t xml:space="preserve">развитие потребности в педагогическом самообразовании и постоянном самовоспитании; </w:t>
      </w:r>
    </w:p>
    <w:p w:rsidR="007648DC" w:rsidRPr="00C54BDD" w:rsidRDefault="007648DC" w:rsidP="00034198">
      <w:pPr>
        <w:pStyle w:val="ListParagraph"/>
        <w:widowControl/>
        <w:numPr>
          <w:ilvl w:val="0"/>
          <w:numId w:val="9"/>
        </w:numPr>
        <w:spacing w:line="276" w:lineRule="auto"/>
        <w:rPr>
          <w:bCs/>
        </w:rPr>
      </w:pPr>
      <w:r w:rsidRPr="00C54BDD">
        <w:rPr>
          <w:bCs/>
        </w:rPr>
        <w:t xml:space="preserve">воспитание и закрепление интереса к профессии </w:t>
      </w:r>
      <w:r>
        <w:rPr>
          <w:bCs/>
        </w:rPr>
        <w:t>педагога</w:t>
      </w:r>
      <w:r w:rsidRPr="00C54BDD">
        <w:rPr>
          <w:bCs/>
        </w:rPr>
        <w:t xml:space="preserve"> физической культуры</w:t>
      </w:r>
      <w:r>
        <w:rPr>
          <w:bCs/>
        </w:rPr>
        <w:t xml:space="preserve"> в образовательных учреждениях</w:t>
      </w:r>
      <w:r w:rsidRPr="00C54BDD">
        <w:rPr>
          <w:bCs/>
        </w:rPr>
        <w:t xml:space="preserve">; </w:t>
      </w:r>
    </w:p>
    <w:p w:rsidR="007648DC" w:rsidRPr="00C54BDD" w:rsidRDefault="007648DC" w:rsidP="000E7D13">
      <w:pPr>
        <w:pStyle w:val="ListParagraph"/>
        <w:widowControl/>
        <w:numPr>
          <w:ilvl w:val="0"/>
          <w:numId w:val="9"/>
        </w:numPr>
        <w:spacing w:line="276" w:lineRule="auto"/>
        <w:rPr>
          <w:bCs/>
        </w:rPr>
      </w:pPr>
      <w:r w:rsidRPr="00C54BDD">
        <w:rPr>
          <w:bCs/>
        </w:rPr>
        <w:t xml:space="preserve">воспитание профессионально значимых качеств личности будущего </w:t>
      </w:r>
      <w:r>
        <w:rPr>
          <w:bCs/>
        </w:rPr>
        <w:t>педагога</w:t>
      </w:r>
      <w:r w:rsidRPr="00C54BDD">
        <w:rPr>
          <w:bCs/>
        </w:rPr>
        <w:t xml:space="preserve">; </w:t>
      </w:r>
    </w:p>
    <w:p w:rsidR="007648DC" w:rsidRPr="00C54BDD" w:rsidRDefault="007648DC" w:rsidP="000E7D13">
      <w:pPr>
        <w:pStyle w:val="ListParagraph"/>
        <w:widowControl/>
        <w:numPr>
          <w:ilvl w:val="0"/>
          <w:numId w:val="9"/>
        </w:numPr>
        <w:spacing w:line="276" w:lineRule="auto"/>
        <w:rPr>
          <w:bCs/>
        </w:rPr>
      </w:pPr>
      <w:r w:rsidRPr="00C54BDD">
        <w:rPr>
          <w:bCs/>
        </w:rPr>
        <w:t xml:space="preserve">формирование и развитие профессиональных умений и навыков; </w:t>
      </w:r>
    </w:p>
    <w:p w:rsidR="007648DC" w:rsidRPr="00C54BDD" w:rsidRDefault="007648DC" w:rsidP="00034198">
      <w:pPr>
        <w:pStyle w:val="ListParagraph"/>
        <w:widowControl/>
        <w:numPr>
          <w:ilvl w:val="0"/>
          <w:numId w:val="9"/>
        </w:numPr>
        <w:spacing w:line="276" w:lineRule="auto"/>
        <w:rPr>
          <w:bCs/>
        </w:rPr>
      </w:pPr>
      <w:r w:rsidRPr="00C54BDD">
        <w:rPr>
          <w:bCs/>
        </w:rPr>
        <w:t xml:space="preserve">изучение опыта работы по физическому воспитанию в </w:t>
      </w:r>
      <w:r>
        <w:rPr>
          <w:bCs/>
        </w:rPr>
        <w:t>СОШ</w:t>
      </w:r>
      <w:r w:rsidRPr="00C54BDD">
        <w:rPr>
          <w:bCs/>
        </w:rPr>
        <w:t xml:space="preserve">; </w:t>
      </w:r>
    </w:p>
    <w:p w:rsidR="007648DC" w:rsidRPr="00C54BDD" w:rsidRDefault="007648DC" w:rsidP="000E7D13">
      <w:pPr>
        <w:pStyle w:val="ListParagraph"/>
        <w:widowControl/>
        <w:numPr>
          <w:ilvl w:val="0"/>
          <w:numId w:val="9"/>
        </w:numPr>
        <w:spacing w:line="276" w:lineRule="auto"/>
        <w:rPr>
          <w:bCs/>
        </w:rPr>
      </w:pPr>
      <w:r w:rsidRPr="00C54BDD">
        <w:rPr>
          <w:bCs/>
        </w:rPr>
        <w:t>формирование творческого, исследовательского подхода к педагогической деятельности.</w:t>
      </w:r>
    </w:p>
    <w:p w:rsidR="007648DC" w:rsidRPr="00EC3D19" w:rsidRDefault="007648DC" w:rsidP="000E7D13">
      <w:pPr>
        <w:pStyle w:val="Heading2"/>
        <w:jc w:val="both"/>
        <w:rPr>
          <w:i/>
          <w:iCs/>
          <w:sz w:val="18"/>
          <w:szCs w:val="18"/>
        </w:rPr>
      </w:pPr>
      <w:r>
        <w:t>3 Место</w:t>
      </w:r>
      <w:r w:rsidRPr="000E7D13">
        <w:t xml:space="preserve"> </w:t>
      </w:r>
      <w:r w:rsidRPr="000E7D13">
        <w:rPr>
          <w:rStyle w:val="FontStyle16"/>
          <w:b/>
          <w:sz w:val="24"/>
          <w:szCs w:val="24"/>
        </w:rPr>
        <w:t>производственной – педагогической</w:t>
      </w:r>
      <w:r w:rsidRPr="000E7D13">
        <w:t xml:space="preserve"> практики</w:t>
      </w:r>
      <w:r w:rsidRPr="00EC3D19">
        <w:t xml:space="preserve"> в структуре образовательной программы</w:t>
      </w:r>
    </w:p>
    <w:p w:rsidR="007648DC" w:rsidRPr="000E7D13" w:rsidRDefault="007648DC" w:rsidP="000E7D13">
      <w:r w:rsidRPr="000E7D13">
        <w:t xml:space="preserve">Для изучения дисциплины необходимы знания (умения, владения), сформированные в результате изучения следующих дисциплин </w:t>
      </w:r>
      <w:r w:rsidRPr="000E7D13">
        <w:rPr>
          <w:bCs/>
        </w:rPr>
        <w:t xml:space="preserve">«Психология», «Педагогика», «Методика проведения занятий со школьниками», «Основы медицинских знаний», «Безопасность жизнедеятельности», «Теория и методика подвижных игр», «Анатомия», «Теория и методика гимнастики», «Теория и методика легкой атлетики», «Теория и методика плавания», «Физиология», а также дисциплин профиля и курсов по выбору студентов, ориентированных на подготовку к профессионально-педагогической деятельности, предусматривающих лекционные, семинарские и практические занятия. </w:t>
      </w:r>
      <w:r w:rsidRPr="000E7D13">
        <w:t>Производственная-педагогическая практика</w:t>
      </w:r>
      <w:r w:rsidRPr="000E7D13">
        <w:rPr>
          <w:bCs/>
        </w:rPr>
        <w:t xml:space="preserve"> является логическим завершением изучения данных дисциплин и проводится в средних общеобразовательных школах города. </w:t>
      </w:r>
    </w:p>
    <w:p w:rsidR="007648DC" w:rsidRPr="000E7D13" w:rsidRDefault="007648DC" w:rsidP="000E7D13">
      <w:r w:rsidRPr="000E7D13">
        <w:t>Знания (умения, владения), полученные при прохождении данного вида практики будут необходимы для изучения дисциплин «Организация и управление физической культурой и спортом», «Профессиональная деятельность учителя физической культуры», «Технологии физкультурно-спортивной деятельности», а также для прохождения последующих видов практик.</w:t>
      </w:r>
    </w:p>
    <w:p w:rsidR="007648DC" w:rsidRPr="000E7D13" w:rsidRDefault="007648DC" w:rsidP="00F92C08">
      <w:r w:rsidRPr="000E7D13">
        <w:t>.</w:t>
      </w:r>
    </w:p>
    <w:p w:rsidR="007648DC" w:rsidRPr="00EC3D19" w:rsidRDefault="007648DC" w:rsidP="00791571">
      <w:pPr>
        <w:pStyle w:val="Heading2"/>
      </w:pPr>
      <w:r w:rsidRPr="00EC3D19">
        <w:t>4 Место проведения практики</w:t>
      </w:r>
    </w:p>
    <w:p w:rsidR="007648DC" w:rsidRDefault="007648DC" w:rsidP="00034198">
      <w:pPr>
        <w:rPr>
          <w:rStyle w:val="FontStyle16"/>
          <w:b w:val="0"/>
          <w:bCs/>
          <w:sz w:val="24"/>
        </w:rPr>
      </w:pPr>
      <w:r>
        <w:rPr>
          <w:rStyle w:val="FontStyle16"/>
          <w:b w:val="0"/>
          <w:sz w:val="24"/>
        </w:rPr>
        <w:t>Производственная</w:t>
      </w:r>
      <w:r w:rsidRPr="000E7D13">
        <w:rPr>
          <w:rStyle w:val="FontStyle16"/>
          <w:b w:val="0"/>
          <w:sz w:val="24"/>
        </w:rPr>
        <w:t xml:space="preserve"> – педагогическ</w:t>
      </w:r>
      <w:r>
        <w:rPr>
          <w:rStyle w:val="FontStyle16"/>
          <w:b w:val="0"/>
          <w:sz w:val="24"/>
        </w:rPr>
        <w:t>ая</w:t>
      </w:r>
      <w:r w:rsidRPr="000E7D13">
        <w:t xml:space="preserve"> практик</w:t>
      </w:r>
      <w:r>
        <w:t>а</w:t>
      </w:r>
      <w:r w:rsidRPr="00EC3D19">
        <w:t xml:space="preserve"> </w:t>
      </w:r>
      <w:r w:rsidRPr="00433EB4">
        <w:t xml:space="preserve">проводится в </w:t>
      </w:r>
      <w:r>
        <w:t>общеобразовательных учреждениях города</w:t>
      </w:r>
      <w:r>
        <w:rPr>
          <w:sz w:val="28"/>
          <w:szCs w:val="28"/>
        </w:rPr>
        <w:t xml:space="preserve">. </w:t>
      </w:r>
    </w:p>
    <w:p w:rsidR="007648DC" w:rsidRPr="00EC3D19" w:rsidRDefault="007648DC" w:rsidP="009B3CC0">
      <w:pPr>
        <w:spacing w:line="240" w:lineRule="auto"/>
        <w:rPr>
          <w:color w:val="000000"/>
        </w:rPr>
      </w:pPr>
      <w:r w:rsidRPr="00EC3D19">
        <w:t>Способ проведения практики</w:t>
      </w:r>
      <w:r w:rsidRPr="00EC3D19">
        <w:rPr>
          <w:bCs/>
          <w:i/>
          <w:color w:val="000000"/>
        </w:rPr>
        <w:t xml:space="preserve">: </w:t>
      </w:r>
      <w:r>
        <w:rPr>
          <w:bCs/>
          <w:i/>
          <w:color w:val="000000"/>
        </w:rPr>
        <w:t>стационарная</w:t>
      </w:r>
    </w:p>
    <w:p w:rsidR="007648DC" w:rsidRPr="00FA31B8" w:rsidRDefault="007648DC" w:rsidP="00373F2F">
      <w:r>
        <w:rPr>
          <w:rStyle w:val="FontStyle16"/>
          <w:b w:val="0"/>
          <w:sz w:val="24"/>
        </w:rPr>
        <w:t>Производственная</w:t>
      </w:r>
      <w:r w:rsidRPr="000E7D13">
        <w:rPr>
          <w:rStyle w:val="FontStyle16"/>
          <w:b w:val="0"/>
          <w:sz w:val="24"/>
        </w:rPr>
        <w:t xml:space="preserve"> – педагогическ</w:t>
      </w:r>
      <w:r>
        <w:rPr>
          <w:rStyle w:val="FontStyle16"/>
          <w:b w:val="0"/>
          <w:sz w:val="24"/>
        </w:rPr>
        <w:t>ая</w:t>
      </w:r>
      <w:r w:rsidRPr="000E7D13">
        <w:t xml:space="preserve"> практик</w:t>
      </w:r>
      <w:r>
        <w:t>а</w:t>
      </w:r>
      <w:r w:rsidRPr="00EC3D19">
        <w:t xml:space="preserve"> осуществляется </w:t>
      </w:r>
      <w:r w:rsidRPr="00FA31B8">
        <w:t>дискретно,</w:t>
      </w:r>
      <w:r>
        <w:t xml:space="preserve"> </w:t>
      </w:r>
      <w:r w:rsidRPr="00FA31B8">
        <w:t>путем чередования с теоретическими занятиями по дням (неделям) при условии обеспечения связи между теоретическим обучением и содержанием.</w:t>
      </w:r>
    </w:p>
    <w:p w:rsidR="007648DC" w:rsidRPr="00EC3D19" w:rsidRDefault="007648DC" w:rsidP="00373F2F">
      <w:pPr>
        <w:pStyle w:val="Heading2"/>
        <w:jc w:val="both"/>
      </w:pPr>
      <w:r w:rsidRPr="00EC3D19">
        <w:t xml:space="preserve">5 Компетенции обучающегося, формируемые в результате прохождения </w:t>
      </w:r>
      <w:r>
        <w:rPr>
          <w:rStyle w:val="FontStyle16"/>
          <w:b/>
          <w:sz w:val="24"/>
          <w:szCs w:val="24"/>
        </w:rPr>
        <w:t>производственной</w:t>
      </w:r>
      <w:r w:rsidRPr="000E7D13">
        <w:rPr>
          <w:rStyle w:val="FontStyle16"/>
          <w:b/>
          <w:sz w:val="24"/>
          <w:szCs w:val="24"/>
        </w:rPr>
        <w:t xml:space="preserve"> – педагогическ</w:t>
      </w:r>
      <w:r>
        <w:rPr>
          <w:rStyle w:val="FontStyle16"/>
          <w:b/>
          <w:sz w:val="24"/>
          <w:szCs w:val="24"/>
        </w:rPr>
        <w:t>ой</w:t>
      </w:r>
      <w:r w:rsidRPr="000E7D13">
        <w:t xml:space="preserve"> практик</w:t>
      </w:r>
      <w:r>
        <w:t>и</w:t>
      </w:r>
      <w:r w:rsidRPr="00EC3D19">
        <w:t xml:space="preserve"> и планируемые результаты</w:t>
      </w:r>
      <w:r>
        <w:t xml:space="preserve"> обучения</w:t>
      </w:r>
    </w:p>
    <w:p w:rsidR="007648DC" w:rsidRPr="00EC3D19" w:rsidRDefault="007648DC" w:rsidP="00373F2F">
      <w:pPr>
        <w:tabs>
          <w:tab w:val="left" w:pos="851"/>
        </w:tabs>
        <w:rPr>
          <w:rStyle w:val="FontStyle16"/>
          <w:b w:val="0"/>
          <w:bCs/>
          <w:sz w:val="24"/>
        </w:rPr>
      </w:pPr>
      <w:r w:rsidRPr="00EC3D19">
        <w:rPr>
          <w:rStyle w:val="FontStyle16"/>
          <w:b w:val="0"/>
          <w:bCs/>
          <w:sz w:val="24"/>
        </w:rPr>
        <w:t xml:space="preserve">В результате прохождения </w:t>
      </w:r>
      <w:r>
        <w:t xml:space="preserve">практики </w:t>
      </w:r>
      <w:r>
        <w:rPr>
          <w:rStyle w:val="FontStyle16"/>
          <w:b w:val="0"/>
          <w:bCs/>
          <w:sz w:val="24"/>
        </w:rPr>
        <w:t>у обучающего</w:t>
      </w:r>
      <w:r w:rsidRPr="00EC3D19">
        <w:rPr>
          <w:rStyle w:val="FontStyle16"/>
          <w:b w:val="0"/>
          <w:bCs/>
          <w:sz w:val="24"/>
        </w:rPr>
        <w:t xml:space="preserve"> должны быть сформированы следующие компетенции:</w:t>
      </w:r>
    </w:p>
    <w:p w:rsidR="007648DC" w:rsidRPr="00EC3D19" w:rsidRDefault="007648DC" w:rsidP="00ED1DD2">
      <w:pPr>
        <w:tabs>
          <w:tab w:val="left" w:pos="851"/>
        </w:tabs>
        <w:rPr>
          <w:rStyle w:val="FontStyle16"/>
          <w:b w:val="0"/>
          <w:bCs/>
          <w:sz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678"/>
        <w:gridCol w:w="7837"/>
      </w:tblGrid>
      <w:tr w:rsidR="007648DC" w:rsidRPr="00C640B4" w:rsidTr="00B81BF5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648DC" w:rsidRPr="00C640B4" w:rsidRDefault="007648DC" w:rsidP="00B81BF5">
            <w:pPr>
              <w:ind w:firstLine="0"/>
              <w:jc w:val="center"/>
              <w:rPr>
                <w:highlight w:val="yellow"/>
              </w:rPr>
            </w:pPr>
            <w:r w:rsidRPr="00C640B4">
              <w:rPr>
                <w:highlight w:val="yellow"/>
              </w:rPr>
              <w:t xml:space="preserve">Структурный </w:t>
            </w:r>
            <w:r w:rsidRPr="00C640B4">
              <w:rPr>
                <w:highlight w:val="yellow"/>
              </w:rPr>
              <w:br/>
              <w:t xml:space="preserve">элемент </w:t>
            </w:r>
            <w:r w:rsidRPr="00C640B4">
              <w:rPr>
                <w:highlight w:val="yellow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648DC" w:rsidRPr="00C640B4" w:rsidRDefault="007648DC" w:rsidP="00B81BF5">
            <w:pPr>
              <w:ind w:firstLine="0"/>
              <w:jc w:val="center"/>
              <w:rPr>
                <w:highlight w:val="yellow"/>
              </w:rPr>
            </w:pPr>
            <w:r w:rsidRPr="00C640B4">
              <w:rPr>
                <w:bCs/>
                <w:highlight w:val="yellow"/>
              </w:rPr>
              <w:t xml:space="preserve">Планируемые результаты обучения </w:t>
            </w:r>
          </w:p>
        </w:tc>
      </w:tr>
      <w:tr w:rsidR="007648DC" w:rsidRPr="00C640B4" w:rsidTr="00B81BF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48DC" w:rsidRDefault="007648DC" w:rsidP="009571FA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4"/>
              </w:rPr>
              <w:t>ОК-5 –обладает способностью работать в команде, толерантно воспринимать социальные, культурные и личностные различия</w:t>
            </w:r>
          </w:p>
        </w:tc>
      </w:tr>
      <w:tr w:rsidR="007648DC" w:rsidRPr="00C640B4" w:rsidTr="00B81BF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48DC" w:rsidRPr="00C640B4" w:rsidRDefault="007648DC" w:rsidP="009571FA">
            <w:pPr>
              <w:ind w:firstLine="0"/>
              <w:jc w:val="left"/>
              <w:rPr>
                <w:highlight w:val="yellow"/>
              </w:rPr>
            </w:pPr>
            <w:r w:rsidRPr="00C640B4">
              <w:rPr>
                <w:highlight w:val="yellow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48DC" w:rsidRPr="00183F86" w:rsidRDefault="007648DC" w:rsidP="009571FA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методы, средства и методики организации и планирования работы с дошкольниками</w:t>
            </w:r>
          </w:p>
        </w:tc>
      </w:tr>
      <w:tr w:rsidR="007648DC" w:rsidRPr="00C640B4" w:rsidTr="00B81BF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48DC" w:rsidRPr="00C640B4" w:rsidRDefault="007648DC" w:rsidP="009571FA">
            <w:pPr>
              <w:ind w:firstLine="0"/>
              <w:jc w:val="left"/>
              <w:rPr>
                <w:highlight w:val="yellow"/>
              </w:rPr>
            </w:pPr>
            <w:r w:rsidRPr="00C640B4">
              <w:rPr>
                <w:highlight w:val="yellow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48DC" w:rsidRPr="00183F86" w:rsidRDefault="007648DC" w:rsidP="009571FA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использовать индивидуальный подход к занимающимся с учетом его возрастных, культурных и личностных различий</w:t>
            </w:r>
          </w:p>
        </w:tc>
      </w:tr>
      <w:tr w:rsidR="007648DC" w:rsidRPr="00C640B4" w:rsidTr="00B81BF5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48DC" w:rsidRPr="00C640B4" w:rsidRDefault="007648DC" w:rsidP="009571FA">
            <w:pPr>
              <w:ind w:firstLine="0"/>
              <w:jc w:val="left"/>
              <w:rPr>
                <w:highlight w:val="yellow"/>
              </w:rPr>
            </w:pPr>
            <w:r w:rsidRPr="00C640B4">
              <w:rPr>
                <w:highlight w:val="yellow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48DC" w:rsidRPr="00183F86" w:rsidRDefault="007648DC" w:rsidP="009571FA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 xml:space="preserve">навыками групповой и индивидуальной  работы при организации и планировании занятий по физической культуре </w:t>
            </w:r>
          </w:p>
        </w:tc>
      </w:tr>
      <w:tr w:rsidR="007648DC" w:rsidRPr="00C640B4" w:rsidTr="00B81BF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48DC" w:rsidRPr="000F5E39" w:rsidRDefault="007648DC" w:rsidP="009571FA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>
              <w:rPr>
                <w:rStyle w:val="FontStyle16"/>
                <w:b w:val="0"/>
                <w:bCs/>
                <w:sz w:val="24"/>
              </w:rPr>
              <w:t>ОК-6 – обладает способностью к самоорганизации и самообразованию</w:t>
            </w:r>
          </w:p>
        </w:tc>
      </w:tr>
      <w:tr w:rsidR="007648DC" w:rsidRPr="00C640B4" w:rsidTr="00B81BF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48DC" w:rsidRPr="00D94A6F" w:rsidRDefault="007648DC" w:rsidP="009571FA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48DC" w:rsidRPr="00183F86" w:rsidRDefault="007648DC" w:rsidP="009571FA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методики организации и планирования самостоятельных занятий</w:t>
            </w:r>
          </w:p>
        </w:tc>
      </w:tr>
      <w:tr w:rsidR="007648DC" w:rsidRPr="00C640B4" w:rsidTr="00B81BF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48DC" w:rsidRPr="00D94A6F" w:rsidRDefault="007648DC" w:rsidP="009571FA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48DC" w:rsidRPr="00183F86" w:rsidRDefault="007648DC" w:rsidP="009571FA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быть ответственным и дисциплинированным</w:t>
            </w:r>
          </w:p>
        </w:tc>
      </w:tr>
      <w:tr w:rsidR="007648DC" w:rsidRPr="00C640B4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48DC" w:rsidRPr="00D94A6F" w:rsidRDefault="007648DC" w:rsidP="009571FA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48DC" w:rsidRPr="00183F86" w:rsidRDefault="007648DC" w:rsidP="009571FA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методиками самоорганизации и самообразования</w:t>
            </w:r>
          </w:p>
        </w:tc>
      </w:tr>
      <w:tr w:rsidR="007648DC" w:rsidRPr="00C640B4" w:rsidTr="00B81BF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48DC" w:rsidRPr="00C640B4" w:rsidRDefault="007648DC" w:rsidP="009571FA">
            <w:pPr>
              <w:ind w:firstLine="0"/>
              <w:jc w:val="left"/>
              <w:rPr>
                <w:color w:val="C00000"/>
                <w:highlight w:val="yellow"/>
              </w:rPr>
            </w:pPr>
            <w:r>
              <w:rPr>
                <w:rStyle w:val="FontStyle16"/>
                <w:b w:val="0"/>
                <w:bCs/>
                <w:sz w:val="24"/>
              </w:rPr>
              <w:t>ОК-7</w:t>
            </w:r>
            <w:r w:rsidRPr="000F5E39">
              <w:rPr>
                <w:rStyle w:val="FontStyle16"/>
                <w:b w:val="0"/>
                <w:bCs/>
                <w:sz w:val="24"/>
              </w:rPr>
              <w:t xml:space="preserve">- </w:t>
            </w:r>
            <w:r>
              <w:rPr>
                <w:rStyle w:val="FontStyle16"/>
                <w:b w:val="0"/>
                <w:bCs/>
                <w:sz w:val="24"/>
              </w:rPr>
              <w:t>обладает способностью использовать базовые правовые знания в различных сферах деятельности</w:t>
            </w:r>
          </w:p>
        </w:tc>
      </w:tr>
      <w:tr w:rsidR="007648DC" w:rsidRPr="00C640B4" w:rsidTr="00B81BF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48DC" w:rsidRPr="00D94A6F" w:rsidRDefault="007648DC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48DC" w:rsidRDefault="007648DC" w:rsidP="00D94A6F">
            <w:pPr>
              <w:ind w:firstLine="0"/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н</w:t>
            </w:r>
            <w:r w:rsidRPr="006D05C7">
              <w:rPr>
                <w:rStyle w:val="FontStyle16"/>
                <w:b w:val="0"/>
                <w:bCs/>
                <w:sz w:val="20"/>
                <w:szCs w:val="20"/>
              </w:rPr>
              <w:t>ормативн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о-правовую базу</w:t>
            </w:r>
            <w:r w:rsidRPr="006D05C7">
              <w:rPr>
                <w:rStyle w:val="FontStyle16"/>
                <w:b w:val="0"/>
                <w:bCs/>
                <w:sz w:val="20"/>
                <w:szCs w:val="20"/>
              </w:rPr>
              <w:t>, регламентирующ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ую</w:t>
            </w:r>
            <w:r w:rsidRPr="006D05C7">
              <w:rPr>
                <w:rStyle w:val="FontStyle16"/>
                <w:b w:val="0"/>
                <w:bCs/>
                <w:sz w:val="20"/>
                <w:szCs w:val="20"/>
              </w:rPr>
              <w:t xml:space="preserve"> профессиональную деятельность 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педагога по физической культуре в ДОУ</w:t>
            </w:r>
          </w:p>
        </w:tc>
      </w:tr>
      <w:tr w:rsidR="007648DC" w:rsidRPr="00C640B4" w:rsidTr="00B81BF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48DC" w:rsidRPr="00D94A6F" w:rsidRDefault="007648DC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48DC" w:rsidRPr="009D3B1C" w:rsidRDefault="007648DC" w:rsidP="00D94A6F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и</w:t>
            </w:r>
            <w:r w:rsidRPr="009D3B1C">
              <w:rPr>
                <w:rStyle w:val="FontStyle16"/>
                <w:b w:val="0"/>
                <w:bCs/>
                <w:sz w:val="20"/>
                <w:szCs w:val="20"/>
              </w:rPr>
              <w:t xml:space="preserve">спользовать нормативные документы в профессиональной деятельности </w:t>
            </w:r>
          </w:p>
        </w:tc>
      </w:tr>
      <w:tr w:rsidR="007648DC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48DC" w:rsidRPr="00D94A6F" w:rsidRDefault="007648DC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48DC" w:rsidRPr="009D3B1C" w:rsidRDefault="007648DC" w:rsidP="00D94A6F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навыками составления нормативной документации</w:t>
            </w:r>
          </w:p>
        </w:tc>
      </w:tr>
      <w:tr w:rsidR="007648DC" w:rsidRPr="008C76CD" w:rsidTr="009571FA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48DC" w:rsidRDefault="007648DC" w:rsidP="009571FA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4"/>
              </w:rPr>
              <w:t>ОПК-1-обладает готовностью сознавать социальную значимость своей будущей профессии, обладать мотивацией к осуществлению профессиональной деятельности</w:t>
            </w:r>
          </w:p>
        </w:tc>
      </w:tr>
      <w:tr w:rsidR="007648DC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48DC" w:rsidRPr="00D94A6F" w:rsidRDefault="007648DC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48DC" w:rsidRPr="00F52FB7" w:rsidRDefault="007648DC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F52FB7">
              <w:t xml:space="preserve">основные определения и понятия, такие как «физическая культура», </w:t>
            </w:r>
            <w:r>
              <w:t>«ф</w:t>
            </w:r>
            <w:r w:rsidRPr="00F52FB7">
              <w:t>изическое воспитание</w:t>
            </w:r>
            <w:r>
              <w:t>»</w:t>
            </w:r>
            <w:r w:rsidRPr="00F52FB7">
              <w:t xml:space="preserve">, </w:t>
            </w:r>
            <w:r>
              <w:t>«</w:t>
            </w:r>
            <w:r w:rsidRPr="00F52FB7">
              <w:t>физическое развитие</w:t>
            </w:r>
            <w:r>
              <w:t>»</w:t>
            </w:r>
            <w:r w:rsidRPr="00F52FB7">
              <w:t xml:space="preserve"> …;</w:t>
            </w:r>
          </w:p>
          <w:p w:rsidR="007648DC" w:rsidRDefault="007648DC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5C1F56">
              <w:t>социальную значимость физической культуры, ее влияние на растущий организм ребенка;</w:t>
            </w:r>
          </w:p>
          <w:p w:rsidR="007648DC" w:rsidRPr="009A02C5" w:rsidRDefault="007648DC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>
              <w:t xml:space="preserve"> место и роль физической культуры в развитии ребенка;</w:t>
            </w:r>
          </w:p>
          <w:p w:rsidR="007648DC" w:rsidRPr="00E7716A" w:rsidRDefault="007648DC" w:rsidP="005F6D39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9A02C5">
              <w:t>средства, методы пропаганды и организации здорового и активного образа жизни среди детей</w:t>
            </w:r>
          </w:p>
        </w:tc>
      </w:tr>
      <w:tr w:rsidR="007648DC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48DC" w:rsidRPr="00D94A6F" w:rsidRDefault="007648DC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48DC" w:rsidRPr="005C1F56" w:rsidRDefault="007648DC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5C1F56">
              <w:t>мотивировать детей дошкольного возраста к регулярным занятиям физической культурой;</w:t>
            </w:r>
          </w:p>
          <w:p w:rsidR="007648DC" w:rsidRDefault="007648DC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5C1F56">
              <w:t>планировать занятия и досуговые мероприятия с целью повышения мотивации и формирования интереса к физической культуре у дошкольников;</w:t>
            </w:r>
          </w:p>
          <w:p w:rsidR="007648DC" w:rsidRPr="005C1F56" w:rsidRDefault="007648DC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9A02C5">
              <w:t xml:space="preserve">планировать и организовывать физкультурные и спортивные мероприятия с целью сохранения, укрепления здоровья детей и пропаганды активного и здорового образа жизни </w:t>
            </w:r>
          </w:p>
          <w:p w:rsidR="007648DC" w:rsidRPr="009A02C5" w:rsidRDefault="007648DC" w:rsidP="005F6D39">
            <w:pPr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0" w:firstLine="0"/>
            </w:pPr>
            <w:r w:rsidRPr="009A02C5">
              <w:t xml:space="preserve">приобретать знания  в области </w:t>
            </w:r>
            <w:r>
              <w:t>физической культуры;</w:t>
            </w:r>
          </w:p>
          <w:p w:rsidR="007648DC" w:rsidRPr="00CB6135" w:rsidRDefault="007648DC" w:rsidP="005F6D39">
            <w:pPr>
              <w:pStyle w:val="FootnoteText"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  <w:lang w:eastAsia="ru-RU"/>
              </w:rPr>
            </w:pPr>
            <w:r w:rsidRPr="00CB6135">
              <w:rPr>
                <w:sz w:val="24"/>
                <w:szCs w:val="24"/>
                <w:lang w:eastAsia="ru-RU"/>
              </w:rPr>
              <w:t>корректно выражать и аргументированно обосновывать положения предметной области знания;</w:t>
            </w:r>
          </w:p>
          <w:p w:rsidR="007648DC" w:rsidRPr="00E7716A" w:rsidRDefault="007648DC" w:rsidP="005F6D39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t>взаимодействовать с родителями с целью приобщения ребенка к регулярным занятиям физической культуры</w:t>
            </w:r>
            <w:r w:rsidRPr="009A02C5">
              <w:t>.</w:t>
            </w:r>
          </w:p>
        </w:tc>
      </w:tr>
      <w:tr w:rsidR="007648DC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48DC" w:rsidRPr="00D94A6F" w:rsidRDefault="007648DC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48DC" w:rsidRPr="00CB6135" w:rsidRDefault="007648DC" w:rsidP="005F6D39">
            <w:pPr>
              <w:pStyle w:val="BodyText2"/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left"/>
              <w:rPr>
                <w:szCs w:val="24"/>
                <w:lang w:eastAsia="ru-RU"/>
              </w:rPr>
            </w:pPr>
            <w:r w:rsidRPr="00CB6135">
              <w:rPr>
                <w:szCs w:val="24"/>
                <w:lang w:eastAsia="ru-RU"/>
              </w:rPr>
              <w:t>навыками организации исследования в профессиональной деятельности, профессионального самообразования и самоорганизации;</w:t>
            </w:r>
          </w:p>
          <w:p w:rsidR="007648DC" w:rsidRPr="00CB6135" w:rsidRDefault="007648DC" w:rsidP="005F6D39">
            <w:pPr>
              <w:pStyle w:val="BodyText2"/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left"/>
              <w:rPr>
                <w:szCs w:val="24"/>
                <w:lang w:eastAsia="ru-RU"/>
              </w:rPr>
            </w:pPr>
            <w:r w:rsidRPr="00CB6135">
              <w:rPr>
                <w:szCs w:val="24"/>
                <w:lang w:eastAsia="ru-RU"/>
              </w:rPr>
              <w:t>навыками планирования и организации занятий и мероприятий по физической культуре среди дошкольников;</w:t>
            </w:r>
          </w:p>
          <w:p w:rsidR="007648DC" w:rsidRPr="009A02C5" w:rsidRDefault="007648DC" w:rsidP="005F6D39">
            <w:pPr>
              <w:widowControl/>
              <w:numPr>
                <w:ilvl w:val="0"/>
                <w:numId w:val="12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="40" w:after="40" w:line="240" w:lineRule="auto"/>
              <w:ind w:left="0" w:firstLine="0"/>
              <w:jc w:val="left"/>
            </w:pPr>
            <w:r w:rsidRPr="009A02C5">
              <w:t>профессиональным языком предметной области знания;</w:t>
            </w:r>
          </w:p>
          <w:p w:rsidR="007648DC" w:rsidRPr="00E7716A" w:rsidRDefault="007648DC" w:rsidP="005F6D39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9A02C5">
              <w:t>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</w:tr>
      <w:tr w:rsidR="007648DC" w:rsidRPr="008C76CD" w:rsidTr="009571FA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48DC" w:rsidRDefault="007648DC" w:rsidP="009571FA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4"/>
              </w:rPr>
              <w:t xml:space="preserve">ОПК-2-обладает 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  </w:t>
            </w:r>
          </w:p>
        </w:tc>
      </w:tr>
      <w:tr w:rsidR="007648DC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48DC" w:rsidRPr="00D94A6F" w:rsidRDefault="007648DC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48DC" w:rsidRPr="00E718D4" w:rsidRDefault="007648DC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E718D4">
              <w:t>строение, топографию и функции органов, индивидуальные и возрастные особенности строения организма</w:t>
            </w:r>
            <w:r>
              <w:t xml:space="preserve"> человека</w:t>
            </w:r>
            <w:r w:rsidRPr="00E718D4">
              <w:t xml:space="preserve">; </w:t>
            </w:r>
          </w:p>
          <w:p w:rsidR="007648DC" w:rsidRDefault="007648DC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E718D4">
              <w:t>современные методики организации и проведения занятий по физической культуре среди с дошкольников;</w:t>
            </w:r>
          </w:p>
          <w:p w:rsidR="007648DC" w:rsidRDefault="007648DC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>
              <w:t>основные методы, средства физического воспитания с учетом возрастных особенностей детей;</w:t>
            </w:r>
          </w:p>
          <w:p w:rsidR="007648DC" w:rsidRDefault="007648DC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>
              <w:t>основные методики проведения занятий по физической культуре с учетом возрастных и индивидуальных особенностей дошкольников;</w:t>
            </w:r>
          </w:p>
          <w:p w:rsidR="007648DC" w:rsidRPr="00E718D4" w:rsidRDefault="007648DC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>
              <w:t>требования государственных стандартов к организации процесса физического воспитания дошкольников;</w:t>
            </w:r>
          </w:p>
        </w:tc>
      </w:tr>
      <w:tr w:rsidR="007648DC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48DC" w:rsidRPr="00D94A6F" w:rsidRDefault="007648DC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48DC" w:rsidRPr="00E718D4" w:rsidRDefault="007648DC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E718D4">
              <w:t>работать с информацией из различных источников,</w:t>
            </w:r>
          </w:p>
          <w:p w:rsidR="007648DC" w:rsidRPr="00E718D4" w:rsidRDefault="007648DC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E718D4">
              <w:t xml:space="preserve"> применять возможности современных информационных технологий для решения профессиональных задач;</w:t>
            </w:r>
          </w:p>
          <w:p w:rsidR="007648DC" w:rsidRPr="00E718D4" w:rsidRDefault="007648DC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E718D4">
              <w:t xml:space="preserve"> планировать и организовать занятия по физической культуре  с учетом возрастных особенностей детей</w:t>
            </w:r>
          </w:p>
        </w:tc>
      </w:tr>
      <w:tr w:rsidR="007648DC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48DC" w:rsidRPr="00D94A6F" w:rsidRDefault="007648DC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48DC" w:rsidRDefault="007648DC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>
              <w:t>на</w:t>
            </w:r>
            <w:r w:rsidRPr="001D5BA8">
              <w:t>выками, методами, средствами и методиками  планирования и организации занятий по физической культуре с учетом возрастных особенностей детей</w:t>
            </w:r>
            <w:r>
              <w:t>;</w:t>
            </w:r>
          </w:p>
          <w:p w:rsidR="007648DC" w:rsidRPr="001D5BA8" w:rsidRDefault="007648DC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>
              <w:t>профессиональной терминологией при планировании и проведении занятий  по физической культуре;</w:t>
            </w:r>
          </w:p>
        </w:tc>
      </w:tr>
      <w:tr w:rsidR="007648DC" w:rsidRPr="008C76CD" w:rsidTr="009571FA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48DC" w:rsidRPr="000F5E39" w:rsidRDefault="007648DC" w:rsidP="009571FA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>
              <w:rPr>
                <w:rStyle w:val="FontStyle16"/>
                <w:b w:val="0"/>
                <w:bCs/>
                <w:sz w:val="24"/>
              </w:rPr>
              <w:t>ОПК-5-обладать владением основами профессиональной этики и речевой культуры</w:t>
            </w:r>
          </w:p>
        </w:tc>
      </w:tr>
      <w:tr w:rsidR="007648DC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48DC" w:rsidRPr="00D94A6F" w:rsidRDefault="007648DC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48DC" w:rsidRPr="00E45FA1" w:rsidRDefault="007648DC" w:rsidP="00D94A6F">
            <w:pPr>
              <w:pStyle w:val="10"/>
              <w:jc w:val="both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основы профессиональной этики</w:t>
            </w:r>
          </w:p>
        </w:tc>
      </w:tr>
      <w:tr w:rsidR="007648DC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48DC" w:rsidRPr="00D94A6F" w:rsidRDefault="007648DC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48DC" w:rsidRPr="000F5E39" w:rsidRDefault="007648DC" w:rsidP="00D94A6F">
            <w:pPr>
              <w:pStyle w:val="10"/>
              <w:jc w:val="both"/>
              <w:rPr>
                <w:rStyle w:val="FontStyle16"/>
                <w:b w:val="0"/>
                <w:bCs/>
                <w:sz w:val="24"/>
                <w:szCs w:val="24"/>
              </w:rPr>
            </w:pPr>
            <w:r w:rsidRPr="00E45FA1"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>взаимодействовать со всеми участниками учебно-воспитательного процесса  на основаниях толерант</w:t>
            </w:r>
            <w:r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>ности, диалога и сотрудничества</w:t>
            </w:r>
          </w:p>
        </w:tc>
      </w:tr>
      <w:tr w:rsidR="007648DC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48DC" w:rsidRPr="00D94A6F" w:rsidRDefault="007648DC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48DC" w:rsidRPr="000F5E39" w:rsidRDefault="007648DC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н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 xml:space="preserve">авыками 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делового общения, профес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>с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и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>она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л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>ьной этики</w:t>
            </w:r>
          </w:p>
        </w:tc>
      </w:tr>
      <w:tr w:rsidR="007648DC" w:rsidRPr="008C76CD" w:rsidTr="009571FA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48DC" w:rsidRPr="000F5E39" w:rsidRDefault="007648DC" w:rsidP="009571FA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>
              <w:rPr>
                <w:rStyle w:val="FontStyle16"/>
                <w:b w:val="0"/>
                <w:bCs/>
                <w:sz w:val="24"/>
              </w:rPr>
              <w:t xml:space="preserve">ОПК-6-обладает готовностью к обеспечению охраны жизни и здоровья обучающихся </w:t>
            </w:r>
          </w:p>
        </w:tc>
      </w:tr>
      <w:tr w:rsidR="007648DC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48DC" w:rsidRPr="00D94A6F" w:rsidRDefault="007648DC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48DC" w:rsidRPr="004E7AC6" w:rsidRDefault="007648DC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правила техники безопасности и предупреждения травматизма во время занятий физической культурой, основы оказания первой медицинской помощи</w:t>
            </w:r>
          </w:p>
        </w:tc>
      </w:tr>
      <w:tr w:rsidR="007648DC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48DC" w:rsidRPr="00D94A6F" w:rsidRDefault="007648DC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48DC" w:rsidRPr="004E7AC6" w:rsidRDefault="007648DC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планировать занятия согласно требованиям техники безопасности, оказывать первую медицинскую помощь</w:t>
            </w:r>
          </w:p>
        </w:tc>
      </w:tr>
      <w:tr w:rsidR="007648DC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48DC" w:rsidRPr="00D94A6F" w:rsidRDefault="007648DC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48DC" w:rsidRPr="004A656D" w:rsidRDefault="007648DC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навыками планирования и организации занятий по физической культуре согласно требованиям техники безопасности, навыками оказания первой медицинской помощи</w:t>
            </w:r>
          </w:p>
        </w:tc>
      </w:tr>
      <w:tr w:rsidR="007648DC" w:rsidRPr="008C76CD" w:rsidTr="009571FA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48DC" w:rsidRDefault="007648DC" w:rsidP="009571FA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4"/>
              </w:rPr>
              <w:t xml:space="preserve">ПК-1-обладает готовностью </w:t>
            </w:r>
            <w:r w:rsidRPr="00EE23A9">
              <w:rPr>
                <w:rStyle w:val="FontStyle16"/>
                <w:b w:val="0"/>
                <w:bCs/>
                <w:sz w:val="24"/>
              </w:rPr>
              <w:t xml:space="preserve">реализовывать </w:t>
            </w:r>
            <w:r>
              <w:rPr>
                <w:rStyle w:val="FontStyle16"/>
                <w:b w:val="0"/>
                <w:bCs/>
                <w:sz w:val="24"/>
              </w:rPr>
              <w:t>образовательные программы по учебному предмету в соответствии с требованиями образовательных стандартов</w:t>
            </w:r>
          </w:p>
        </w:tc>
      </w:tr>
      <w:tr w:rsidR="007648DC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48DC" w:rsidRPr="00D94A6F" w:rsidRDefault="007648DC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48DC" w:rsidRPr="001D5BA8" w:rsidRDefault="007648DC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>
              <w:t xml:space="preserve">виды планирования процесса физического воспитания дошкольников; </w:t>
            </w:r>
          </w:p>
          <w:p w:rsidR="007648DC" w:rsidRDefault="007648DC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1D5BA8">
              <w:t xml:space="preserve">структурные компоненты учебной программы, объем и специфику содержательного компонента, </w:t>
            </w:r>
          </w:p>
          <w:p w:rsidR="007648DC" w:rsidRPr="001D5BA8" w:rsidRDefault="007648DC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1D5BA8">
              <w:t>принципы организации содержания, этапы проектирования, специфику образовательного учреждения; системную классификацию методов обучения.</w:t>
            </w:r>
          </w:p>
        </w:tc>
      </w:tr>
      <w:tr w:rsidR="007648DC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48DC" w:rsidRPr="00D94A6F" w:rsidRDefault="007648DC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48DC" w:rsidRDefault="007648DC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1D5BA8">
              <w:t xml:space="preserve">самостоятельно планировать занятия и мероприятия по физической культуре , </w:t>
            </w:r>
          </w:p>
          <w:p w:rsidR="007648DC" w:rsidRDefault="007648DC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1D5BA8">
              <w:t xml:space="preserve">проектировать </w:t>
            </w:r>
            <w:r>
              <w:t>процесс физического воспитания детей дошкольного возраста</w:t>
            </w:r>
            <w:r w:rsidRPr="001D5BA8">
              <w:t>,</w:t>
            </w:r>
          </w:p>
          <w:p w:rsidR="007648DC" w:rsidRDefault="007648DC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1D5BA8">
              <w:t xml:space="preserve"> организовывать деятельность </w:t>
            </w:r>
            <w:r>
              <w:t xml:space="preserve">дошкольников </w:t>
            </w:r>
            <w:r w:rsidRPr="001D5BA8">
              <w:t xml:space="preserve">в рамках учебной программы; </w:t>
            </w:r>
          </w:p>
          <w:p w:rsidR="007648DC" w:rsidRDefault="007648DC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1D5BA8">
              <w:t>планировать текущую и перспективную работу</w:t>
            </w:r>
            <w:r>
              <w:t xml:space="preserve"> по физическому воспитанию детей</w:t>
            </w:r>
            <w:r w:rsidRPr="001D5BA8">
              <w:t xml:space="preserve">, </w:t>
            </w:r>
          </w:p>
          <w:p w:rsidR="007648DC" w:rsidRDefault="007648DC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1D5BA8">
              <w:t xml:space="preserve">организовывать выполнение поставленной задачи, </w:t>
            </w:r>
          </w:p>
          <w:p w:rsidR="007648DC" w:rsidRPr="001D5BA8" w:rsidRDefault="007648DC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1D5BA8">
              <w:t>осуществлять самоконтроль и самоанализ деятельности</w:t>
            </w:r>
          </w:p>
        </w:tc>
      </w:tr>
      <w:tr w:rsidR="007648DC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48DC" w:rsidRPr="00D94A6F" w:rsidRDefault="007648DC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48DC" w:rsidRDefault="007648DC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76" w:lineRule="auto"/>
              <w:ind w:left="0" w:firstLine="0"/>
            </w:pPr>
            <w:r w:rsidRPr="001D5BA8">
              <w:t xml:space="preserve">основами проектирования, методологией и способами организации материала и учебной деятельности; </w:t>
            </w:r>
          </w:p>
          <w:p w:rsidR="007648DC" w:rsidRPr="00B85390" w:rsidRDefault="007648DC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76" w:lineRule="auto"/>
              <w:ind w:left="0" w:firstLine="0"/>
            </w:pPr>
            <w:r w:rsidRPr="001D5BA8">
              <w:t>методами интеллектуальной деятельности</w:t>
            </w:r>
          </w:p>
        </w:tc>
      </w:tr>
      <w:tr w:rsidR="007648DC" w:rsidRPr="008C76CD" w:rsidTr="00D94A6F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48DC" w:rsidRDefault="007648DC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4"/>
              </w:rPr>
              <w:t xml:space="preserve">ПК-2-обладает способностью использовать </w:t>
            </w:r>
            <w:r w:rsidRPr="00EE23A9">
              <w:rPr>
                <w:rStyle w:val="FontStyle16"/>
                <w:b w:val="0"/>
                <w:bCs/>
                <w:sz w:val="24"/>
              </w:rPr>
              <w:t xml:space="preserve">современные </w:t>
            </w:r>
            <w:r>
              <w:rPr>
                <w:rStyle w:val="FontStyle16"/>
                <w:b w:val="0"/>
                <w:bCs/>
                <w:sz w:val="24"/>
              </w:rPr>
              <w:t xml:space="preserve">методы </w:t>
            </w:r>
            <w:r w:rsidRPr="00EE23A9">
              <w:rPr>
                <w:rStyle w:val="FontStyle16"/>
                <w:b w:val="0"/>
                <w:bCs/>
                <w:sz w:val="24"/>
              </w:rPr>
              <w:t>и технологии</w:t>
            </w:r>
            <w:r>
              <w:rPr>
                <w:rStyle w:val="FontStyle16"/>
                <w:b w:val="0"/>
                <w:bCs/>
                <w:sz w:val="24"/>
              </w:rPr>
              <w:t xml:space="preserve"> обучения и диагностики</w:t>
            </w:r>
          </w:p>
        </w:tc>
      </w:tr>
      <w:tr w:rsidR="007648DC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48DC" w:rsidRPr="00D94A6F" w:rsidRDefault="007648DC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48DC" w:rsidRDefault="007648DC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B85390">
              <w:t xml:space="preserve">современные методы и технологии обучения и диагностики; </w:t>
            </w:r>
          </w:p>
          <w:p w:rsidR="007648DC" w:rsidRPr="00B85390" w:rsidRDefault="007648DC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B85390">
              <w:t>информационные технологии обучения и диагностики детей дошкольного возраста, интернет технологии</w:t>
            </w:r>
          </w:p>
        </w:tc>
      </w:tr>
      <w:tr w:rsidR="007648DC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48DC" w:rsidRPr="00D94A6F" w:rsidRDefault="007648DC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48DC" w:rsidRPr="00B85390" w:rsidRDefault="007648DC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B85390">
              <w:t>использовать современные методы и технологии обучения и диагностики</w:t>
            </w:r>
            <w:r>
              <w:t xml:space="preserve"> физического развития детей</w:t>
            </w:r>
            <w:r w:rsidRPr="00B85390">
              <w:t xml:space="preserve">; </w:t>
            </w:r>
          </w:p>
          <w:p w:rsidR="007648DC" w:rsidRPr="00B85390" w:rsidRDefault="007648DC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B85390">
              <w:t>информационные технологии обучения и диагностики, интернет технологии</w:t>
            </w:r>
            <w:r>
              <w:t xml:space="preserve"> в процессе физического воспитания дошкольников;</w:t>
            </w:r>
          </w:p>
        </w:tc>
      </w:tr>
      <w:tr w:rsidR="007648DC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48DC" w:rsidRPr="00D94A6F" w:rsidRDefault="007648DC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48DC" w:rsidRDefault="007648DC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B85390">
              <w:t>современны</w:t>
            </w:r>
            <w:r>
              <w:t>ми</w:t>
            </w:r>
            <w:r w:rsidRPr="00B85390">
              <w:t xml:space="preserve"> метод</w:t>
            </w:r>
            <w:r>
              <w:t>ами</w:t>
            </w:r>
            <w:r w:rsidRPr="00B85390">
              <w:t xml:space="preserve"> и технологи</w:t>
            </w:r>
            <w:r>
              <w:t>ями</w:t>
            </w:r>
            <w:r w:rsidRPr="00B85390">
              <w:t xml:space="preserve"> обучения и диагностики,</w:t>
            </w:r>
          </w:p>
          <w:p w:rsidR="007648DC" w:rsidRPr="00B85390" w:rsidRDefault="007648DC" w:rsidP="005F6D39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>
              <w:t xml:space="preserve">навыками </w:t>
            </w:r>
            <w:r w:rsidRPr="00B85390">
              <w:t>примен</w:t>
            </w:r>
            <w:r>
              <w:t>ения</w:t>
            </w:r>
            <w:r w:rsidRPr="00B85390">
              <w:t xml:space="preserve"> информационны</w:t>
            </w:r>
            <w:r>
              <w:t>х</w:t>
            </w:r>
            <w:r w:rsidRPr="00B85390">
              <w:t xml:space="preserve"> технологи</w:t>
            </w:r>
            <w:r>
              <w:t>й</w:t>
            </w:r>
            <w:r w:rsidRPr="00B85390">
              <w:t xml:space="preserve"> и интернет технологи</w:t>
            </w:r>
            <w:r>
              <w:t xml:space="preserve">й в процессе физического воспитания </w:t>
            </w:r>
            <w:r w:rsidRPr="00B85390">
              <w:t>детей дошкольного возраста</w:t>
            </w:r>
          </w:p>
        </w:tc>
      </w:tr>
      <w:tr w:rsidR="007648DC" w:rsidRPr="008C76CD" w:rsidTr="00D94A6F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48DC" w:rsidRDefault="007648DC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4"/>
              </w:rPr>
              <w:t>ПК-3-обладает способностью решать задачи воспитания и духовно-нравственного развития обучающихся в учебной и внеучебной деятельности</w:t>
            </w:r>
          </w:p>
        </w:tc>
      </w:tr>
      <w:tr w:rsidR="007648DC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48DC" w:rsidRPr="00D94A6F" w:rsidRDefault="007648DC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48DC" w:rsidRPr="00052767" w:rsidRDefault="007648DC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особенности  организации, планирования учебной, внеучебной, тренировочной деятельности в сфере ФКиС</w:t>
            </w:r>
          </w:p>
        </w:tc>
      </w:tr>
      <w:tr w:rsidR="007648DC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48DC" w:rsidRPr="00D94A6F" w:rsidRDefault="007648DC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48DC" w:rsidRPr="00052767" w:rsidRDefault="007648DC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решать задачи воспитания и духовно-нравственного развития в процессе учебно-воспитательного и тренировочного процесса в сфере ФКиС</w:t>
            </w:r>
          </w:p>
        </w:tc>
      </w:tr>
      <w:tr w:rsidR="007648DC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48DC" w:rsidRPr="00D94A6F" w:rsidRDefault="007648DC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48DC" w:rsidRPr="00052767" w:rsidRDefault="007648DC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 xml:space="preserve">средствами, методами и навыками планирования учебного, внеучебного и тренировочного процесса, направленных на воспитание и духовно-нравственное развитие обучающихся </w:t>
            </w:r>
          </w:p>
        </w:tc>
      </w:tr>
      <w:tr w:rsidR="007648DC" w:rsidRPr="008C76CD" w:rsidTr="00D94A6F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48DC" w:rsidRDefault="007648DC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4"/>
              </w:rPr>
              <w:t>ПК-6- обладает готовностью к взаимодействию с участниками образовательного процесса</w:t>
            </w:r>
          </w:p>
        </w:tc>
      </w:tr>
      <w:tr w:rsidR="007648DC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48DC" w:rsidRPr="00D94A6F" w:rsidRDefault="007648DC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48DC" w:rsidRPr="00E45FA1" w:rsidRDefault="007648DC" w:rsidP="00D94A6F">
            <w:pPr>
              <w:pStyle w:val="10"/>
              <w:jc w:val="both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о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>сн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о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>вы делового общения, профессиональной этики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, педагогики, конфликтологии и психологии</w:t>
            </w:r>
          </w:p>
        </w:tc>
      </w:tr>
      <w:tr w:rsidR="007648DC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48DC" w:rsidRPr="00D94A6F" w:rsidRDefault="007648DC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48DC" w:rsidRPr="000F5E39" w:rsidRDefault="007648DC" w:rsidP="00D94A6F">
            <w:pPr>
              <w:pStyle w:val="10"/>
              <w:jc w:val="both"/>
              <w:rPr>
                <w:rStyle w:val="FontStyle16"/>
                <w:b w:val="0"/>
                <w:bCs/>
                <w:sz w:val="24"/>
                <w:szCs w:val="24"/>
              </w:rPr>
            </w:pPr>
            <w:r w:rsidRPr="00E45FA1"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>взаимодействовать со всеми участниками учебно-воспитательного</w:t>
            </w:r>
            <w:r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 xml:space="preserve">, тренировочного </w:t>
            </w:r>
            <w:r w:rsidRPr="00E45FA1"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 xml:space="preserve"> про</w:t>
            </w:r>
            <w:r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 xml:space="preserve">цесса сферы ФКиС </w:t>
            </w:r>
            <w:r w:rsidRPr="00E45FA1"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>на основаниях толерант</w:t>
            </w:r>
            <w:r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>ности, диалога и сотрудничества</w:t>
            </w:r>
          </w:p>
        </w:tc>
      </w:tr>
      <w:tr w:rsidR="007648DC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48DC" w:rsidRPr="00D94A6F" w:rsidRDefault="007648DC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48DC" w:rsidRPr="000F5E39" w:rsidRDefault="007648DC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н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 xml:space="preserve">авыками 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делового общения, профес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>с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и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>она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л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>ьной этики</w:t>
            </w:r>
          </w:p>
        </w:tc>
      </w:tr>
    </w:tbl>
    <w:p w:rsidR="007648DC" w:rsidRPr="00E85F29" w:rsidRDefault="007648DC" w:rsidP="009A13C3">
      <w:pPr>
        <w:tabs>
          <w:tab w:val="left" w:pos="851"/>
        </w:tabs>
        <w:rPr>
          <w:rStyle w:val="FontStyle18"/>
          <w:b w:val="0"/>
          <w:bCs/>
          <w:i/>
          <w:color w:val="C00000"/>
          <w:sz w:val="24"/>
        </w:rPr>
      </w:pPr>
    </w:p>
    <w:p w:rsidR="007648DC" w:rsidRPr="00EC3D19" w:rsidRDefault="007648DC" w:rsidP="00373F2F">
      <w:pPr>
        <w:pStyle w:val="Heading2"/>
        <w:rPr>
          <w:i/>
          <w:color w:val="C00000"/>
        </w:rPr>
      </w:pPr>
      <w:r w:rsidRPr="00EC3D19">
        <w:t>6</w:t>
      </w:r>
      <w:r>
        <w:t xml:space="preserve">. </w:t>
      </w:r>
      <w:r w:rsidRPr="00EC3D19">
        <w:t xml:space="preserve">Структура и содержание </w:t>
      </w:r>
      <w:r>
        <w:t xml:space="preserve">практики </w:t>
      </w:r>
    </w:p>
    <w:p w:rsidR="007648DC" w:rsidRPr="00FA31B8" w:rsidRDefault="007648DC" w:rsidP="00034198">
      <w:pPr>
        <w:spacing w:line="240" w:lineRule="auto"/>
      </w:pPr>
      <w:r w:rsidRPr="008F2C95">
        <w:t>Общая трудоемкость практики составляе</w:t>
      </w:r>
      <w:r>
        <w:t xml:space="preserve">т 7 зачетных единиц, 252 </w:t>
      </w:r>
      <w:r w:rsidRPr="00FA31B8">
        <w:t>акад. часов, в том числе:</w:t>
      </w:r>
    </w:p>
    <w:p w:rsidR="007648DC" w:rsidRPr="00FA31B8" w:rsidRDefault="007648DC" w:rsidP="00034198">
      <w:pPr>
        <w:spacing w:line="240" w:lineRule="auto"/>
      </w:pPr>
      <w:r>
        <w:t>–контактная работа _2,9</w:t>
      </w:r>
      <w:r w:rsidRPr="00FA31B8">
        <w:t>__ акад. часов;</w:t>
      </w:r>
    </w:p>
    <w:p w:rsidR="007648DC" w:rsidRPr="008F2C95" w:rsidRDefault="007648DC" w:rsidP="00034198">
      <w:pPr>
        <w:spacing w:line="240" w:lineRule="auto"/>
        <w:rPr>
          <w:highlight w:val="yellow"/>
        </w:rPr>
      </w:pPr>
      <w:r>
        <w:t>– самостоятельная работа _2</w:t>
      </w:r>
      <w:r w:rsidRPr="00FA31B8">
        <w:t>4</w:t>
      </w:r>
      <w:r>
        <w:t>9</w:t>
      </w:r>
      <w:r w:rsidRPr="00FA31B8">
        <w:t>,</w:t>
      </w:r>
      <w:r>
        <w:t>1</w:t>
      </w:r>
      <w:r w:rsidRPr="00FA31B8">
        <w:t>__ акад. часов.</w:t>
      </w:r>
    </w:p>
    <w:p w:rsidR="007648DC" w:rsidRPr="00E3761D" w:rsidRDefault="007648DC" w:rsidP="00EF3E3F">
      <w:pPr>
        <w:spacing w:line="240" w:lineRule="auto"/>
        <w:rPr>
          <w:bCs/>
        </w:rPr>
      </w:pPr>
      <w:r w:rsidRPr="00E3761D">
        <w:rPr>
          <w:bCs/>
        </w:rPr>
        <w:t xml:space="preserve">– в форме практической подготовки – </w:t>
      </w:r>
      <w:r>
        <w:rPr>
          <w:bCs/>
        </w:rPr>
        <w:t>252</w:t>
      </w:r>
      <w:r w:rsidRPr="00E3761D">
        <w:rPr>
          <w:bCs/>
        </w:rPr>
        <w:t xml:space="preserve"> акад. часов</w:t>
      </w:r>
    </w:p>
    <w:p w:rsidR="007648DC" w:rsidRPr="00EC3D19" w:rsidRDefault="007648DC" w:rsidP="009B3CC0">
      <w:pPr>
        <w:spacing w:line="240" w:lineRule="auto"/>
      </w:pP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0"/>
        <w:gridCol w:w="2536"/>
        <w:gridCol w:w="3766"/>
        <w:gridCol w:w="2562"/>
      </w:tblGrid>
      <w:tr w:rsidR="007648DC" w:rsidRPr="00EC3D19" w:rsidTr="00D94A6F">
        <w:trPr>
          <w:trHeight w:val="888"/>
          <w:tblHeader/>
        </w:trPr>
        <w:tc>
          <w:tcPr>
            <w:tcW w:w="292" w:type="pct"/>
            <w:vAlign w:val="center"/>
          </w:tcPr>
          <w:p w:rsidR="007648DC" w:rsidRPr="00EC3D19" w:rsidRDefault="007648DC" w:rsidP="009A13C3">
            <w:pPr>
              <w:spacing w:line="240" w:lineRule="auto"/>
              <w:ind w:right="-80" w:firstLine="0"/>
              <w:jc w:val="center"/>
            </w:pPr>
            <w:r w:rsidRPr="00EC3D19">
              <w:t>№</w:t>
            </w:r>
          </w:p>
          <w:p w:rsidR="007648DC" w:rsidRPr="00EC3D19" w:rsidRDefault="007648DC" w:rsidP="009A13C3">
            <w:pPr>
              <w:spacing w:line="240" w:lineRule="auto"/>
              <w:ind w:right="-80" w:firstLine="0"/>
              <w:jc w:val="center"/>
            </w:pPr>
            <w:r w:rsidRPr="00EC3D19">
              <w:t>п/п</w:t>
            </w:r>
          </w:p>
        </w:tc>
        <w:tc>
          <w:tcPr>
            <w:tcW w:w="1347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7648DC" w:rsidRPr="00EC3D19" w:rsidRDefault="007648DC" w:rsidP="009A13C3">
            <w:pPr>
              <w:spacing w:line="240" w:lineRule="auto"/>
              <w:ind w:right="-80" w:firstLine="0"/>
              <w:jc w:val="center"/>
            </w:pPr>
            <w:r w:rsidRPr="00EC3D19">
              <w:t>Разделы (этапы) и содержание практики</w:t>
            </w:r>
          </w:p>
        </w:tc>
        <w:tc>
          <w:tcPr>
            <w:tcW w:w="2000" w:type="pct"/>
            <w:vAlign w:val="center"/>
          </w:tcPr>
          <w:p w:rsidR="007648DC" w:rsidRPr="00EC3D19" w:rsidRDefault="007648DC" w:rsidP="00E85F29">
            <w:pPr>
              <w:spacing w:line="240" w:lineRule="auto"/>
              <w:ind w:right="-80" w:firstLine="0"/>
              <w:jc w:val="center"/>
            </w:pPr>
            <w:r w:rsidRPr="00EC3D19">
              <w:t xml:space="preserve">Виды работ на практике, </w:t>
            </w:r>
            <w:r w:rsidRPr="00EC3D19">
              <w:br/>
              <w:t>включая самостоятельную работу</w:t>
            </w:r>
          </w:p>
        </w:tc>
        <w:tc>
          <w:tcPr>
            <w:tcW w:w="1361" w:type="pct"/>
            <w:vAlign w:val="center"/>
          </w:tcPr>
          <w:p w:rsidR="007648DC" w:rsidRPr="00EC3D19" w:rsidRDefault="007648DC" w:rsidP="00120B10">
            <w:pPr>
              <w:spacing w:line="240" w:lineRule="auto"/>
              <w:ind w:right="-80" w:firstLine="0"/>
              <w:jc w:val="center"/>
            </w:pPr>
            <w:r w:rsidRPr="00EC3D19">
              <w:rPr>
                <w:rStyle w:val="FontStyle31"/>
                <w:rFonts w:cs="Georgia"/>
                <w:sz w:val="22"/>
                <w:szCs w:val="22"/>
              </w:rPr>
              <w:t>Код и структурный элемент компетенции</w:t>
            </w:r>
          </w:p>
        </w:tc>
      </w:tr>
      <w:tr w:rsidR="007648DC" w:rsidRPr="00EC3D19" w:rsidTr="00D94A6F">
        <w:tc>
          <w:tcPr>
            <w:tcW w:w="292" w:type="pct"/>
          </w:tcPr>
          <w:p w:rsidR="007648DC" w:rsidRPr="00EC3D19" w:rsidRDefault="007648DC" w:rsidP="00D94A6F">
            <w:pPr>
              <w:spacing w:line="240" w:lineRule="auto"/>
              <w:ind w:right="-80" w:firstLine="0"/>
            </w:pPr>
            <w:r>
              <w:t>1</w:t>
            </w:r>
          </w:p>
        </w:tc>
        <w:tc>
          <w:tcPr>
            <w:tcW w:w="1347" w:type="pct"/>
          </w:tcPr>
          <w:p w:rsidR="007648DC" w:rsidRPr="008E64C3" w:rsidRDefault="007648DC" w:rsidP="00D94A6F">
            <w:pPr>
              <w:ind w:firstLine="0"/>
              <w:rPr>
                <w:bCs/>
              </w:rPr>
            </w:pPr>
            <w:r w:rsidRPr="008E64C3">
              <w:rPr>
                <w:bCs/>
              </w:rPr>
              <w:t>Подготовительный этап</w:t>
            </w:r>
          </w:p>
        </w:tc>
        <w:tc>
          <w:tcPr>
            <w:tcW w:w="2000" w:type="pct"/>
          </w:tcPr>
          <w:p w:rsidR="007648DC" w:rsidRPr="00EC3D19" w:rsidRDefault="007648DC" w:rsidP="00D94A6F">
            <w:pPr>
              <w:spacing w:line="240" w:lineRule="auto"/>
              <w:ind w:right="-80" w:firstLine="0"/>
            </w:pPr>
            <w:r w:rsidRPr="008E64C3">
              <w:rPr>
                <w:bCs/>
              </w:rPr>
              <w:t>У</w:t>
            </w:r>
            <w:r>
              <w:rPr>
                <w:bCs/>
              </w:rPr>
              <w:t>частие в у</w:t>
            </w:r>
            <w:r w:rsidRPr="008E64C3">
              <w:rPr>
                <w:bCs/>
              </w:rPr>
              <w:t>становочн</w:t>
            </w:r>
            <w:r>
              <w:rPr>
                <w:bCs/>
              </w:rPr>
              <w:t>ой</w:t>
            </w:r>
            <w:r w:rsidRPr="008E64C3">
              <w:rPr>
                <w:bCs/>
              </w:rPr>
              <w:t xml:space="preserve"> конференци</w:t>
            </w:r>
            <w:r>
              <w:rPr>
                <w:bCs/>
              </w:rPr>
              <w:t>и, определение индивидуальных заданий практики</w:t>
            </w:r>
          </w:p>
        </w:tc>
        <w:tc>
          <w:tcPr>
            <w:tcW w:w="1361" w:type="pct"/>
          </w:tcPr>
          <w:p w:rsidR="007648DC" w:rsidRDefault="007648DC" w:rsidP="00D94A6F">
            <w:pPr>
              <w:spacing w:line="240" w:lineRule="auto"/>
              <w:ind w:right="-80" w:firstLine="0"/>
              <w:rPr>
                <w:i/>
                <w:color w:val="C00000"/>
              </w:rPr>
            </w:pPr>
            <w:r w:rsidRPr="00B94A88">
              <w:rPr>
                <w:i/>
              </w:rPr>
              <w:t>ОК-5</w:t>
            </w:r>
            <w:r w:rsidRPr="00FA31B8">
              <w:rPr>
                <w:i/>
                <w:color w:val="C00000"/>
              </w:rPr>
              <w:t xml:space="preserve">; </w:t>
            </w:r>
          </w:p>
          <w:p w:rsidR="007648DC" w:rsidRPr="00B94A88" w:rsidRDefault="007648DC" w:rsidP="00D94A6F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ОК-6; </w:t>
            </w:r>
          </w:p>
          <w:p w:rsidR="007648DC" w:rsidRPr="00B94A88" w:rsidRDefault="007648DC" w:rsidP="00D94A6F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ОК-7; </w:t>
            </w:r>
          </w:p>
          <w:p w:rsidR="007648DC" w:rsidRPr="00B94A88" w:rsidRDefault="007648DC" w:rsidP="00D94A6F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ОПК-1; </w:t>
            </w:r>
          </w:p>
          <w:p w:rsidR="007648DC" w:rsidRPr="00B94A88" w:rsidRDefault="007648DC" w:rsidP="00D94A6F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ОПК-2; </w:t>
            </w:r>
          </w:p>
          <w:p w:rsidR="007648DC" w:rsidRPr="00B94A88" w:rsidRDefault="007648DC" w:rsidP="00D94A6F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ОПК-5; </w:t>
            </w:r>
          </w:p>
          <w:p w:rsidR="007648DC" w:rsidRPr="00B94A88" w:rsidRDefault="007648DC" w:rsidP="00D94A6F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ОПК-6; </w:t>
            </w:r>
          </w:p>
          <w:p w:rsidR="007648DC" w:rsidRPr="00B94A88" w:rsidRDefault="007648DC" w:rsidP="00D94A6F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ПК-1; </w:t>
            </w:r>
          </w:p>
          <w:p w:rsidR="007648DC" w:rsidRPr="00B94A88" w:rsidRDefault="007648DC" w:rsidP="00D94A6F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>ПК-2;</w:t>
            </w:r>
          </w:p>
          <w:p w:rsidR="007648DC" w:rsidRPr="00B94A88" w:rsidRDefault="007648DC" w:rsidP="00D94A6F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 ПК-3; </w:t>
            </w:r>
          </w:p>
          <w:p w:rsidR="007648DC" w:rsidRPr="00E85F29" w:rsidRDefault="007648DC" w:rsidP="00FA31B8">
            <w:pPr>
              <w:spacing w:line="240" w:lineRule="auto"/>
              <w:ind w:right="-80" w:firstLine="0"/>
              <w:rPr>
                <w:color w:val="C00000"/>
              </w:rPr>
            </w:pPr>
            <w:r w:rsidRPr="00B94A88">
              <w:rPr>
                <w:i/>
              </w:rPr>
              <w:t>ПК-6</w:t>
            </w:r>
          </w:p>
        </w:tc>
      </w:tr>
      <w:tr w:rsidR="007648DC" w:rsidRPr="00EC3D19" w:rsidTr="00D94A6F">
        <w:tc>
          <w:tcPr>
            <w:tcW w:w="292" w:type="pct"/>
          </w:tcPr>
          <w:p w:rsidR="007648DC" w:rsidRPr="00EC3D19" w:rsidRDefault="007648DC" w:rsidP="00D94A6F">
            <w:pPr>
              <w:spacing w:line="240" w:lineRule="auto"/>
              <w:ind w:right="-80" w:firstLine="0"/>
              <w:jc w:val="center"/>
            </w:pPr>
            <w:r>
              <w:t>2</w:t>
            </w:r>
          </w:p>
        </w:tc>
        <w:tc>
          <w:tcPr>
            <w:tcW w:w="1347" w:type="pct"/>
          </w:tcPr>
          <w:p w:rsidR="007648DC" w:rsidRPr="008E64C3" w:rsidRDefault="007648DC" w:rsidP="00D94A6F">
            <w:pPr>
              <w:ind w:firstLine="0"/>
              <w:rPr>
                <w:bCs/>
              </w:rPr>
            </w:pPr>
            <w:r w:rsidRPr="008E64C3">
              <w:rPr>
                <w:bCs/>
              </w:rPr>
              <w:t>Сбор, обработка и анализ полученной информации</w:t>
            </w:r>
          </w:p>
        </w:tc>
        <w:tc>
          <w:tcPr>
            <w:tcW w:w="2000" w:type="pct"/>
          </w:tcPr>
          <w:p w:rsidR="007648DC" w:rsidRPr="00EC3D19" w:rsidRDefault="007648DC" w:rsidP="00D94A6F">
            <w:pPr>
              <w:spacing w:line="240" w:lineRule="auto"/>
              <w:ind w:right="-80" w:firstLine="0"/>
            </w:pPr>
            <w:r>
              <w:rPr>
                <w:bCs/>
              </w:rPr>
              <w:t>и</w:t>
            </w:r>
            <w:r w:rsidRPr="00E11D1B">
              <w:rPr>
                <w:bCs/>
              </w:rPr>
              <w:t xml:space="preserve">зучение документов, нормативно-правовой базы, сопровождающий </w:t>
            </w:r>
            <w:r>
              <w:rPr>
                <w:bCs/>
              </w:rPr>
              <w:t xml:space="preserve">учебно-воспитательный </w:t>
            </w:r>
            <w:r w:rsidRPr="00E11D1B">
              <w:rPr>
                <w:bCs/>
              </w:rPr>
              <w:t xml:space="preserve">процесс в </w:t>
            </w:r>
            <w:r>
              <w:rPr>
                <w:bCs/>
              </w:rPr>
              <w:t xml:space="preserve">СОШ.  </w:t>
            </w:r>
          </w:p>
        </w:tc>
        <w:tc>
          <w:tcPr>
            <w:tcW w:w="1361" w:type="pct"/>
          </w:tcPr>
          <w:p w:rsidR="007648DC" w:rsidRPr="00B94A88" w:rsidRDefault="007648DC" w:rsidP="00B94A8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ОК-6; </w:t>
            </w:r>
          </w:p>
          <w:p w:rsidR="007648DC" w:rsidRPr="00B94A88" w:rsidRDefault="007648DC" w:rsidP="00B94A8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ОК-7; </w:t>
            </w:r>
          </w:p>
          <w:p w:rsidR="007648DC" w:rsidRPr="00B94A88" w:rsidRDefault="007648DC" w:rsidP="00B94A8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ОПК-1; </w:t>
            </w:r>
          </w:p>
          <w:p w:rsidR="007648DC" w:rsidRPr="00B94A88" w:rsidRDefault="007648DC" w:rsidP="00B94A8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ОПК-2; </w:t>
            </w:r>
          </w:p>
          <w:p w:rsidR="007648DC" w:rsidRPr="00B94A88" w:rsidRDefault="007648DC" w:rsidP="00B94A8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ОПК-5; </w:t>
            </w:r>
          </w:p>
          <w:p w:rsidR="007648DC" w:rsidRPr="00B94A88" w:rsidRDefault="007648DC" w:rsidP="00B94A8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ОПК-6; </w:t>
            </w:r>
          </w:p>
          <w:p w:rsidR="007648DC" w:rsidRPr="00B94A88" w:rsidRDefault="007648DC" w:rsidP="00B94A8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ПК-1; </w:t>
            </w:r>
          </w:p>
          <w:p w:rsidR="007648DC" w:rsidRPr="00B94A88" w:rsidRDefault="007648DC" w:rsidP="00B94A8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>ПК-2;</w:t>
            </w:r>
          </w:p>
          <w:p w:rsidR="007648DC" w:rsidRPr="00B94A88" w:rsidRDefault="007648DC" w:rsidP="00B94A8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 ПК-3; </w:t>
            </w:r>
          </w:p>
          <w:p w:rsidR="007648DC" w:rsidRPr="00EC3D19" w:rsidRDefault="007648DC" w:rsidP="00B94A88">
            <w:pPr>
              <w:spacing w:line="240" w:lineRule="auto"/>
              <w:ind w:right="-80" w:firstLine="0"/>
            </w:pPr>
            <w:r w:rsidRPr="00B94A88">
              <w:rPr>
                <w:i/>
              </w:rPr>
              <w:t>ПК-6</w:t>
            </w:r>
          </w:p>
        </w:tc>
      </w:tr>
      <w:tr w:rsidR="007648DC" w:rsidRPr="00EC3D19" w:rsidTr="00D94A6F">
        <w:tc>
          <w:tcPr>
            <w:tcW w:w="292" w:type="pct"/>
          </w:tcPr>
          <w:p w:rsidR="007648DC" w:rsidRPr="00EC3D19" w:rsidRDefault="007648DC" w:rsidP="00D94A6F">
            <w:pPr>
              <w:spacing w:line="240" w:lineRule="auto"/>
              <w:ind w:right="-80" w:firstLine="0"/>
              <w:jc w:val="center"/>
            </w:pPr>
            <w:r>
              <w:t>3</w:t>
            </w:r>
          </w:p>
        </w:tc>
        <w:tc>
          <w:tcPr>
            <w:tcW w:w="1347" w:type="pct"/>
          </w:tcPr>
          <w:p w:rsidR="007648DC" w:rsidRPr="008E64C3" w:rsidRDefault="007648DC" w:rsidP="00AB7C85">
            <w:pPr>
              <w:ind w:firstLine="0"/>
              <w:rPr>
                <w:bCs/>
              </w:rPr>
            </w:pPr>
            <w:r w:rsidRPr="00E11D1B">
              <w:rPr>
                <w:bCs/>
              </w:rPr>
              <w:t>Методико-организационный этап</w:t>
            </w:r>
          </w:p>
        </w:tc>
        <w:tc>
          <w:tcPr>
            <w:tcW w:w="2000" w:type="pct"/>
          </w:tcPr>
          <w:p w:rsidR="007648DC" w:rsidRPr="008E64C3" w:rsidRDefault="007648DC" w:rsidP="00AB7C85">
            <w:pPr>
              <w:ind w:firstLine="0"/>
              <w:rPr>
                <w:bCs/>
              </w:rPr>
            </w:pPr>
            <w:r>
              <w:rPr>
                <w:bCs/>
              </w:rPr>
              <w:t>с</w:t>
            </w:r>
            <w:r w:rsidRPr="00E11D1B">
              <w:rPr>
                <w:bCs/>
              </w:rPr>
              <w:t xml:space="preserve">оставление конспектов </w:t>
            </w:r>
            <w:r>
              <w:rPr>
                <w:bCs/>
              </w:rPr>
              <w:t xml:space="preserve">занятий, планирование и проведение уроков по физической культуре, </w:t>
            </w:r>
            <w:r w:rsidRPr="00E11D1B">
              <w:rPr>
                <w:bCs/>
              </w:rPr>
              <w:t xml:space="preserve">проведение анализа </w:t>
            </w:r>
            <w:r>
              <w:rPr>
                <w:bCs/>
              </w:rPr>
              <w:t>занятий</w:t>
            </w:r>
            <w:r w:rsidRPr="00E11D1B">
              <w:rPr>
                <w:bCs/>
              </w:rPr>
              <w:t xml:space="preserve">, проведение </w:t>
            </w:r>
            <w:r>
              <w:rPr>
                <w:bCs/>
              </w:rPr>
              <w:t>занятий с каждой возрастной группой школьников, проведение соревнований</w:t>
            </w:r>
          </w:p>
        </w:tc>
        <w:tc>
          <w:tcPr>
            <w:tcW w:w="1361" w:type="pct"/>
          </w:tcPr>
          <w:p w:rsidR="007648DC" w:rsidRDefault="007648DC" w:rsidP="00391E38">
            <w:pPr>
              <w:spacing w:line="240" w:lineRule="auto"/>
              <w:ind w:right="-80" w:firstLine="0"/>
              <w:rPr>
                <w:i/>
                <w:color w:val="C00000"/>
              </w:rPr>
            </w:pPr>
            <w:r w:rsidRPr="00B94A88">
              <w:rPr>
                <w:i/>
              </w:rPr>
              <w:t>ОК-5</w:t>
            </w:r>
            <w:r w:rsidRPr="00FA31B8">
              <w:rPr>
                <w:i/>
                <w:color w:val="C00000"/>
              </w:rPr>
              <w:t xml:space="preserve">; </w:t>
            </w:r>
          </w:p>
          <w:p w:rsidR="007648DC" w:rsidRPr="00B94A88" w:rsidRDefault="007648DC" w:rsidP="00391E3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ОК-6; </w:t>
            </w:r>
          </w:p>
          <w:p w:rsidR="007648DC" w:rsidRPr="00B94A88" w:rsidRDefault="007648DC" w:rsidP="00391E3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ОК-7; </w:t>
            </w:r>
          </w:p>
          <w:p w:rsidR="007648DC" w:rsidRPr="00B94A88" w:rsidRDefault="007648DC" w:rsidP="00391E3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ОПК-1; </w:t>
            </w:r>
          </w:p>
          <w:p w:rsidR="007648DC" w:rsidRPr="00B94A88" w:rsidRDefault="007648DC" w:rsidP="00391E3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ОПК-2; </w:t>
            </w:r>
          </w:p>
          <w:p w:rsidR="007648DC" w:rsidRPr="00B94A88" w:rsidRDefault="007648DC" w:rsidP="00391E3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ОПК-5; </w:t>
            </w:r>
          </w:p>
          <w:p w:rsidR="007648DC" w:rsidRPr="00B94A88" w:rsidRDefault="007648DC" w:rsidP="00391E3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ОПК-6; </w:t>
            </w:r>
          </w:p>
          <w:p w:rsidR="007648DC" w:rsidRPr="00B94A88" w:rsidRDefault="007648DC" w:rsidP="00391E3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ПК-1; </w:t>
            </w:r>
          </w:p>
          <w:p w:rsidR="007648DC" w:rsidRPr="00B94A88" w:rsidRDefault="007648DC" w:rsidP="00391E3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>ПК-2;</w:t>
            </w:r>
          </w:p>
          <w:p w:rsidR="007648DC" w:rsidRPr="00B94A88" w:rsidRDefault="007648DC" w:rsidP="00391E3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 ПК-3; </w:t>
            </w:r>
          </w:p>
          <w:p w:rsidR="007648DC" w:rsidRPr="00EC3D19" w:rsidRDefault="007648DC" w:rsidP="00391E38">
            <w:pPr>
              <w:spacing w:line="240" w:lineRule="auto"/>
              <w:ind w:right="-80" w:firstLine="0"/>
            </w:pPr>
            <w:r w:rsidRPr="00B94A88">
              <w:rPr>
                <w:i/>
              </w:rPr>
              <w:t>ПК-6</w:t>
            </w:r>
          </w:p>
        </w:tc>
      </w:tr>
      <w:tr w:rsidR="007648DC" w:rsidRPr="00EC3D19" w:rsidTr="00D94A6F">
        <w:tc>
          <w:tcPr>
            <w:tcW w:w="292" w:type="pct"/>
          </w:tcPr>
          <w:p w:rsidR="007648DC" w:rsidRPr="00EC3D19" w:rsidRDefault="007648DC" w:rsidP="00D94A6F">
            <w:pPr>
              <w:spacing w:line="240" w:lineRule="auto"/>
              <w:ind w:right="-80" w:firstLine="0"/>
              <w:jc w:val="center"/>
            </w:pPr>
            <w:r>
              <w:t>4</w:t>
            </w:r>
          </w:p>
        </w:tc>
        <w:tc>
          <w:tcPr>
            <w:tcW w:w="1347" w:type="pct"/>
          </w:tcPr>
          <w:p w:rsidR="007648DC" w:rsidRPr="008E64C3" w:rsidRDefault="007648DC" w:rsidP="005F6D39">
            <w:pPr>
              <w:ind w:firstLine="0"/>
              <w:rPr>
                <w:bCs/>
              </w:rPr>
            </w:pPr>
            <w:r w:rsidRPr="008E64C3">
              <w:rPr>
                <w:bCs/>
              </w:rPr>
              <w:t>Заключительный этап.</w:t>
            </w:r>
          </w:p>
          <w:p w:rsidR="007648DC" w:rsidRPr="008E64C3" w:rsidRDefault="007648DC" w:rsidP="005F6D39">
            <w:pPr>
              <w:ind w:firstLine="0"/>
              <w:rPr>
                <w:bCs/>
              </w:rPr>
            </w:pPr>
          </w:p>
        </w:tc>
        <w:tc>
          <w:tcPr>
            <w:tcW w:w="2000" w:type="pct"/>
          </w:tcPr>
          <w:p w:rsidR="007648DC" w:rsidRPr="008E64C3" w:rsidRDefault="007648DC" w:rsidP="005F6D39">
            <w:pPr>
              <w:ind w:firstLine="0"/>
              <w:rPr>
                <w:bCs/>
              </w:rPr>
            </w:pPr>
            <w:r>
              <w:rPr>
                <w:bCs/>
              </w:rPr>
              <w:t>Подготовка отчета по практике. Участие в итоговой конференции</w:t>
            </w:r>
          </w:p>
        </w:tc>
        <w:tc>
          <w:tcPr>
            <w:tcW w:w="1361" w:type="pct"/>
          </w:tcPr>
          <w:p w:rsidR="007648DC" w:rsidRDefault="007648DC" w:rsidP="00391E38">
            <w:pPr>
              <w:spacing w:line="240" w:lineRule="auto"/>
              <w:ind w:right="-80" w:firstLine="0"/>
              <w:rPr>
                <w:i/>
                <w:color w:val="C00000"/>
              </w:rPr>
            </w:pPr>
            <w:r w:rsidRPr="00B94A88">
              <w:rPr>
                <w:i/>
              </w:rPr>
              <w:t>ОК-5</w:t>
            </w:r>
            <w:r w:rsidRPr="00FA31B8">
              <w:rPr>
                <w:i/>
                <w:color w:val="C00000"/>
              </w:rPr>
              <w:t xml:space="preserve">; </w:t>
            </w:r>
          </w:p>
          <w:p w:rsidR="007648DC" w:rsidRPr="00B94A88" w:rsidRDefault="007648DC" w:rsidP="00391E3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ОК-6; </w:t>
            </w:r>
          </w:p>
          <w:p w:rsidR="007648DC" w:rsidRPr="00B94A88" w:rsidRDefault="007648DC" w:rsidP="00391E3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ОК-7; </w:t>
            </w:r>
          </w:p>
          <w:p w:rsidR="007648DC" w:rsidRPr="00B94A88" w:rsidRDefault="007648DC" w:rsidP="00391E3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ОПК-1; </w:t>
            </w:r>
          </w:p>
          <w:p w:rsidR="007648DC" w:rsidRPr="00B94A88" w:rsidRDefault="007648DC" w:rsidP="00391E3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ОПК-2; </w:t>
            </w:r>
          </w:p>
          <w:p w:rsidR="007648DC" w:rsidRPr="00B94A88" w:rsidRDefault="007648DC" w:rsidP="00391E3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ОПК-5; </w:t>
            </w:r>
          </w:p>
          <w:p w:rsidR="007648DC" w:rsidRPr="00B94A88" w:rsidRDefault="007648DC" w:rsidP="00391E3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ОПК-6; </w:t>
            </w:r>
          </w:p>
          <w:p w:rsidR="007648DC" w:rsidRPr="00B94A88" w:rsidRDefault="007648DC" w:rsidP="00391E3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ПК-1; </w:t>
            </w:r>
          </w:p>
          <w:p w:rsidR="007648DC" w:rsidRPr="00B94A88" w:rsidRDefault="007648DC" w:rsidP="00391E3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>ПК-2;</w:t>
            </w:r>
          </w:p>
          <w:p w:rsidR="007648DC" w:rsidRPr="00B94A88" w:rsidRDefault="007648DC" w:rsidP="00391E3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 ПК-3; </w:t>
            </w:r>
          </w:p>
          <w:p w:rsidR="007648DC" w:rsidRPr="00EC3D19" w:rsidRDefault="007648DC" w:rsidP="00391E38">
            <w:pPr>
              <w:spacing w:line="240" w:lineRule="auto"/>
              <w:ind w:right="-80" w:firstLine="0"/>
            </w:pPr>
            <w:r w:rsidRPr="00B94A88">
              <w:rPr>
                <w:i/>
              </w:rPr>
              <w:t>ПК-6</w:t>
            </w:r>
          </w:p>
        </w:tc>
      </w:tr>
      <w:tr w:rsidR="007648DC" w:rsidRPr="00EC3D19" w:rsidTr="00D94A6F">
        <w:tc>
          <w:tcPr>
            <w:tcW w:w="292" w:type="pct"/>
          </w:tcPr>
          <w:p w:rsidR="007648DC" w:rsidRPr="00EC3D19" w:rsidRDefault="007648DC" w:rsidP="00D94A6F">
            <w:pPr>
              <w:spacing w:line="240" w:lineRule="auto"/>
              <w:ind w:right="-80" w:firstLine="0"/>
              <w:jc w:val="center"/>
            </w:pPr>
          </w:p>
        </w:tc>
        <w:tc>
          <w:tcPr>
            <w:tcW w:w="1347" w:type="pct"/>
          </w:tcPr>
          <w:p w:rsidR="007648DC" w:rsidRPr="008E64C3" w:rsidRDefault="007648DC" w:rsidP="00D94A6F">
            <w:pPr>
              <w:ind w:firstLine="0"/>
              <w:rPr>
                <w:bCs/>
              </w:rPr>
            </w:pPr>
          </w:p>
        </w:tc>
        <w:tc>
          <w:tcPr>
            <w:tcW w:w="2000" w:type="pct"/>
          </w:tcPr>
          <w:p w:rsidR="007648DC" w:rsidRPr="00EC3D19" w:rsidRDefault="007648DC" w:rsidP="00D94A6F">
            <w:pPr>
              <w:spacing w:line="240" w:lineRule="auto"/>
              <w:ind w:right="-80" w:firstLine="0"/>
            </w:pPr>
          </w:p>
        </w:tc>
        <w:tc>
          <w:tcPr>
            <w:tcW w:w="1361" w:type="pct"/>
          </w:tcPr>
          <w:p w:rsidR="007648DC" w:rsidRPr="00EC3D19" w:rsidRDefault="007648DC" w:rsidP="00D94A6F">
            <w:pPr>
              <w:spacing w:line="240" w:lineRule="auto"/>
              <w:ind w:right="-80" w:firstLine="0"/>
            </w:pPr>
          </w:p>
        </w:tc>
      </w:tr>
    </w:tbl>
    <w:p w:rsidR="007648DC" w:rsidRDefault="007648DC" w:rsidP="009A13C3">
      <w:pPr>
        <w:spacing w:before="120" w:line="240" w:lineRule="auto"/>
        <w:rPr>
          <w:i/>
          <w:color w:val="C00000"/>
        </w:rPr>
      </w:pPr>
    </w:p>
    <w:p w:rsidR="007648DC" w:rsidRPr="00D32051" w:rsidRDefault="007648DC" w:rsidP="00D94A6F"/>
    <w:p w:rsidR="007648DC" w:rsidRDefault="007648DC" w:rsidP="009A13C3">
      <w:pPr>
        <w:spacing w:before="120" w:line="240" w:lineRule="auto"/>
        <w:rPr>
          <w:i/>
          <w:color w:val="C00000"/>
        </w:rPr>
      </w:pPr>
    </w:p>
    <w:p w:rsidR="007648DC" w:rsidRPr="00EC3D19" w:rsidRDefault="007648DC" w:rsidP="00391E38">
      <w:pPr>
        <w:pStyle w:val="Heading2"/>
        <w:jc w:val="both"/>
      </w:pPr>
      <w:r w:rsidRPr="00EC3D19">
        <w:rPr>
          <w:rStyle w:val="Heading2Char1"/>
          <w:b/>
          <w:sz w:val="24"/>
        </w:rPr>
        <w:t>7</w:t>
      </w:r>
      <w:r>
        <w:rPr>
          <w:rStyle w:val="Heading2Char1"/>
          <w:b/>
          <w:sz w:val="24"/>
        </w:rPr>
        <w:t xml:space="preserve">. </w:t>
      </w:r>
      <w:r w:rsidRPr="00EC3D19">
        <w:rPr>
          <w:rStyle w:val="Heading2Char1"/>
          <w:b/>
          <w:sz w:val="24"/>
        </w:rPr>
        <w:t>Оценочные средства для проведения промежуточной аттестации по</w:t>
      </w:r>
      <w:r>
        <w:rPr>
          <w:rStyle w:val="Heading2Char1"/>
          <w:b/>
          <w:sz w:val="24"/>
        </w:rPr>
        <w:t xml:space="preserve"> </w:t>
      </w:r>
      <w:r>
        <w:t xml:space="preserve">практике </w:t>
      </w:r>
      <w:r w:rsidRPr="00EC3D19">
        <w:t>и планируемые результаты</w:t>
      </w:r>
      <w:r>
        <w:t xml:space="preserve"> обучения</w:t>
      </w:r>
    </w:p>
    <w:p w:rsidR="007648DC" w:rsidRPr="00AB7C85" w:rsidRDefault="007648DC" w:rsidP="00AB7C85">
      <w:pPr>
        <w:spacing w:line="240" w:lineRule="auto"/>
      </w:pPr>
      <w:r w:rsidRPr="00AB7C85">
        <w:t>Промежуточная аттестация по практике имеет целью определить степень достижения запланированных результатов обучения и проводиться в форме зачета с оценкой.</w:t>
      </w:r>
    </w:p>
    <w:p w:rsidR="007648DC" w:rsidRPr="00AB7C85" w:rsidRDefault="007648DC" w:rsidP="00AB7C85">
      <w:pPr>
        <w:spacing w:line="240" w:lineRule="auto"/>
      </w:pPr>
      <w:r w:rsidRPr="00AB7C85">
        <w:t>Обязательной формой отчетности обучающегося по практике является письменный отчет. Цель отчета – сформировать и закрепить компетенции, приобретенные обучающимся в результате освоения теоретических курсов и полученные им при прохождении практики. Отчеты обучающихся по практикам позволяют руководителям образовательных программ создавать механизмы обратной связи для внесения корректив в образовательный процесс.</w:t>
      </w:r>
    </w:p>
    <w:p w:rsidR="007648DC" w:rsidRPr="00AB7C85" w:rsidRDefault="007648DC" w:rsidP="00AB7C85">
      <w:pPr>
        <w:spacing w:line="240" w:lineRule="auto"/>
      </w:pPr>
      <w:r w:rsidRPr="00AB7C85">
        <w:t xml:space="preserve">Оценочные средства для проведения промежуточной аттестации обучающихся по </w:t>
      </w:r>
    </w:p>
    <w:p w:rsidR="007648DC" w:rsidRPr="00AB7C85" w:rsidRDefault="007648DC" w:rsidP="00AB7C85">
      <w:pPr>
        <w:spacing w:line="240" w:lineRule="auto"/>
      </w:pPr>
      <w:r w:rsidRPr="00AB7C85">
        <w:t>Промежуточная аттестация по практике имеет целью определить степень достижения запланированных результатов обучения и проводиться в форме зачета с оценкой.</w:t>
      </w:r>
    </w:p>
    <w:p w:rsidR="007648DC" w:rsidRPr="00AB7C85" w:rsidRDefault="007648DC" w:rsidP="00AB7C85">
      <w:pPr>
        <w:spacing w:line="240" w:lineRule="auto"/>
      </w:pPr>
      <w:r w:rsidRPr="00AB7C85">
        <w:t xml:space="preserve">Зачет с оценкой выставляется обучающемуся за подготовку и защиту отчета по практике. </w:t>
      </w:r>
    </w:p>
    <w:p w:rsidR="007648DC" w:rsidRPr="00AB7C85" w:rsidRDefault="007648DC" w:rsidP="00AB7C85">
      <w:pPr>
        <w:spacing w:line="240" w:lineRule="auto"/>
      </w:pPr>
      <w:r w:rsidRPr="00AB7C85">
        <w:t>Подготовка отчета выполняется обучающимся самостоятельно под руководством преподавателя.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7648DC" w:rsidRPr="00AB7C85" w:rsidRDefault="007648DC" w:rsidP="00AB7C85">
      <w:pPr>
        <w:spacing w:line="240" w:lineRule="auto"/>
      </w:pPr>
      <w:r w:rsidRPr="00AB7C85"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7648DC" w:rsidRPr="00AB7C85" w:rsidRDefault="007648DC" w:rsidP="00AB7C85">
      <w:pPr>
        <w:spacing w:line="240" w:lineRule="auto"/>
      </w:pPr>
      <w:r w:rsidRPr="00AB7C85">
        <w:t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</w:t>
      </w:r>
    </w:p>
    <w:p w:rsidR="007648DC" w:rsidRPr="00AB7C85" w:rsidRDefault="007648DC" w:rsidP="007327DE">
      <w:pPr>
        <w:spacing w:line="240" w:lineRule="auto"/>
      </w:pPr>
    </w:p>
    <w:p w:rsidR="007648DC" w:rsidRPr="00AB7C85" w:rsidRDefault="007648DC" w:rsidP="007327DE">
      <w:pPr>
        <w:spacing w:line="240" w:lineRule="auto"/>
      </w:pPr>
      <w:r w:rsidRPr="00AB7C85">
        <w:t>Примерное индивидуальное задание на производственную практику:</w:t>
      </w:r>
    </w:p>
    <w:p w:rsidR="007648DC" w:rsidRPr="00AB7C85" w:rsidRDefault="007648DC" w:rsidP="00AB7C85">
      <w:pPr>
        <w:spacing w:line="240" w:lineRule="auto"/>
      </w:pPr>
      <w:r w:rsidRPr="00AB7C85">
        <w:t xml:space="preserve">Цель прохождения практики: </w:t>
      </w:r>
      <w:bookmarkStart w:id="0" w:name="_Toc417639394"/>
      <w:bookmarkStart w:id="1" w:name="_Toc445380630"/>
    </w:p>
    <w:p w:rsidR="007648DC" w:rsidRPr="00AB7C85" w:rsidRDefault="007648DC" w:rsidP="00034198">
      <w:pPr>
        <w:spacing w:line="240" w:lineRule="auto"/>
      </w:pPr>
      <w:r>
        <w:t xml:space="preserve">ознакомление с учебно-воспитательным процессом, особенностями организации физического воспитания в общеобразовательных учреждениях. </w:t>
      </w:r>
      <w:bookmarkEnd w:id="0"/>
      <w:bookmarkEnd w:id="1"/>
    </w:p>
    <w:p w:rsidR="007648DC" w:rsidRDefault="007648DC" w:rsidP="00391E38">
      <w:pPr>
        <w:ind w:firstLine="709"/>
        <w:rPr>
          <w:bCs/>
        </w:rPr>
      </w:pPr>
    </w:p>
    <w:p w:rsidR="007648DC" w:rsidRDefault="007648DC" w:rsidP="00391E38">
      <w:pPr>
        <w:ind w:firstLine="709"/>
        <w:rPr>
          <w:bCs/>
        </w:rPr>
      </w:pPr>
      <w:r w:rsidRPr="00AD5951">
        <w:rPr>
          <w:bCs/>
        </w:rPr>
        <w:t xml:space="preserve">Практика включает ряд заданий, выполняемых в определенной последовательности. В течение первой недели студенты работают в качестве помощников </w:t>
      </w:r>
      <w:r>
        <w:rPr>
          <w:bCs/>
        </w:rPr>
        <w:t>педагога</w:t>
      </w:r>
      <w:r w:rsidRPr="00AD5951">
        <w:rPr>
          <w:bCs/>
        </w:rPr>
        <w:t xml:space="preserve"> физической культуры. Затем на протяжении оставшихся недель практиканты работают самостоятельно. </w:t>
      </w:r>
    </w:p>
    <w:p w:rsidR="007648DC" w:rsidRPr="00AD5951" w:rsidRDefault="007648DC" w:rsidP="00034198">
      <w:pPr>
        <w:ind w:firstLine="709"/>
        <w:rPr>
          <w:bCs/>
        </w:rPr>
      </w:pPr>
      <w:r>
        <w:rPr>
          <w:bCs/>
        </w:rPr>
        <w:t xml:space="preserve">В </w:t>
      </w:r>
      <w:r w:rsidRPr="00AD5951">
        <w:rPr>
          <w:bCs/>
        </w:rPr>
        <w:t xml:space="preserve">процессе практики студенты должны получить знания об основных особенностях содержания учебно-воспитательной работы </w:t>
      </w:r>
      <w:r>
        <w:rPr>
          <w:bCs/>
        </w:rPr>
        <w:t>в СОШ</w:t>
      </w:r>
      <w:r w:rsidRPr="00AD5951">
        <w:rPr>
          <w:bCs/>
        </w:rPr>
        <w:t xml:space="preserve">, ознакомиться с основными законодательными и регламентирующими документами: Законом РФ «Об образовании», </w:t>
      </w:r>
      <w:r>
        <w:rPr>
          <w:bCs/>
        </w:rPr>
        <w:t xml:space="preserve">стандартами и  </w:t>
      </w:r>
      <w:r w:rsidRPr="00AD5951">
        <w:rPr>
          <w:bCs/>
        </w:rPr>
        <w:t xml:space="preserve">программами физического воспитания </w:t>
      </w:r>
      <w:r>
        <w:rPr>
          <w:bCs/>
        </w:rPr>
        <w:t>в СОШ</w:t>
      </w:r>
      <w:r w:rsidRPr="00AD5951">
        <w:rPr>
          <w:bCs/>
        </w:rPr>
        <w:t xml:space="preserve">. </w:t>
      </w:r>
    </w:p>
    <w:p w:rsidR="007648DC" w:rsidRPr="00AE6615" w:rsidRDefault="007648DC" w:rsidP="00D637C7">
      <w:pPr>
        <w:ind w:firstLine="709"/>
        <w:rPr>
          <w:bCs/>
        </w:rPr>
      </w:pPr>
      <w:r w:rsidRPr="00AE6615">
        <w:rPr>
          <w:bCs/>
        </w:rPr>
        <w:t>Первые три дня практики студентам рекоме</w:t>
      </w:r>
      <w:r>
        <w:rPr>
          <w:bCs/>
        </w:rPr>
        <w:t>ндуется отвести на знакомство с организацией</w:t>
      </w:r>
      <w:r w:rsidRPr="00AE6615">
        <w:rPr>
          <w:bCs/>
        </w:rPr>
        <w:t xml:space="preserve">. Выделить время на организацию встречи с администрацией школы, а также на посещение </w:t>
      </w:r>
      <w:r>
        <w:rPr>
          <w:bCs/>
        </w:rPr>
        <w:t>занятий педагога</w:t>
      </w:r>
      <w:r w:rsidRPr="00AE6615">
        <w:rPr>
          <w:bCs/>
        </w:rPr>
        <w:t xml:space="preserve"> физической культуры, ознакомление с документацией </w:t>
      </w:r>
      <w:r w:rsidRPr="00AE6615">
        <w:t xml:space="preserve">по </w:t>
      </w:r>
      <w:r w:rsidRPr="00AE6615">
        <w:rPr>
          <w:bCs/>
        </w:rPr>
        <w:t xml:space="preserve">организации учебного процесса. </w:t>
      </w:r>
    </w:p>
    <w:p w:rsidR="007648DC" w:rsidRPr="00AE6615" w:rsidRDefault="007648DC" w:rsidP="00391E38">
      <w:pPr>
        <w:ind w:firstLine="709"/>
        <w:rPr>
          <w:bCs/>
        </w:rPr>
      </w:pPr>
      <w:r>
        <w:rPr>
          <w:bCs/>
        </w:rPr>
        <w:t>Задачи практики</w:t>
      </w:r>
      <w:r w:rsidRPr="00AE6615">
        <w:rPr>
          <w:bCs/>
        </w:rPr>
        <w:t xml:space="preserve">: </w:t>
      </w:r>
    </w:p>
    <w:p w:rsidR="007648DC" w:rsidRPr="00AE6615" w:rsidRDefault="007648DC" w:rsidP="00D637C7">
      <w:pPr>
        <w:ind w:firstLine="709"/>
        <w:rPr>
          <w:bCs/>
        </w:rPr>
      </w:pPr>
      <w:r w:rsidRPr="00AE6615">
        <w:rPr>
          <w:bCs/>
        </w:rPr>
        <w:t>-</w:t>
      </w:r>
      <w:r>
        <w:rPr>
          <w:bCs/>
        </w:rPr>
        <w:t xml:space="preserve">планирование (составление планов-конспектов) и </w:t>
      </w:r>
      <w:r w:rsidRPr="00AE6615">
        <w:rPr>
          <w:bCs/>
        </w:rPr>
        <w:t xml:space="preserve">проведение </w:t>
      </w:r>
      <w:r>
        <w:rPr>
          <w:bCs/>
        </w:rPr>
        <w:t>уроков по физической культуру (</w:t>
      </w:r>
      <w:r w:rsidRPr="004F385D">
        <w:t xml:space="preserve">не менее </w:t>
      </w:r>
      <w:r>
        <w:t>2</w:t>
      </w:r>
      <w:r w:rsidRPr="004F385D">
        <w:t>0 уроков по возможности в разных классах</w:t>
      </w:r>
      <w:r>
        <w:rPr>
          <w:bCs/>
        </w:rPr>
        <w:t xml:space="preserve">) </w:t>
      </w:r>
      <w:r w:rsidRPr="00AE6615">
        <w:rPr>
          <w:bCs/>
        </w:rPr>
        <w:t xml:space="preserve">; </w:t>
      </w:r>
    </w:p>
    <w:p w:rsidR="007648DC" w:rsidRPr="00AE6615" w:rsidRDefault="007648DC" w:rsidP="00D637C7">
      <w:pPr>
        <w:ind w:firstLine="709"/>
        <w:rPr>
          <w:bCs/>
        </w:rPr>
      </w:pPr>
      <w:r>
        <w:rPr>
          <w:bCs/>
        </w:rPr>
        <w:t>-</w:t>
      </w:r>
      <w:r w:rsidRPr="00391E38">
        <w:rPr>
          <w:bCs/>
        </w:rPr>
        <w:t xml:space="preserve"> </w:t>
      </w:r>
      <w:r>
        <w:rPr>
          <w:bCs/>
        </w:rPr>
        <w:t xml:space="preserve">планирование и </w:t>
      </w:r>
      <w:r w:rsidRPr="00AE6615">
        <w:rPr>
          <w:bCs/>
        </w:rPr>
        <w:t xml:space="preserve">проведение </w:t>
      </w:r>
      <w:r>
        <w:rPr>
          <w:bCs/>
        </w:rPr>
        <w:t>занятий по физической культуре обучающего типа (не менее 5 уроков)</w:t>
      </w:r>
      <w:r w:rsidRPr="00AE6615">
        <w:rPr>
          <w:bCs/>
        </w:rPr>
        <w:t xml:space="preserve">; </w:t>
      </w:r>
    </w:p>
    <w:p w:rsidR="007648DC" w:rsidRPr="004F385D" w:rsidRDefault="007648DC" w:rsidP="00D637C7">
      <w:pPr>
        <w:widowControl/>
        <w:tabs>
          <w:tab w:val="left" w:pos="720"/>
          <w:tab w:val="left" w:pos="1080"/>
        </w:tabs>
        <w:spacing w:line="240" w:lineRule="auto"/>
        <w:ind w:firstLine="0"/>
      </w:pPr>
      <w:r>
        <w:rPr>
          <w:bCs/>
        </w:rPr>
        <w:tab/>
      </w:r>
      <w:r w:rsidRPr="00AE6615">
        <w:rPr>
          <w:bCs/>
        </w:rPr>
        <w:t>-</w:t>
      </w:r>
      <w:r w:rsidRPr="004F385D">
        <w:t>провести не менее 5 педагогических анализов урока;</w:t>
      </w:r>
    </w:p>
    <w:p w:rsidR="007648DC" w:rsidRPr="004F385D" w:rsidRDefault="007648DC" w:rsidP="00D637C7">
      <w:pPr>
        <w:widowControl/>
        <w:tabs>
          <w:tab w:val="left" w:pos="720"/>
          <w:tab w:val="left" w:pos="1080"/>
        </w:tabs>
        <w:spacing w:line="240" w:lineRule="auto"/>
        <w:ind w:firstLine="0"/>
      </w:pPr>
      <w:r>
        <w:tab/>
        <w:t>-</w:t>
      </w:r>
      <w:r w:rsidRPr="004F385D">
        <w:t xml:space="preserve"> провести хронометрирование и пульсометрию урока (не менее 5 раз), подготовить протоколы;</w:t>
      </w:r>
    </w:p>
    <w:p w:rsidR="007648DC" w:rsidRDefault="007648DC" w:rsidP="00D637C7">
      <w:pPr>
        <w:ind w:firstLine="709"/>
        <w:rPr>
          <w:bCs/>
        </w:rPr>
      </w:pPr>
      <w:r>
        <w:t>-</w:t>
      </w:r>
      <w:r w:rsidRPr="004F385D">
        <w:t>организация и проведение спортивного мероприятия (соревнований,  праздника) согласно плана воспитательной работы школы</w:t>
      </w:r>
      <w:r w:rsidRPr="00AE6615">
        <w:rPr>
          <w:bCs/>
        </w:rPr>
        <w:t xml:space="preserve"> </w:t>
      </w:r>
    </w:p>
    <w:p w:rsidR="007648DC" w:rsidRDefault="007648DC" w:rsidP="00AB7C85">
      <w:pPr>
        <w:spacing w:line="240" w:lineRule="auto"/>
      </w:pPr>
    </w:p>
    <w:p w:rsidR="007648DC" w:rsidRPr="00AB7C85" w:rsidRDefault="007648DC" w:rsidP="00AB7C85">
      <w:pPr>
        <w:spacing w:line="240" w:lineRule="auto"/>
      </w:pPr>
      <w:r w:rsidRPr="00AB7C85">
        <w:t xml:space="preserve">Вопросы, подлежащие изучению: </w:t>
      </w:r>
    </w:p>
    <w:p w:rsidR="007648DC" w:rsidRPr="00AB7C85" w:rsidRDefault="007648DC" w:rsidP="009A7212">
      <w:pPr>
        <w:spacing w:line="240" w:lineRule="auto"/>
      </w:pPr>
      <w:r w:rsidRPr="00AB7C85">
        <w:t xml:space="preserve">проведение анализа деятельности организаций, где осуществляется </w:t>
      </w:r>
      <w:r>
        <w:t xml:space="preserve">учебно-воспитательный </w:t>
      </w:r>
      <w:r w:rsidRPr="00AB7C85">
        <w:t>процесс;</w:t>
      </w:r>
    </w:p>
    <w:p w:rsidR="007648DC" w:rsidRPr="00AB7C85" w:rsidRDefault="007648DC" w:rsidP="009A7212">
      <w:pPr>
        <w:spacing w:line="240" w:lineRule="auto"/>
      </w:pPr>
      <w:r w:rsidRPr="00AB7C85">
        <w:t>определение основных направлений деятельности организации;</w:t>
      </w:r>
    </w:p>
    <w:p w:rsidR="007648DC" w:rsidRPr="00AB7C85" w:rsidRDefault="007648DC" w:rsidP="00AB7C85">
      <w:pPr>
        <w:spacing w:line="240" w:lineRule="auto"/>
      </w:pPr>
      <w:r w:rsidRPr="00AB7C85">
        <w:t xml:space="preserve">оценка материально-технического и кадрового обеспечения; </w:t>
      </w:r>
    </w:p>
    <w:p w:rsidR="007648DC" w:rsidRPr="00AB7C85" w:rsidRDefault="007648DC" w:rsidP="00AB7C85">
      <w:pPr>
        <w:spacing w:line="240" w:lineRule="auto"/>
      </w:pPr>
      <w:r w:rsidRPr="00AB7C85">
        <w:t>структуризация материала для подготовки к написанию отчета.</w:t>
      </w:r>
    </w:p>
    <w:p w:rsidR="007648DC" w:rsidRPr="00AB7C85" w:rsidRDefault="007648DC" w:rsidP="00AB7C85">
      <w:pPr>
        <w:spacing w:line="240" w:lineRule="auto"/>
      </w:pPr>
    </w:p>
    <w:p w:rsidR="007648DC" w:rsidRPr="00AB7C85" w:rsidRDefault="007648DC" w:rsidP="00AB7C85">
      <w:pPr>
        <w:spacing w:line="240" w:lineRule="auto"/>
      </w:pPr>
      <w:r w:rsidRPr="00AB7C85">
        <w:t xml:space="preserve">Планируемые результаты практики: </w:t>
      </w:r>
    </w:p>
    <w:p w:rsidR="007648DC" w:rsidRPr="00AB7C85" w:rsidRDefault="007648DC" w:rsidP="009A7212">
      <w:pPr>
        <w:spacing w:line="240" w:lineRule="auto"/>
      </w:pPr>
      <w:r w:rsidRPr="00AB7C85">
        <w:t>подготовка выводов о деятельности организаци</w:t>
      </w:r>
      <w:r>
        <w:t>и;</w:t>
      </w:r>
    </w:p>
    <w:p w:rsidR="007648DC" w:rsidRPr="00AB7C85" w:rsidRDefault="007648DC" w:rsidP="00D637C7">
      <w:pPr>
        <w:spacing w:line="240" w:lineRule="auto"/>
      </w:pPr>
      <w:r w:rsidRPr="00AB7C85">
        <w:t xml:space="preserve">оценка </w:t>
      </w:r>
      <w:r>
        <w:t>организации физического воспитания школьников</w:t>
      </w:r>
      <w:r w:rsidRPr="00AB7C85">
        <w:t>;</w:t>
      </w:r>
    </w:p>
    <w:p w:rsidR="007648DC" w:rsidRPr="00AB7C85" w:rsidRDefault="007648DC" w:rsidP="00AB7C85">
      <w:pPr>
        <w:spacing w:line="240" w:lineRule="auto"/>
      </w:pPr>
      <w:r w:rsidRPr="00AB7C85">
        <w:t>публичная защита своих выводов и отчета по практике..</w:t>
      </w:r>
    </w:p>
    <w:p w:rsidR="007648DC" w:rsidRPr="00AB7C85" w:rsidRDefault="007648DC" w:rsidP="007C710D">
      <w:pPr>
        <w:spacing w:line="240" w:lineRule="auto"/>
      </w:pPr>
    </w:p>
    <w:p w:rsidR="007648DC" w:rsidRPr="00AB7C85" w:rsidRDefault="007648DC" w:rsidP="007327DE">
      <w:pPr>
        <w:spacing w:line="240" w:lineRule="auto"/>
      </w:pPr>
      <w:r w:rsidRPr="00AB7C85">
        <w:t>Показатели и критерии оценивания:</w:t>
      </w:r>
    </w:p>
    <w:p w:rsidR="007648DC" w:rsidRPr="00AB7C85" w:rsidRDefault="007648DC" w:rsidP="00AB7C85">
      <w:pPr>
        <w:spacing w:line="240" w:lineRule="auto"/>
      </w:pPr>
      <w:r w:rsidRPr="00AB7C85">
        <w:t>– на оценку «отлично» (5 баллов) –обучающийся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</w:t>
      </w:r>
    </w:p>
    <w:p w:rsidR="007648DC" w:rsidRDefault="007648DC" w:rsidP="00AB7C85">
      <w:pPr>
        <w:spacing w:line="240" w:lineRule="auto"/>
      </w:pPr>
      <w:r w:rsidRPr="00AB7C85"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7648DC" w:rsidRPr="00AB7C85" w:rsidRDefault="007648DC" w:rsidP="00AB7C85">
      <w:pPr>
        <w:spacing w:line="240" w:lineRule="auto"/>
      </w:pPr>
      <w:r w:rsidRPr="00AB7C85">
        <w:t>– на оценку «хорошо»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</w:t>
      </w:r>
    </w:p>
    <w:p w:rsidR="007648DC" w:rsidRPr="00AB7C85" w:rsidRDefault="007648DC" w:rsidP="00AB7C85">
      <w:pPr>
        <w:spacing w:line="240" w:lineRule="auto"/>
      </w:pPr>
      <w:r w:rsidRPr="00AB7C85"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7648DC" w:rsidRPr="00AB7C85" w:rsidRDefault="007648DC" w:rsidP="00AB7C85">
      <w:pPr>
        <w:spacing w:line="240" w:lineRule="auto"/>
      </w:pPr>
      <w:r w:rsidRPr="00AB7C85">
        <w:t xml:space="preserve">– на оценку «удовлетворительно»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7648DC" w:rsidRPr="00AB7C85" w:rsidRDefault="007648DC" w:rsidP="00AB7C85">
      <w:pPr>
        <w:spacing w:line="240" w:lineRule="auto"/>
      </w:pPr>
      <w:r w:rsidRPr="00AB7C85"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7648DC" w:rsidRPr="00AB7C85" w:rsidRDefault="007648DC" w:rsidP="00AB7C85">
      <w:pPr>
        <w:spacing w:line="240" w:lineRule="auto"/>
      </w:pPr>
      <w:r w:rsidRPr="00AB7C85">
        <w:t xml:space="preserve">– на оценку «неудовлетворительно»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:rsidR="007648DC" w:rsidRPr="00AB7C85" w:rsidRDefault="007648DC" w:rsidP="00AB7C85">
      <w:pPr>
        <w:spacing w:line="240" w:lineRule="auto"/>
      </w:pPr>
      <w:r w:rsidRPr="00AB7C85">
        <w:t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7648DC" w:rsidRPr="00AB7C85" w:rsidRDefault="007648DC" w:rsidP="00AB7C85">
      <w:pPr>
        <w:spacing w:line="240" w:lineRule="auto"/>
      </w:pPr>
      <w:r w:rsidRPr="00AB7C85">
        <w:t xml:space="preserve">– на оценку «неудовлетворительно» (1 балл) – обучающийся представляет отчет, в которомочень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оформлению.Отчет с замечаниями преподавателя возвращается обучающемуся на доработку, и не допускается до публичной защиты. </w:t>
      </w:r>
    </w:p>
    <w:p w:rsidR="007648DC" w:rsidRPr="00EC3D19" w:rsidRDefault="007648DC" w:rsidP="009A7212">
      <w:pPr>
        <w:pStyle w:val="Heading2"/>
        <w:jc w:val="both"/>
      </w:pPr>
      <w:r w:rsidRPr="00EC3D19">
        <w:t xml:space="preserve">8 Учебно-методическое и информационное обеспечение </w:t>
      </w:r>
      <w:r>
        <w:t xml:space="preserve">практики и </w:t>
      </w:r>
      <w:r w:rsidRPr="00EC3D19">
        <w:t>планируемые результаты</w:t>
      </w:r>
      <w:r>
        <w:t xml:space="preserve"> обучения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9370"/>
      </w:tblGrid>
      <w:tr w:rsidR="007648DC" w:rsidTr="006501FF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648DC" w:rsidRDefault="007648DC" w:rsidP="006501FF">
            <w:pPr>
              <w:spacing w:line="240" w:lineRule="auto"/>
              <w:ind w:firstLine="756"/>
            </w:pPr>
            <w:r>
              <w:rPr>
                <w:b/>
                <w:color w:val="000000"/>
              </w:rPr>
              <w:t>а)Основнаялитература:</w:t>
            </w:r>
          </w:p>
        </w:tc>
      </w:tr>
      <w:tr w:rsidR="007648DC" w:rsidRPr="00722982" w:rsidTr="006501FF">
        <w:trPr>
          <w:trHeight w:hRule="exact" w:val="407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648DC" w:rsidRPr="000040B6" w:rsidRDefault="007648DC" w:rsidP="006501FF">
            <w:pPr>
              <w:spacing w:line="240" w:lineRule="auto"/>
              <w:ind w:firstLine="756"/>
            </w:pPr>
            <w:r w:rsidRPr="001D429D">
              <w:rPr>
                <w:color w:val="000000"/>
              </w:rPr>
              <w:t xml:space="preserve">Германов, Г. Н.  Физическая культура в школе. Легкая атлетика : учебное пособие для вузов / Г. Н. Германов, В. Г. Никитушкин, Е. Г. Цуканова. — Москва : Издательство Юрайт, 2020. — 461 с. — (Высшее образование). — </w:t>
            </w:r>
            <w:r w:rsidRPr="00722982">
              <w:rPr>
                <w:color w:val="000000"/>
              </w:rPr>
              <w:t>ISBN</w:t>
            </w:r>
            <w:r w:rsidRPr="001D429D">
              <w:rPr>
                <w:color w:val="000000"/>
              </w:rPr>
              <w:t xml:space="preserve"> 978-5-534- 04548-2. — Текст : электронный // ЭБС Юрайт [сайт]. — </w:t>
            </w:r>
            <w:r w:rsidRPr="00722982">
              <w:rPr>
                <w:color w:val="000000"/>
              </w:rPr>
              <w:t>URL</w:t>
            </w:r>
            <w:r w:rsidRPr="001D429D">
              <w:rPr>
                <w:color w:val="000000"/>
              </w:rPr>
              <w:t xml:space="preserve">: </w:t>
            </w:r>
            <w:hyperlink r:id="rId10" w:history="1">
              <w:r w:rsidRPr="00722982">
                <w:rPr>
                  <w:rStyle w:val="Hyperlink"/>
                </w:rPr>
                <w:t>https://urait.ru/bcode/454033</w:t>
              </w:r>
            </w:hyperlink>
          </w:p>
        </w:tc>
      </w:tr>
    </w:tbl>
    <w:p w:rsidR="007648DC" w:rsidRPr="000040B6" w:rsidRDefault="007648DC" w:rsidP="0096430C">
      <w:pPr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9423"/>
      </w:tblGrid>
      <w:tr w:rsidR="007648DC" w:rsidTr="006501F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648DC" w:rsidRDefault="007648DC" w:rsidP="0096430C">
            <w:pPr>
              <w:spacing w:line="240" w:lineRule="auto"/>
              <w:ind w:firstLine="756"/>
            </w:pPr>
          </w:p>
        </w:tc>
      </w:tr>
      <w:tr w:rsidR="007648DC" w:rsidRPr="00722982" w:rsidTr="006501FF">
        <w:trPr>
          <w:trHeight w:hRule="exact" w:val="812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648DC" w:rsidRPr="000040B6" w:rsidRDefault="007648DC" w:rsidP="006501FF">
            <w:pPr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A0"/>
            </w:tblPr>
            <w:tblGrid>
              <w:gridCol w:w="9355"/>
            </w:tblGrid>
            <w:tr w:rsidR="007648DC" w:rsidTr="006501FF">
              <w:trPr>
                <w:trHeight w:hRule="exact" w:val="285"/>
              </w:trPr>
              <w:tc>
                <w:tcPr>
                  <w:tcW w:w="9370" w:type="dxa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7648DC" w:rsidRDefault="007648DC" w:rsidP="006501FF">
                  <w:pPr>
                    <w:spacing w:line="240" w:lineRule="auto"/>
                    <w:ind w:firstLine="756"/>
                  </w:pPr>
                  <w:r>
                    <w:rPr>
                      <w:b/>
                      <w:color w:val="000000"/>
                    </w:rPr>
                    <w:t>б)Дополнительнаялитература:</w:t>
                  </w:r>
                </w:p>
              </w:tc>
            </w:tr>
            <w:tr w:rsidR="007648DC" w:rsidRPr="00722982" w:rsidTr="006501FF">
              <w:trPr>
                <w:trHeight w:hRule="exact" w:val="8128"/>
              </w:trPr>
              <w:tc>
                <w:tcPr>
                  <w:tcW w:w="9370" w:type="dxa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A0"/>
                  </w:tblPr>
                  <w:tblGrid>
                    <w:gridCol w:w="9287"/>
                  </w:tblGrid>
                  <w:tr w:rsidR="007648DC" w:rsidRPr="001D429D" w:rsidTr="006501FF">
                    <w:trPr>
                      <w:trHeight w:hRule="exact" w:val="6081"/>
                    </w:trPr>
                    <w:tc>
                      <w:tcPr>
                        <w:tcW w:w="9390" w:type="dxa"/>
                        <w:shd w:val="clear" w:color="000000" w:fill="FFFFFF"/>
                        <w:tcMar>
                          <w:left w:w="34" w:type="dxa"/>
                          <w:right w:w="34" w:type="dxa"/>
                        </w:tcMar>
                      </w:tcPr>
                      <w:p w:rsidR="007648DC" w:rsidRPr="00722982" w:rsidRDefault="007648DC" w:rsidP="006501FF">
                        <w:pPr>
                          <w:spacing w:line="240" w:lineRule="auto"/>
                          <w:ind w:firstLine="756"/>
                          <w:rPr>
                            <w:color w:val="000000"/>
                          </w:rPr>
                        </w:pPr>
                        <w:r w:rsidRPr="001D429D">
                          <w:rPr>
                            <w:color w:val="000000"/>
                          </w:rPr>
                          <w:t xml:space="preserve">Литвинов, С. А.  Методика обучения физической культуре. Календарно- тематическое планирование : учебное пособие для вузов / С. А. Литвинов. — 2-е изд. — Москва : Издательство Юрайт, 2020. — 413 с. — (Высшее образование). — </w:t>
                        </w:r>
                        <w:r w:rsidRPr="00722982">
                          <w:rPr>
                            <w:color w:val="000000"/>
                          </w:rPr>
                          <w:t>ISBN</w:t>
                        </w:r>
                        <w:r w:rsidRPr="001D429D">
                          <w:rPr>
                            <w:color w:val="000000"/>
                          </w:rPr>
                          <w:t xml:space="preserve"> 978-5-534-11125-5. — Текст : электронный // ЭБС Юрайт [сайт]. — </w:t>
                        </w:r>
                        <w:r w:rsidRPr="00722982">
                          <w:rPr>
                            <w:color w:val="000000"/>
                          </w:rPr>
                          <w:t>URL</w:t>
                        </w:r>
                        <w:r w:rsidRPr="001D429D">
                          <w:rPr>
                            <w:color w:val="000000"/>
                          </w:rPr>
                          <w:t xml:space="preserve">: </w:t>
                        </w:r>
                        <w:hyperlink r:id="rId11" w:history="1">
                          <w:r w:rsidRPr="00722982">
                            <w:rPr>
                              <w:rStyle w:val="Hyperlink"/>
                            </w:rPr>
                            <w:t>https://urait.ru/bcode/455860</w:t>
                          </w:r>
                        </w:hyperlink>
                        <w:r w:rsidRPr="001D429D">
                          <w:rPr>
                            <w:color w:val="000000"/>
                          </w:rPr>
                          <w:t>).</w:t>
                        </w:r>
                      </w:p>
                      <w:p w:rsidR="007648DC" w:rsidRPr="00722982" w:rsidRDefault="007648DC" w:rsidP="006501FF">
                        <w:pPr>
                          <w:spacing w:line="240" w:lineRule="auto"/>
                          <w:ind w:firstLine="756"/>
                          <w:rPr>
                            <w:color w:val="000000"/>
                          </w:rPr>
                        </w:pPr>
                        <w:r w:rsidRPr="001D429D">
                          <w:rPr>
                            <w:color w:val="000000"/>
                          </w:rPr>
                          <w:t xml:space="preserve">Алхасов, Д. С.  Методика обучения физической культуре в начальной школе в 2 ч. Часть 2 : учебное пособие для вузов / Д. С. Алхасов. — Москва : Издательство Юрайт, 2020. — 441 с. — (Высшее образование). — </w:t>
                        </w:r>
                        <w:r w:rsidRPr="00722982">
                          <w:rPr>
                            <w:color w:val="000000"/>
                          </w:rPr>
                          <w:t>ISBN</w:t>
                        </w:r>
                        <w:r w:rsidRPr="001D429D">
                          <w:rPr>
                            <w:color w:val="000000"/>
                          </w:rPr>
                          <w:t xml:space="preserve"> 978-5-534-06125-3. — Текст : электронный // ЭБС Юрайт [сайт]. — </w:t>
                        </w:r>
                        <w:r w:rsidRPr="00722982">
                          <w:rPr>
                            <w:color w:val="000000"/>
                          </w:rPr>
                          <w:t>URL</w:t>
                        </w:r>
                        <w:r w:rsidRPr="001D429D">
                          <w:rPr>
                            <w:color w:val="000000"/>
                          </w:rPr>
                          <w:t xml:space="preserve">: </w:t>
                        </w:r>
                        <w:hyperlink r:id="rId12" w:history="1">
                          <w:r w:rsidRPr="00722982">
                            <w:rPr>
                              <w:rStyle w:val="Hyperlink"/>
                            </w:rPr>
                            <w:t>https://urait.ru/bcode/453952</w:t>
                          </w:r>
                        </w:hyperlink>
                      </w:p>
                      <w:p w:rsidR="007648DC" w:rsidRDefault="007648DC" w:rsidP="006501FF">
                        <w:pPr>
                          <w:spacing w:line="240" w:lineRule="auto"/>
                          <w:ind w:firstLine="756"/>
                          <w:rPr>
                            <w:color w:val="000000"/>
                          </w:rPr>
                        </w:pPr>
                        <w:r w:rsidRPr="001D429D">
                          <w:rPr>
                            <w:color w:val="000000"/>
                          </w:rPr>
                          <w:t xml:space="preserve">Алхасов, Д. С.  Методика обучения физической культуре в начальной школе в 2 ч. Часть 1 : учебное пособие для вузов / Д. С. Алхасов. — Москва : Издательство Юрайт, 2020. — 256 с. — (Высшее образование). — </w:t>
                        </w:r>
                        <w:r w:rsidRPr="00722982">
                          <w:rPr>
                            <w:color w:val="000000"/>
                          </w:rPr>
                          <w:t>ISBN</w:t>
                        </w:r>
                        <w:r w:rsidRPr="001D429D">
                          <w:rPr>
                            <w:color w:val="000000"/>
                          </w:rPr>
                          <w:t xml:space="preserve"> 978-5-534-06116-1. — Текст : электронный // ЭБС Юрайт [сайт]. — </w:t>
                        </w:r>
                        <w:r w:rsidRPr="00722982">
                          <w:rPr>
                            <w:color w:val="000000"/>
                          </w:rPr>
                          <w:t>URL</w:t>
                        </w:r>
                        <w:r w:rsidRPr="001D429D">
                          <w:rPr>
                            <w:color w:val="000000"/>
                          </w:rPr>
                          <w:t xml:space="preserve">: </w:t>
                        </w:r>
                        <w:hyperlink r:id="rId13" w:history="1">
                          <w:r w:rsidRPr="00722982">
                            <w:rPr>
                              <w:rStyle w:val="Hyperlink"/>
                            </w:rPr>
                            <w:t>https://urait.ru/bcode/453927</w:t>
                          </w:r>
                        </w:hyperlink>
                      </w:p>
                      <w:p w:rsidR="007648DC" w:rsidRPr="00722982" w:rsidRDefault="007648DC" w:rsidP="006501FF">
                        <w:pPr>
                          <w:spacing w:line="240" w:lineRule="auto"/>
                          <w:ind w:firstLine="756"/>
                          <w:rPr>
                            <w:color w:val="000000"/>
                          </w:rPr>
                        </w:pPr>
                        <w:r w:rsidRPr="001D429D">
                          <w:rPr>
                            <w:color w:val="000000"/>
                          </w:rPr>
                          <w:t xml:space="preserve"> Никитушкин, В. Г.  Легкая атлетика в начальной школе : учебное пособие для вузов / В. Г. Никитушкин, Е. Г. Цуканова. — Москва : Издательство Юрайт, 2020. — 205 с. — (Высшее образование). — </w:t>
                        </w:r>
                        <w:r w:rsidRPr="00722982">
                          <w:rPr>
                            <w:color w:val="000000"/>
                          </w:rPr>
                          <w:t>ISBN</w:t>
                        </w:r>
                        <w:r w:rsidRPr="001D429D">
                          <w:rPr>
                            <w:color w:val="000000"/>
                          </w:rPr>
                          <w:t xml:space="preserve"> 978-5-534-05786-7. — Текст : электронный // ЭБС Юрайт [сайт]. — </w:t>
                        </w:r>
                        <w:r w:rsidRPr="00722982">
                          <w:rPr>
                            <w:color w:val="000000"/>
                          </w:rPr>
                          <w:t>URL</w:t>
                        </w:r>
                        <w:r w:rsidRPr="001D429D">
                          <w:rPr>
                            <w:color w:val="000000"/>
                          </w:rPr>
                          <w:t xml:space="preserve">: </w:t>
                        </w:r>
                        <w:hyperlink r:id="rId14" w:history="1">
                          <w:r w:rsidRPr="00722982">
                            <w:rPr>
                              <w:rStyle w:val="Hyperlink"/>
                            </w:rPr>
                            <w:t>https://urait.ru/bcode/454058</w:t>
                          </w:r>
                        </w:hyperlink>
                      </w:p>
                      <w:p w:rsidR="007648DC" w:rsidRPr="00722982" w:rsidRDefault="007648DC" w:rsidP="006501FF">
                        <w:pPr>
                          <w:spacing w:line="240" w:lineRule="auto"/>
                          <w:ind w:firstLine="756"/>
                          <w:rPr>
                            <w:color w:val="000000"/>
                          </w:rPr>
                        </w:pPr>
                        <w:r w:rsidRPr="001D429D">
                          <w:rPr>
                            <w:color w:val="000000"/>
                          </w:rPr>
                          <w:t xml:space="preserve">Готовцев, Е. В.  Национальные виды спорта и игры. Лапта : учебное пособие для вузов / Е. В. Готовцев, Г. Н. Германов, И. В. Машошина. — 2-е изд., перераб. и доп. — Москва : Издательство Юрайт, 2020. — 402 с. — (Высшее образование). — </w:t>
                        </w:r>
                        <w:r w:rsidRPr="00722982">
                          <w:rPr>
                            <w:color w:val="000000"/>
                          </w:rPr>
                          <w:t>ISBN</w:t>
                        </w:r>
                        <w:r w:rsidRPr="001D429D">
                          <w:rPr>
                            <w:color w:val="000000"/>
                          </w:rPr>
                          <w:t xml:space="preserve"> 978-5-534-06425-4. — Текст : электронный // ЭБС Юрайт [сайт]. — </w:t>
                        </w:r>
                        <w:r w:rsidRPr="00722982">
                          <w:rPr>
                            <w:color w:val="000000"/>
                          </w:rPr>
                          <w:t>URL</w:t>
                        </w:r>
                        <w:r w:rsidRPr="001D429D">
                          <w:rPr>
                            <w:color w:val="000000"/>
                          </w:rPr>
                          <w:t xml:space="preserve">: </w:t>
                        </w:r>
                        <w:hyperlink r:id="rId15" w:history="1">
                          <w:r w:rsidRPr="00722982">
                            <w:rPr>
                              <w:rStyle w:val="Hyperlink"/>
                            </w:rPr>
                            <w:t>https://urait.ru/bcode/454107</w:t>
                          </w:r>
                        </w:hyperlink>
                      </w:p>
                      <w:p w:rsidR="007648DC" w:rsidRPr="00722982" w:rsidRDefault="007648DC" w:rsidP="006501FF">
                        <w:pPr>
                          <w:spacing w:line="240" w:lineRule="auto"/>
                          <w:ind w:firstLine="756"/>
                          <w:rPr>
                            <w:color w:val="000000"/>
                          </w:rPr>
                        </w:pPr>
                        <w:r w:rsidRPr="001D429D">
                          <w:rPr>
                            <w:color w:val="000000"/>
                          </w:rPr>
                          <w:t xml:space="preserve">Германов, Г. Н.  Легкая атлетика в основной и средней (полной) школе : учебное пособие для вузов / Г. Н. Германов. — Москва : Издательство Юрайт, 2020. — 258 с. — (Высшее образование). — </w:t>
                        </w:r>
                        <w:r w:rsidRPr="00722982">
                          <w:rPr>
                            <w:color w:val="000000"/>
                          </w:rPr>
                          <w:t>ISBN</w:t>
                        </w:r>
                        <w:r w:rsidRPr="001D429D">
                          <w:rPr>
                            <w:color w:val="000000"/>
                          </w:rPr>
                          <w:t xml:space="preserve"> 978-5-534-05787-4. — Текст : электронный // ЭБС Юрайт [сайт]. — </w:t>
                        </w:r>
                        <w:r w:rsidRPr="00722982">
                          <w:rPr>
                            <w:color w:val="000000"/>
                          </w:rPr>
                          <w:t>URL</w:t>
                        </w:r>
                        <w:r w:rsidRPr="001D429D">
                          <w:rPr>
                            <w:color w:val="000000"/>
                          </w:rPr>
                          <w:t xml:space="preserve">: </w:t>
                        </w:r>
                        <w:hyperlink r:id="rId16" w:history="1">
                          <w:r w:rsidRPr="00722982">
                            <w:rPr>
                              <w:rStyle w:val="Hyperlink"/>
                            </w:rPr>
                            <w:t>https://urait.ru/bcode/454060</w:t>
                          </w:r>
                        </w:hyperlink>
                      </w:p>
                      <w:p w:rsidR="007648DC" w:rsidRPr="00722982" w:rsidRDefault="007648DC" w:rsidP="006501FF">
                        <w:pPr>
                          <w:spacing w:line="240" w:lineRule="auto"/>
                          <w:ind w:firstLine="756"/>
                          <w:rPr>
                            <w:color w:val="000000"/>
                          </w:rPr>
                        </w:pPr>
                      </w:p>
                      <w:p w:rsidR="007648DC" w:rsidRPr="00722982" w:rsidRDefault="007648DC" w:rsidP="006501FF">
                        <w:pPr>
                          <w:spacing w:line="240" w:lineRule="auto"/>
                          <w:ind w:firstLine="756"/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:rsidR="007648DC" w:rsidRDefault="007648DC" w:rsidP="006501FF"/>
                <w:p w:rsidR="007648DC" w:rsidRPr="000040B6" w:rsidRDefault="007648DC" w:rsidP="006501FF">
                  <w:pPr>
                    <w:spacing w:line="240" w:lineRule="auto"/>
                    <w:ind w:firstLine="756"/>
                  </w:pPr>
                  <w:r w:rsidRPr="000040B6">
                    <w:rPr>
                      <w:color w:val="000000"/>
                    </w:rPr>
                    <w:t>БаштаЛ.Ю.,Теоретико-методическиеосновыспортивно-оздоровительныхзанятийсдетьми:учебноепособие/БаштаЛ.Ю.-Омск:СибГУФК,2019.-108с.-</w:t>
                  </w:r>
                  <w:r>
                    <w:rPr>
                      <w:color w:val="000000"/>
                    </w:rPr>
                    <w:t>ISBN</w:t>
                  </w:r>
                  <w:r w:rsidRPr="000040B6">
                    <w:rPr>
                      <w:color w:val="000000"/>
                    </w:rPr>
                    <w:t>978-5-91930-127-1-Текст:электронный//ЭБС"Консультантстудента":[сайт].-</w:t>
                  </w:r>
                  <w:r>
                    <w:rPr>
                      <w:color w:val="000000"/>
                    </w:rPr>
                    <w:t>URL</w:t>
                  </w:r>
                  <w:r w:rsidRPr="000040B6">
                    <w:rPr>
                      <w:color w:val="000000"/>
                    </w:rPr>
                    <w:t>:</w:t>
                  </w:r>
                  <w:hyperlink r:id="rId17" w:history="1">
                    <w:r w:rsidRPr="002706F0">
                      <w:rPr>
                        <w:rStyle w:val="Hyperlink"/>
                      </w:rPr>
                      <w:t>https://www.studentlibrary.ru/book/ISBN9785919301271.html</w:t>
                    </w:r>
                  </w:hyperlink>
                  <w:r w:rsidRPr="000040B6">
                    <w:rPr>
                      <w:color w:val="000000"/>
                    </w:rPr>
                    <w:t>.-Режимдоступа:поподписке.</w:t>
                  </w:r>
                </w:p>
                <w:p w:rsidR="007648DC" w:rsidRPr="000040B6" w:rsidRDefault="007648DC" w:rsidP="006501FF">
                  <w:pPr>
                    <w:spacing w:line="240" w:lineRule="auto"/>
                    <w:ind w:firstLine="756"/>
                  </w:pPr>
                </w:p>
                <w:p w:rsidR="007648DC" w:rsidRPr="000040B6" w:rsidRDefault="007648DC" w:rsidP="006501FF">
                  <w:pPr>
                    <w:spacing w:line="240" w:lineRule="auto"/>
                    <w:ind w:firstLine="756"/>
                  </w:pPr>
                  <w:r w:rsidRPr="000040B6">
                    <w:rPr>
                      <w:color w:val="000000"/>
                    </w:rPr>
                    <w:t>СемёновЛ.А.,Коррекционноеразвитиекондиционныхфизическихкачествудетейдошкольноговозраставконтекстереализациисовременныхтребований/Л.А.Семёнов.-М.:Спорт,2019.-144с.-</w:t>
                  </w:r>
                  <w:r>
                    <w:rPr>
                      <w:color w:val="000000"/>
                    </w:rPr>
                    <w:t>ISBN</w:t>
                  </w:r>
                  <w:r w:rsidRPr="000040B6">
                    <w:rPr>
                      <w:color w:val="000000"/>
                    </w:rPr>
                    <w:t>978-5-907225-02-2-Текст:электронный//ЭБС"Консультантстудента":[сайт].-</w:t>
                  </w:r>
                  <w:r>
                    <w:rPr>
                      <w:color w:val="000000"/>
                    </w:rPr>
                    <w:t>URL</w:t>
                  </w:r>
                  <w:r w:rsidRPr="000040B6">
                    <w:rPr>
                      <w:color w:val="000000"/>
                    </w:rPr>
                    <w:t>:</w:t>
                  </w:r>
                  <w:hyperlink r:id="rId18" w:history="1">
                    <w:r w:rsidRPr="002706F0">
                      <w:rPr>
                        <w:rStyle w:val="Hyperlink"/>
                      </w:rPr>
                      <w:t>https://www.studentlibrary.ru/book/ISBN9785907225022.html</w:t>
                    </w:r>
                  </w:hyperlink>
                  <w:r w:rsidRPr="000040B6">
                    <w:rPr>
                      <w:color w:val="000000"/>
                    </w:rPr>
                    <w:t>-Режимдоступа:поподписке.</w:t>
                  </w:r>
                </w:p>
                <w:p w:rsidR="007648DC" w:rsidRPr="000040B6" w:rsidRDefault="007648DC" w:rsidP="006501FF">
                  <w:pPr>
                    <w:spacing w:line="240" w:lineRule="auto"/>
                    <w:ind w:firstLine="756"/>
                  </w:pPr>
                </w:p>
                <w:p w:rsidR="007648DC" w:rsidRPr="000040B6" w:rsidRDefault="007648DC" w:rsidP="006501FF">
                  <w:pPr>
                    <w:spacing w:line="240" w:lineRule="auto"/>
                    <w:ind w:firstLine="756"/>
                  </w:pPr>
                  <w:r w:rsidRPr="000040B6">
                    <w:rPr>
                      <w:color w:val="000000"/>
                    </w:rPr>
                    <w:t>СтоляровВ.И.,Современныепроблемыфизкультурно-спортивнойактивностидошкольников:социологическийанализ/В.И.Столяров,Ю.В.Окуньков-М.:Спорт,2019.-320с.-</w:t>
                  </w:r>
                  <w:r>
                    <w:rPr>
                      <w:color w:val="000000"/>
                    </w:rPr>
                    <w:t>ISBN</w:t>
                  </w:r>
                  <w:r w:rsidRPr="000040B6">
                    <w:rPr>
                      <w:color w:val="000000"/>
                    </w:rPr>
                    <w:t>978-5-9500184-7-3-Текст:электронный//ЭБС"Консультантстудента":[сайт].-</w:t>
                  </w:r>
                  <w:r>
                    <w:rPr>
                      <w:color w:val="000000"/>
                    </w:rPr>
                    <w:t>URL</w:t>
                  </w:r>
                  <w:r w:rsidRPr="000040B6">
                    <w:rPr>
                      <w:color w:val="000000"/>
                    </w:rPr>
                    <w:t>:</w:t>
                  </w:r>
                  <w:hyperlink r:id="rId19" w:history="1">
                    <w:r w:rsidRPr="002706F0">
                      <w:rPr>
                        <w:rStyle w:val="Hyperlink"/>
                      </w:rPr>
                      <w:t>https://www.studentlibrary.ru/book/ISBN9785950018473.html</w:t>
                    </w:r>
                  </w:hyperlink>
                  <w:r w:rsidRPr="000040B6">
                    <w:rPr>
                      <w:color w:val="000000"/>
                    </w:rPr>
                    <w:t>-Режимдоступа:поподписке.</w:t>
                  </w:r>
                </w:p>
                <w:p w:rsidR="007648DC" w:rsidRPr="000040B6" w:rsidRDefault="007648DC" w:rsidP="006501FF">
                  <w:pPr>
                    <w:spacing w:line="240" w:lineRule="auto"/>
                    <w:ind w:firstLine="756"/>
                  </w:pPr>
                </w:p>
                <w:p w:rsidR="007648DC" w:rsidRPr="000040B6" w:rsidRDefault="007648DC" w:rsidP="006501FF">
                  <w:pPr>
                    <w:spacing w:line="240" w:lineRule="auto"/>
                    <w:ind w:firstLine="756"/>
                  </w:pPr>
                  <w:r w:rsidRPr="000040B6">
                    <w:rPr>
                      <w:color w:val="000000"/>
                    </w:rPr>
                    <w:t>ТерехинаР.Н.,Программараннегофизическогоразвитиядетей(отрождениядо10лет)/ТерехинаР.Н.МедведеваЕ.Н.-М.:Спорт,2019.-356с.-</w:t>
                  </w:r>
                  <w:r>
                    <w:rPr>
                      <w:color w:val="000000"/>
                    </w:rPr>
                    <w:t>ISBN</w:t>
                  </w:r>
                  <w:r w:rsidRPr="000040B6">
                    <w:rPr>
                      <w:color w:val="000000"/>
                    </w:rPr>
                    <w:t>978-5-9500183-5-0-Текст:электронный//ЭБС"Консультантстудента":[сайт].-</w:t>
                  </w:r>
                  <w:r>
                    <w:rPr>
                      <w:color w:val="000000"/>
                    </w:rPr>
                    <w:t>URL</w:t>
                  </w:r>
                  <w:r w:rsidRPr="000040B6">
                    <w:rPr>
                      <w:color w:val="000000"/>
                    </w:rPr>
                    <w:t>:</w:t>
                  </w:r>
                  <w:hyperlink r:id="rId20" w:history="1">
                    <w:r w:rsidRPr="002706F0">
                      <w:rPr>
                        <w:rStyle w:val="Hyperlink"/>
                      </w:rPr>
                      <w:t>https://www.studentlibrary.ru/book/ISBN9785950018350.html</w:t>
                    </w:r>
                  </w:hyperlink>
                  <w:r w:rsidRPr="000040B6">
                    <w:rPr>
                      <w:color w:val="000000"/>
                    </w:rPr>
                    <w:t>-Режимдоступа:поподписке.</w:t>
                  </w:r>
                </w:p>
                <w:p w:rsidR="007648DC" w:rsidRPr="000040B6" w:rsidRDefault="007648DC" w:rsidP="006501FF">
                  <w:pPr>
                    <w:spacing w:line="240" w:lineRule="auto"/>
                    <w:ind w:firstLine="756"/>
                  </w:pPr>
                </w:p>
                <w:p w:rsidR="007648DC" w:rsidRPr="000040B6" w:rsidRDefault="007648DC" w:rsidP="006501FF">
                  <w:pPr>
                    <w:spacing w:line="240" w:lineRule="auto"/>
                    <w:ind w:firstLine="756"/>
                  </w:pPr>
                  <w:r w:rsidRPr="000040B6">
                    <w:rPr>
                      <w:color w:val="000000"/>
                    </w:rPr>
                    <w:t>ЛяхВ.И.,Развитиекоординационныхспособностейудошкольников/В.И.Лях.-М.:Спорт,2016.-128с./ЛяхВ.И.-М.:Спорт,2016.-128с.-</w:t>
                  </w:r>
                  <w:r>
                    <w:rPr>
                      <w:color w:val="000000"/>
                    </w:rPr>
                    <w:t>ISBN</w:t>
                  </w:r>
                  <w:r w:rsidRPr="000040B6">
                    <w:rPr>
                      <w:color w:val="000000"/>
                    </w:rPr>
                    <w:t>978-5-906839-61-9-Текст:электронный//ЭБС"Консультантстудента":[сайт].-</w:t>
                  </w:r>
                  <w:r>
                    <w:rPr>
                      <w:color w:val="000000"/>
                    </w:rPr>
                    <w:t>URL</w:t>
                  </w:r>
                  <w:r w:rsidRPr="000040B6">
                    <w:rPr>
                      <w:color w:val="000000"/>
                    </w:rPr>
                    <w:t>:</w:t>
                  </w:r>
                  <w:hyperlink r:id="rId21" w:history="1">
                    <w:r w:rsidRPr="002706F0">
                      <w:rPr>
                        <w:rStyle w:val="Hyperlink"/>
                      </w:rPr>
                      <w:t>https://www.studentlibrary.ru/book/ISBN9785906839619.html</w:t>
                    </w:r>
                  </w:hyperlink>
                  <w:r w:rsidRPr="000040B6">
                    <w:rPr>
                      <w:color w:val="000000"/>
                    </w:rPr>
                    <w:t>.-Режимдоступа:поподписке.</w:t>
                  </w:r>
                </w:p>
              </w:tc>
            </w:tr>
          </w:tbl>
          <w:p w:rsidR="007648DC" w:rsidRPr="000040B6" w:rsidRDefault="007648DC" w:rsidP="006501FF">
            <w:pPr>
              <w:spacing w:line="240" w:lineRule="auto"/>
              <w:ind w:firstLine="756"/>
            </w:pPr>
            <w:r w:rsidRPr="000040B6">
              <w:rPr>
                <w:color w:val="000000"/>
              </w:rPr>
              <w:t>БаштаЛ.Ю.,Теоретико-методическиеосновыспортивно-оздоровительныхзанятийсдетьми:учебноепособие/БаштаЛ.Ю.-Омск:СибГУФК,2019.-108с.-</w:t>
            </w:r>
            <w:r>
              <w:rPr>
                <w:color w:val="000000"/>
              </w:rPr>
              <w:t>ISBN</w:t>
            </w:r>
            <w:r w:rsidRPr="000040B6">
              <w:rPr>
                <w:color w:val="000000"/>
              </w:rPr>
              <w:t>978-5-91930-127-1-Текст:электронный//ЭБС"Консультантстудента":[сайт].-</w:t>
            </w:r>
            <w:r>
              <w:rPr>
                <w:color w:val="000000"/>
              </w:rPr>
              <w:t>URL</w:t>
            </w:r>
            <w:r w:rsidRPr="000040B6">
              <w:rPr>
                <w:color w:val="000000"/>
              </w:rPr>
              <w:t>:</w:t>
            </w:r>
            <w:hyperlink r:id="rId22" w:history="1">
              <w:r w:rsidRPr="002706F0">
                <w:rPr>
                  <w:rStyle w:val="Hyperlink"/>
                </w:rPr>
                <w:t>https://www.studentlibrary.ru/book/ISBN9785919301271.html</w:t>
              </w:r>
            </w:hyperlink>
            <w:r w:rsidRPr="000040B6">
              <w:rPr>
                <w:color w:val="000000"/>
              </w:rPr>
              <w:t>.-Режимдоступа:поподписке.</w:t>
            </w:r>
          </w:p>
          <w:p w:rsidR="007648DC" w:rsidRPr="000040B6" w:rsidRDefault="007648DC" w:rsidP="006501FF">
            <w:pPr>
              <w:spacing w:line="240" w:lineRule="auto"/>
              <w:ind w:firstLine="756"/>
            </w:pPr>
          </w:p>
          <w:p w:rsidR="007648DC" w:rsidRPr="000040B6" w:rsidRDefault="007648DC" w:rsidP="006501FF">
            <w:pPr>
              <w:spacing w:line="240" w:lineRule="auto"/>
              <w:ind w:firstLine="756"/>
            </w:pPr>
            <w:r w:rsidRPr="000040B6">
              <w:rPr>
                <w:color w:val="000000"/>
              </w:rPr>
              <w:t>СемёновЛ.А.,Коррекционноеразвитиекондиционныхфизическихкачествудетейдошкольноговозраставконтекстереализациисовременныхтребований/Л.А.Семёнов.-М.:Спорт,2019.-144с.-</w:t>
            </w:r>
            <w:r>
              <w:rPr>
                <w:color w:val="000000"/>
              </w:rPr>
              <w:t>ISBN</w:t>
            </w:r>
            <w:r w:rsidRPr="000040B6">
              <w:rPr>
                <w:color w:val="000000"/>
              </w:rPr>
              <w:t>978-5-907225-02-2-Текст:электронный//ЭБС"Консультантстудента":[сайт].-</w:t>
            </w:r>
            <w:r>
              <w:rPr>
                <w:color w:val="000000"/>
              </w:rPr>
              <w:t>URL</w:t>
            </w:r>
            <w:r w:rsidRPr="000040B6">
              <w:rPr>
                <w:color w:val="000000"/>
              </w:rPr>
              <w:t>:</w:t>
            </w:r>
            <w:hyperlink r:id="rId23" w:history="1">
              <w:r w:rsidRPr="002706F0">
                <w:rPr>
                  <w:rStyle w:val="Hyperlink"/>
                </w:rPr>
                <w:t>https://www.studentlibrary.ru/book/ISBN9785907225022.html</w:t>
              </w:r>
            </w:hyperlink>
            <w:r w:rsidRPr="000040B6">
              <w:rPr>
                <w:color w:val="000000"/>
              </w:rPr>
              <w:t>-Режимдоступа:поподписке.</w:t>
            </w:r>
          </w:p>
          <w:p w:rsidR="007648DC" w:rsidRPr="000040B6" w:rsidRDefault="007648DC" w:rsidP="006501FF">
            <w:pPr>
              <w:spacing w:line="240" w:lineRule="auto"/>
              <w:ind w:firstLine="756"/>
            </w:pPr>
          </w:p>
          <w:p w:rsidR="007648DC" w:rsidRPr="000040B6" w:rsidRDefault="007648DC" w:rsidP="006501FF">
            <w:pPr>
              <w:spacing w:line="240" w:lineRule="auto"/>
              <w:ind w:firstLine="756"/>
            </w:pPr>
            <w:r w:rsidRPr="000040B6">
              <w:rPr>
                <w:color w:val="000000"/>
              </w:rPr>
              <w:t>СтоляровВ.И.,Современныепроблемыфизкультурно-спортивнойактивностидошкольников:социологическийанализ/В.И.Столяров,Ю.В.Окуньков-М.:Спорт,2019.-320с.-</w:t>
            </w:r>
            <w:r>
              <w:rPr>
                <w:color w:val="000000"/>
              </w:rPr>
              <w:t>ISBN</w:t>
            </w:r>
            <w:r w:rsidRPr="000040B6">
              <w:rPr>
                <w:color w:val="000000"/>
              </w:rPr>
              <w:t>978-5-9500184-7-3-Текст:электронный//ЭБС"Консультантстудента":[сайт].-</w:t>
            </w:r>
            <w:r>
              <w:rPr>
                <w:color w:val="000000"/>
              </w:rPr>
              <w:t>URL</w:t>
            </w:r>
            <w:r w:rsidRPr="000040B6">
              <w:rPr>
                <w:color w:val="000000"/>
              </w:rPr>
              <w:t>:</w:t>
            </w:r>
            <w:hyperlink r:id="rId24" w:history="1">
              <w:r w:rsidRPr="002706F0">
                <w:rPr>
                  <w:rStyle w:val="Hyperlink"/>
                </w:rPr>
                <w:t>https://www.studentlibrary.ru/book/ISBN9785950018473.html</w:t>
              </w:r>
            </w:hyperlink>
            <w:r w:rsidRPr="000040B6">
              <w:rPr>
                <w:color w:val="000000"/>
              </w:rPr>
              <w:t>-Режимдоступа:поподписке.</w:t>
            </w:r>
          </w:p>
          <w:p w:rsidR="007648DC" w:rsidRPr="000040B6" w:rsidRDefault="007648DC" w:rsidP="006501FF">
            <w:pPr>
              <w:spacing w:line="240" w:lineRule="auto"/>
              <w:ind w:firstLine="756"/>
            </w:pPr>
          </w:p>
          <w:p w:rsidR="007648DC" w:rsidRPr="000040B6" w:rsidRDefault="007648DC" w:rsidP="006501FF">
            <w:pPr>
              <w:spacing w:line="240" w:lineRule="auto"/>
              <w:ind w:firstLine="756"/>
            </w:pPr>
            <w:r w:rsidRPr="000040B6">
              <w:rPr>
                <w:color w:val="000000"/>
              </w:rPr>
              <w:t>ТерехинаР.Н.,Программараннегофизическогоразвитиядетей(отрождениядо10лет)/ТерехинаР.Н.МедведеваЕ.Н.-М.:Спорт,2019.-356с.-</w:t>
            </w:r>
            <w:r>
              <w:rPr>
                <w:color w:val="000000"/>
              </w:rPr>
              <w:t>ISBN</w:t>
            </w:r>
            <w:r w:rsidRPr="000040B6">
              <w:rPr>
                <w:color w:val="000000"/>
              </w:rPr>
              <w:t>978-5-9500183-5-0-Текст:электронный//ЭБС"Консультантстудента":[сайт].-</w:t>
            </w:r>
            <w:r>
              <w:rPr>
                <w:color w:val="000000"/>
              </w:rPr>
              <w:t>URL</w:t>
            </w:r>
            <w:r w:rsidRPr="000040B6">
              <w:rPr>
                <w:color w:val="000000"/>
              </w:rPr>
              <w:t>:</w:t>
            </w:r>
            <w:hyperlink r:id="rId25" w:history="1">
              <w:r w:rsidRPr="002706F0">
                <w:rPr>
                  <w:rStyle w:val="Hyperlink"/>
                </w:rPr>
                <w:t>https://www.studentlibrary.ru/book/ISBN9785950018350.html</w:t>
              </w:r>
            </w:hyperlink>
            <w:r w:rsidRPr="000040B6">
              <w:rPr>
                <w:color w:val="000000"/>
              </w:rPr>
              <w:t>-Режимдоступа:поподписке.</w:t>
            </w:r>
          </w:p>
          <w:p w:rsidR="007648DC" w:rsidRPr="000040B6" w:rsidRDefault="007648DC" w:rsidP="006501FF">
            <w:pPr>
              <w:spacing w:line="240" w:lineRule="auto"/>
              <w:ind w:firstLine="756"/>
            </w:pPr>
          </w:p>
          <w:p w:rsidR="007648DC" w:rsidRPr="000040B6" w:rsidRDefault="007648DC" w:rsidP="006501FF">
            <w:pPr>
              <w:spacing w:line="240" w:lineRule="auto"/>
              <w:ind w:firstLine="756"/>
            </w:pPr>
            <w:r w:rsidRPr="000040B6">
              <w:rPr>
                <w:color w:val="000000"/>
              </w:rPr>
              <w:t>ЛяхВ.И.,Развитиекоординационныхспособностейудошкольников/В.И.Лях.-М.:Спорт,2016.-128с./ЛяхВ.И.-М.:Спорт,2016.-128с.-</w:t>
            </w:r>
            <w:r>
              <w:rPr>
                <w:color w:val="000000"/>
              </w:rPr>
              <w:t>ISBN</w:t>
            </w:r>
            <w:r w:rsidRPr="000040B6">
              <w:rPr>
                <w:color w:val="000000"/>
              </w:rPr>
              <w:t>978-5-906839-61-9-Текст:электронный//ЭБС"Консультантстудента":[сайт].-</w:t>
            </w:r>
            <w:r>
              <w:rPr>
                <w:color w:val="000000"/>
              </w:rPr>
              <w:t>URL</w:t>
            </w:r>
            <w:r w:rsidRPr="000040B6">
              <w:rPr>
                <w:color w:val="000000"/>
              </w:rPr>
              <w:t>:</w:t>
            </w:r>
            <w:hyperlink r:id="rId26" w:history="1">
              <w:r w:rsidRPr="002706F0">
                <w:rPr>
                  <w:rStyle w:val="Hyperlink"/>
                </w:rPr>
                <w:t>https://www.studentlibrary.ru/book/ISBN9785906839619.html</w:t>
              </w:r>
            </w:hyperlink>
            <w:r w:rsidRPr="000040B6">
              <w:rPr>
                <w:color w:val="000000"/>
              </w:rPr>
              <w:t>.-Режимдоступа:поподписке.</w:t>
            </w:r>
          </w:p>
        </w:tc>
      </w:tr>
      <w:tr w:rsidR="007648DC" w:rsidRPr="00722982" w:rsidTr="006501FF">
        <w:trPr>
          <w:trHeight w:hRule="exact" w:val="139"/>
        </w:trPr>
        <w:tc>
          <w:tcPr>
            <w:tcW w:w="9370" w:type="dxa"/>
          </w:tcPr>
          <w:p w:rsidR="007648DC" w:rsidRPr="000040B6" w:rsidRDefault="007648DC" w:rsidP="006501FF"/>
        </w:tc>
      </w:tr>
      <w:tr w:rsidR="007648DC" w:rsidTr="006501F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648DC" w:rsidRDefault="007648DC" w:rsidP="006501FF">
            <w:pPr>
              <w:spacing w:line="240" w:lineRule="auto"/>
              <w:ind w:firstLine="756"/>
            </w:pPr>
            <w:r>
              <w:rPr>
                <w:b/>
                <w:color w:val="000000"/>
              </w:rPr>
              <w:t>в)Методическиеуказания:</w:t>
            </w:r>
          </w:p>
        </w:tc>
      </w:tr>
      <w:tr w:rsidR="007648DC" w:rsidRPr="00123B43" w:rsidTr="006501F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648DC" w:rsidRPr="000040B6" w:rsidRDefault="007648DC" w:rsidP="006501FF">
            <w:pPr>
              <w:spacing w:line="240" w:lineRule="auto"/>
              <w:ind w:firstLine="756"/>
            </w:pPr>
            <w:r w:rsidRPr="000040B6">
              <w:rPr>
                <w:color w:val="000000"/>
              </w:rPr>
              <w:t>Представленывприложенияхрабочейпрограммы</w:t>
            </w:r>
          </w:p>
        </w:tc>
      </w:tr>
      <w:tr w:rsidR="007648DC" w:rsidRPr="00123B43" w:rsidTr="006501FF">
        <w:trPr>
          <w:trHeight w:hRule="exact" w:val="138"/>
        </w:trPr>
        <w:tc>
          <w:tcPr>
            <w:tcW w:w="9370" w:type="dxa"/>
          </w:tcPr>
          <w:p w:rsidR="007648DC" w:rsidRPr="000040B6" w:rsidRDefault="007648DC" w:rsidP="006501FF"/>
        </w:tc>
      </w:tr>
      <w:tr w:rsidR="007648DC" w:rsidRPr="00123B43" w:rsidTr="006501F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648DC" w:rsidRPr="000040B6" w:rsidRDefault="007648DC" w:rsidP="006501FF">
            <w:pPr>
              <w:spacing w:line="240" w:lineRule="auto"/>
              <w:ind w:firstLine="756"/>
            </w:pPr>
            <w:r w:rsidRPr="000040B6">
              <w:rPr>
                <w:b/>
                <w:color w:val="000000"/>
              </w:rPr>
              <w:t>г)ПрограммноеобеспечениеиИнтернет-ресурсы:</w:t>
            </w:r>
          </w:p>
        </w:tc>
      </w:tr>
    </w:tbl>
    <w:p w:rsidR="007648DC" w:rsidRPr="000040B6" w:rsidRDefault="007648DC" w:rsidP="0096430C">
      <w:pPr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43"/>
        <w:gridCol w:w="3319"/>
        <w:gridCol w:w="2799"/>
        <w:gridCol w:w="3239"/>
        <w:gridCol w:w="23"/>
      </w:tblGrid>
      <w:tr w:rsidR="007648DC" w:rsidTr="006501FF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648DC" w:rsidRDefault="007648DC" w:rsidP="006501FF">
            <w:pPr>
              <w:spacing w:line="240" w:lineRule="auto"/>
              <w:ind w:firstLine="756"/>
            </w:pPr>
            <w:r>
              <w:rPr>
                <w:b/>
                <w:color w:val="000000"/>
              </w:rPr>
              <w:t>Программноеобеспечение</w:t>
            </w:r>
          </w:p>
        </w:tc>
      </w:tr>
      <w:tr w:rsidR="007648DC" w:rsidTr="006501FF">
        <w:trPr>
          <w:trHeight w:hRule="exact" w:val="555"/>
        </w:trPr>
        <w:tc>
          <w:tcPr>
            <w:tcW w:w="250" w:type="dxa"/>
          </w:tcPr>
          <w:p w:rsidR="007648DC" w:rsidRDefault="007648DC" w:rsidP="006501FF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48DC" w:rsidRDefault="007648DC" w:rsidP="006501FF">
            <w:pPr>
              <w:spacing w:line="240" w:lineRule="auto"/>
              <w:jc w:val="center"/>
            </w:pPr>
            <w:r>
              <w:rPr>
                <w:color w:val="000000"/>
              </w:rPr>
              <w:t>НаименованиеПО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48DC" w:rsidRDefault="007648DC" w:rsidP="006501FF">
            <w:pPr>
              <w:spacing w:line="240" w:lineRule="auto"/>
              <w:jc w:val="center"/>
            </w:pPr>
            <w:r>
              <w:rPr>
                <w:color w:val="000000"/>
              </w:rPr>
              <w:t>№договора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48DC" w:rsidRDefault="007648DC" w:rsidP="006501FF">
            <w:pPr>
              <w:spacing w:line="240" w:lineRule="auto"/>
              <w:jc w:val="center"/>
            </w:pPr>
            <w:r>
              <w:rPr>
                <w:color w:val="000000"/>
              </w:rPr>
              <w:t>Срокдействиялицензии</w:t>
            </w:r>
          </w:p>
        </w:tc>
        <w:tc>
          <w:tcPr>
            <w:tcW w:w="88" w:type="dxa"/>
          </w:tcPr>
          <w:p w:rsidR="007648DC" w:rsidRDefault="007648DC" w:rsidP="006501FF"/>
        </w:tc>
      </w:tr>
      <w:tr w:rsidR="007648DC" w:rsidTr="006501FF">
        <w:trPr>
          <w:trHeight w:hRule="exact" w:val="548"/>
        </w:trPr>
        <w:tc>
          <w:tcPr>
            <w:tcW w:w="250" w:type="dxa"/>
          </w:tcPr>
          <w:p w:rsidR="007648DC" w:rsidRDefault="007648DC" w:rsidP="006501FF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48DC" w:rsidRDefault="007648DC" w:rsidP="006501FF">
            <w:pPr>
              <w:spacing w:line="240" w:lineRule="auto"/>
            </w:pPr>
            <w:r>
              <w:rPr>
                <w:color w:val="000000"/>
              </w:rPr>
              <w:t>MSOffice2007Professional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48DC" w:rsidRDefault="007648DC" w:rsidP="006501FF">
            <w:pPr>
              <w:spacing w:line="240" w:lineRule="auto"/>
            </w:pPr>
            <w:r>
              <w:rPr>
                <w:color w:val="000000"/>
              </w:rPr>
              <w:t>№135от17.09.2007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48DC" w:rsidRDefault="007648DC" w:rsidP="006501FF">
            <w:pPr>
              <w:spacing w:line="240" w:lineRule="auto"/>
              <w:jc w:val="center"/>
            </w:pPr>
            <w:r>
              <w:rPr>
                <w:color w:val="000000"/>
              </w:rPr>
              <w:t>бессрочно</w:t>
            </w:r>
          </w:p>
        </w:tc>
        <w:tc>
          <w:tcPr>
            <w:tcW w:w="88" w:type="dxa"/>
          </w:tcPr>
          <w:p w:rsidR="007648DC" w:rsidRDefault="007648DC" w:rsidP="006501FF"/>
        </w:tc>
      </w:tr>
      <w:tr w:rsidR="007648DC" w:rsidTr="006501FF">
        <w:trPr>
          <w:trHeight w:hRule="exact" w:val="285"/>
        </w:trPr>
        <w:tc>
          <w:tcPr>
            <w:tcW w:w="250" w:type="dxa"/>
          </w:tcPr>
          <w:p w:rsidR="007648DC" w:rsidRDefault="007648DC" w:rsidP="006501FF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48DC" w:rsidRDefault="007648DC" w:rsidP="006501FF">
            <w:pPr>
              <w:spacing w:line="240" w:lineRule="auto"/>
            </w:pPr>
            <w:r>
              <w:rPr>
                <w:color w:val="000000"/>
              </w:rPr>
              <w:t>7Zip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48DC" w:rsidRDefault="007648DC" w:rsidP="006501FF">
            <w:pPr>
              <w:spacing w:line="240" w:lineRule="auto"/>
            </w:pPr>
            <w:r>
              <w:rPr>
                <w:color w:val="000000"/>
              </w:rPr>
              <w:t>свободнораспространяемоеПО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48DC" w:rsidRDefault="007648DC" w:rsidP="006501FF">
            <w:pPr>
              <w:spacing w:line="240" w:lineRule="auto"/>
              <w:jc w:val="center"/>
            </w:pPr>
            <w:r>
              <w:rPr>
                <w:color w:val="000000"/>
              </w:rPr>
              <w:t>бессрочно</w:t>
            </w:r>
          </w:p>
        </w:tc>
        <w:tc>
          <w:tcPr>
            <w:tcW w:w="88" w:type="dxa"/>
          </w:tcPr>
          <w:p w:rsidR="007648DC" w:rsidRDefault="007648DC" w:rsidP="006501FF"/>
        </w:tc>
      </w:tr>
      <w:tr w:rsidR="007648DC" w:rsidTr="006501FF">
        <w:trPr>
          <w:trHeight w:hRule="exact" w:val="826"/>
        </w:trPr>
        <w:tc>
          <w:tcPr>
            <w:tcW w:w="250" w:type="dxa"/>
          </w:tcPr>
          <w:p w:rsidR="007648DC" w:rsidRDefault="007648DC" w:rsidP="006501FF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48DC" w:rsidRPr="001952EC" w:rsidRDefault="007648DC" w:rsidP="006501FF">
            <w:pPr>
              <w:spacing w:line="240" w:lineRule="auto"/>
              <w:rPr>
                <w:lang w:val="en-US"/>
              </w:rPr>
            </w:pPr>
            <w:r w:rsidRPr="001952EC">
              <w:rPr>
                <w:color w:val="000000"/>
                <w:lang w:val="en-US"/>
              </w:rPr>
              <w:t>MSWindows7Professional(</w:t>
            </w:r>
            <w:r>
              <w:rPr>
                <w:color w:val="000000"/>
              </w:rPr>
              <w:t>дляклассов</w:t>
            </w:r>
            <w:r w:rsidRPr="001952EC">
              <w:rPr>
                <w:color w:val="000000"/>
                <w:lang w:val="en-US"/>
              </w:rPr>
              <w:t>)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48DC" w:rsidRDefault="007648DC" w:rsidP="006501FF">
            <w:pPr>
              <w:spacing w:line="240" w:lineRule="auto"/>
            </w:pPr>
            <w:r>
              <w:rPr>
                <w:color w:val="000000"/>
              </w:rPr>
              <w:t>Д-1227-18от08.10.2018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48DC" w:rsidRDefault="007648DC" w:rsidP="006501FF">
            <w:pPr>
              <w:spacing w:line="240" w:lineRule="auto"/>
              <w:jc w:val="center"/>
            </w:pPr>
            <w:r>
              <w:rPr>
                <w:color w:val="000000"/>
              </w:rPr>
              <w:t>11.10.2021</w:t>
            </w:r>
          </w:p>
        </w:tc>
        <w:tc>
          <w:tcPr>
            <w:tcW w:w="88" w:type="dxa"/>
          </w:tcPr>
          <w:p w:rsidR="007648DC" w:rsidRDefault="007648DC" w:rsidP="006501FF"/>
        </w:tc>
      </w:tr>
      <w:tr w:rsidR="007648DC" w:rsidTr="006501FF">
        <w:trPr>
          <w:trHeight w:hRule="exact" w:val="285"/>
        </w:trPr>
        <w:tc>
          <w:tcPr>
            <w:tcW w:w="250" w:type="dxa"/>
          </w:tcPr>
          <w:p w:rsidR="007648DC" w:rsidRDefault="007648DC" w:rsidP="006501FF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48DC" w:rsidRDefault="007648DC" w:rsidP="006501FF">
            <w:pPr>
              <w:spacing w:line="240" w:lineRule="auto"/>
            </w:pPr>
            <w:r>
              <w:rPr>
                <w:color w:val="000000"/>
              </w:rPr>
              <w:t>FARManager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48DC" w:rsidRDefault="007648DC" w:rsidP="006501FF">
            <w:pPr>
              <w:spacing w:line="240" w:lineRule="auto"/>
            </w:pPr>
            <w:r>
              <w:rPr>
                <w:color w:val="000000"/>
              </w:rPr>
              <w:t>свободнораспространяемоеПО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48DC" w:rsidRDefault="007648DC" w:rsidP="006501FF">
            <w:pPr>
              <w:spacing w:line="240" w:lineRule="auto"/>
              <w:jc w:val="center"/>
            </w:pPr>
            <w:r>
              <w:rPr>
                <w:color w:val="000000"/>
              </w:rPr>
              <w:t>бессрочно</w:t>
            </w:r>
          </w:p>
        </w:tc>
        <w:tc>
          <w:tcPr>
            <w:tcW w:w="88" w:type="dxa"/>
          </w:tcPr>
          <w:p w:rsidR="007648DC" w:rsidRDefault="007648DC" w:rsidP="006501FF"/>
        </w:tc>
      </w:tr>
      <w:tr w:rsidR="007648DC" w:rsidTr="006501FF">
        <w:trPr>
          <w:trHeight w:hRule="exact" w:val="138"/>
        </w:trPr>
        <w:tc>
          <w:tcPr>
            <w:tcW w:w="250" w:type="dxa"/>
          </w:tcPr>
          <w:p w:rsidR="007648DC" w:rsidRDefault="007648DC" w:rsidP="006501FF"/>
        </w:tc>
        <w:tc>
          <w:tcPr>
            <w:tcW w:w="1865" w:type="dxa"/>
          </w:tcPr>
          <w:p w:rsidR="007648DC" w:rsidRDefault="007648DC" w:rsidP="006501FF"/>
        </w:tc>
        <w:tc>
          <w:tcPr>
            <w:tcW w:w="2940" w:type="dxa"/>
          </w:tcPr>
          <w:p w:rsidR="007648DC" w:rsidRDefault="007648DC" w:rsidP="006501FF"/>
        </w:tc>
        <w:tc>
          <w:tcPr>
            <w:tcW w:w="4281" w:type="dxa"/>
          </w:tcPr>
          <w:p w:rsidR="007648DC" w:rsidRDefault="007648DC" w:rsidP="006501FF"/>
        </w:tc>
        <w:tc>
          <w:tcPr>
            <w:tcW w:w="88" w:type="dxa"/>
          </w:tcPr>
          <w:p w:rsidR="007648DC" w:rsidRDefault="007648DC" w:rsidP="006501FF"/>
        </w:tc>
      </w:tr>
      <w:tr w:rsidR="007648DC" w:rsidRPr="00123B43" w:rsidTr="006501FF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648DC" w:rsidRPr="000040B6" w:rsidRDefault="007648DC" w:rsidP="006501FF">
            <w:pPr>
              <w:spacing w:line="240" w:lineRule="auto"/>
              <w:ind w:firstLine="756"/>
            </w:pPr>
            <w:r w:rsidRPr="000040B6">
              <w:rPr>
                <w:b/>
                <w:color w:val="000000"/>
              </w:rPr>
              <w:t>Профессиональныебазыданныхиинформационныесправочныесистемы</w:t>
            </w:r>
          </w:p>
        </w:tc>
      </w:tr>
      <w:tr w:rsidR="007648DC" w:rsidTr="006501FF">
        <w:trPr>
          <w:trHeight w:hRule="exact" w:val="270"/>
        </w:trPr>
        <w:tc>
          <w:tcPr>
            <w:tcW w:w="250" w:type="dxa"/>
          </w:tcPr>
          <w:p w:rsidR="007648DC" w:rsidRPr="000040B6" w:rsidRDefault="007648DC" w:rsidP="006501FF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48DC" w:rsidRDefault="007648DC" w:rsidP="006501FF">
            <w:pPr>
              <w:spacing w:line="240" w:lineRule="auto"/>
              <w:jc w:val="center"/>
            </w:pPr>
            <w:r>
              <w:rPr>
                <w:color w:val="000000"/>
              </w:rPr>
              <w:t>Названиекурса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48DC" w:rsidRDefault="007648DC" w:rsidP="006501FF">
            <w:pPr>
              <w:spacing w:line="240" w:lineRule="auto"/>
              <w:jc w:val="center"/>
            </w:pPr>
            <w:r>
              <w:rPr>
                <w:color w:val="000000"/>
              </w:rPr>
              <w:t>Ссылка</w:t>
            </w:r>
          </w:p>
        </w:tc>
        <w:tc>
          <w:tcPr>
            <w:tcW w:w="88" w:type="dxa"/>
          </w:tcPr>
          <w:p w:rsidR="007648DC" w:rsidRDefault="007648DC" w:rsidP="006501FF"/>
        </w:tc>
      </w:tr>
      <w:tr w:rsidR="007648DC" w:rsidTr="006501FF">
        <w:trPr>
          <w:trHeight w:hRule="exact" w:val="14"/>
        </w:trPr>
        <w:tc>
          <w:tcPr>
            <w:tcW w:w="250" w:type="dxa"/>
          </w:tcPr>
          <w:p w:rsidR="007648DC" w:rsidRDefault="007648DC" w:rsidP="006501FF"/>
        </w:tc>
        <w:tc>
          <w:tcPr>
            <w:tcW w:w="48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48DC" w:rsidRPr="000040B6" w:rsidRDefault="007648DC" w:rsidP="006501FF">
            <w:pPr>
              <w:spacing w:line="240" w:lineRule="auto"/>
            </w:pPr>
            <w:r w:rsidRPr="000040B6">
              <w:rPr>
                <w:color w:val="000000"/>
              </w:rPr>
              <w:t>Электроннаябазапериодическихизданий</w:t>
            </w:r>
            <w:r>
              <w:rPr>
                <w:color w:val="000000"/>
              </w:rPr>
              <w:t>EastViewInformationServices</w:t>
            </w:r>
            <w:r w:rsidRPr="000040B6">
              <w:rPr>
                <w:color w:val="000000"/>
              </w:rPr>
              <w:t>,ООО«ИВИС»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48DC" w:rsidRDefault="007648DC" w:rsidP="006501FF">
            <w:pPr>
              <w:spacing w:line="240" w:lineRule="auto"/>
            </w:pPr>
            <w:hyperlink r:id="rId27" w:history="1">
              <w:r w:rsidRPr="00F35460">
                <w:rPr>
                  <w:rStyle w:val="Hyperlink"/>
                </w:rPr>
                <w:t>https://dlib.eastview.com/</w:t>
              </w:r>
            </w:hyperlink>
          </w:p>
        </w:tc>
        <w:tc>
          <w:tcPr>
            <w:tcW w:w="88" w:type="dxa"/>
          </w:tcPr>
          <w:p w:rsidR="007648DC" w:rsidRDefault="007648DC" w:rsidP="006501FF"/>
        </w:tc>
      </w:tr>
      <w:tr w:rsidR="007648DC" w:rsidTr="006501FF">
        <w:trPr>
          <w:trHeight w:hRule="exact" w:val="540"/>
        </w:trPr>
        <w:tc>
          <w:tcPr>
            <w:tcW w:w="250" w:type="dxa"/>
          </w:tcPr>
          <w:p w:rsidR="007648DC" w:rsidRDefault="007648DC" w:rsidP="006501FF"/>
        </w:tc>
        <w:tc>
          <w:tcPr>
            <w:tcW w:w="48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48DC" w:rsidRDefault="007648DC" w:rsidP="006501FF"/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48DC" w:rsidRDefault="007648DC" w:rsidP="006501FF"/>
        </w:tc>
        <w:tc>
          <w:tcPr>
            <w:tcW w:w="88" w:type="dxa"/>
          </w:tcPr>
          <w:p w:rsidR="007648DC" w:rsidRDefault="007648DC" w:rsidP="006501FF"/>
        </w:tc>
      </w:tr>
      <w:tr w:rsidR="007648DC" w:rsidRPr="001952EC" w:rsidTr="006501FF">
        <w:trPr>
          <w:trHeight w:hRule="exact" w:val="826"/>
        </w:trPr>
        <w:tc>
          <w:tcPr>
            <w:tcW w:w="250" w:type="dxa"/>
          </w:tcPr>
          <w:p w:rsidR="007648DC" w:rsidRDefault="007648DC" w:rsidP="006501FF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48DC" w:rsidRPr="000040B6" w:rsidRDefault="007648DC" w:rsidP="006501FF">
            <w:pPr>
              <w:spacing w:line="240" w:lineRule="auto"/>
            </w:pPr>
            <w:r w:rsidRPr="000040B6">
              <w:rPr>
                <w:color w:val="000000"/>
              </w:rPr>
              <w:t>Национальнаяинформационно-аналитическаясистема–Российскийиндекснаучногоцитирования(РИНЦ)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48DC" w:rsidRPr="00EF3E3F" w:rsidRDefault="007648DC" w:rsidP="006501FF">
            <w:pPr>
              <w:spacing w:line="240" w:lineRule="auto"/>
            </w:pPr>
            <w:r w:rsidRPr="001952EC">
              <w:rPr>
                <w:color w:val="000000"/>
                <w:lang w:val="en-US"/>
              </w:rPr>
              <w:t>URL</w:t>
            </w:r>
            <w:r w:rsidRPr="00EF3E3F">
              <w:rPr>
                <w:color w:val="000000"/>
              </w:rPr>
              <w:t>:</w:t>
            </w:r>
            <w:hyperlink r:id="rId28" w:history="1">
              <w:r w:rsidRPr="001952EC">
                <w:rPr>
                  <w:rStyle w:val="Hyperlink"/>
                  <w:lang w:val="en-US"/>
                </w:rPr>
                <w:t>https</w:t>
              </w:r>
              <w:r w:rsidRPr="00EF3E3F">
                <w:rPr>
                  <w:rStyle w:val="Hyperlink"/>
                </w:rPr>
                <w:t>://</w:t>
              </w:r>
              <w:r w:rsidRPr="001952EC">
                <w:rPr>
                  <w:rStyle w:val="Hyperlink"/>
                  <w:lang w:val="en-US"/>
                </w:rPr>
                <w:t>elibrary</w:t>
              </w:r>
              <w:r w:rsidRPr="00EF3E3F">
                <w:rPr>
                  <w:rStyle w:val="Hyperlink"/>
                </w:rPr>
                <w:t>.</w:t>
              </w:r>
              <w:r w:rsidRPr="001952EC">
                <w:rPr>
                  <w:rStyle w:val="Hyperlink"/>
                  <w:lang w:val="en-US"/>
                </w:rPr>
                <w:t>ru</w:t>
              </w:r>
              <w:r w:rsidRPr="00EF3E3F">
                <w:rPr>
                  <w:rStyle w:val="Hyperlink"/>
                </w:rPr>
                <w:t>/</w:t>
              </w:r>
              <w:r w:rsidRPr="001952EC">
                <w:rPr>
                  <w:rStyle w:val="Hyperlink"/>
                  <w:lang w:val="en-US"/>
                </w:rPr>
                <w:t>project</w:t>
              </w:r>
              <w:r w:rsidRPr="00EF3E3F">
                <w:rPr>
                  <w:rStyle w:val="Hyperlink"/>
                </w:rPr>
                <w:t>_</w:t>
              </w:r>
              <w:r w:rsidRPr="001952EC">
                <w:rPr>
                  <w:rStyle w:val="Hyperlink"/>
                  <w:lang w:val="en-US"/>
                </w:rPr>
                <w:t>risc</w:t>
              </w:r>
              <w:r w:rsidRPr="00EF3E3F">
                <w:rPr>
                  <w:rStyle w:val="Hyperlink"/>
                </w:rPr>
                <w:t>.</w:t>
              </w:r>
              <w:r w:rsidRPr="001952EC">
                <w:rPr>
                  <w:rStyle w:val="Hyperlink"/>
                  <w:lang w:val="en-US"/>
                </w:rPr>
                <w:t>asp</w:t>
              </w:r>
            </w:hyperlink>
          </w:p>
        </w:tc>
        <w:tc>
          <w:tcPr>
            <w:tcW w:w="88" w:type="dxa"/>
          </w:tcPr>
          <w:p w:rsidR="007648DC" w:rsidRPr="00EF3E3F" w:rsidRDefault="007648DC" w:rsidP="006501FF"/>
        </w:tc>
      </w:tr>
      <w:tr w:rsidR="007648DC" w:rsidRPr="001952EC" w:rsidTr="006501FF">
        <w:trPr>
          <w:trHeight w:hRule="exact" w:val="555"/>
        </w:trPr>
        <w:tc>
          <w:tcPr>
            <w:tcW w:w="250" w:type="dxa"/>
          </w:tcPr>
          <w:p w:rsidR="007648DC" w:rsidRPr="00EF3E3F" w:rsidRDefault="007648DC" w:rsidP="006501FF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48DC" w:rsidRPr="000040B6" w:rsidRDefault="007648DC" w:rsidP="006501FF">
            <w:pPr>
              <w:spacing w:line="240" w:lineRule="auto"/>
            </w:pPr>
            <w:r w:rsidRPr="000040B6">
              <w:rPr>
                <w:color w:val="000000"/>
              </w:rPr>
              <w:t>ПоисковаясистемаАкадемия</w:t>
            </w:r>
            <w:r>
              <w:rPr>
                <w:color w:val="000000"/>
              </w:rPr>
              <w:t>Google</w:t>
            </w:r>
            <w:r w:rsidRPr="000040B6">
              <w:rPr>
                <w:color w:val="000000"/>
              </w:rPr>
              <w:t>(</w:t>
            </w:r>
            <w:r>
              <w:rPr>
                <w:color w:val="000000"/>
              </w:rPr>
              <w:t>GoogleScholar</w:t>
            </w:r>
            <w:r w:rsidRPr="000040B6">
              <w:rPr>
                <w:color w:val="000000"/>
              </w:rPr>
              <w:t>)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48DC" w:rsidRPr="00EF3E3F" w:rsidRDefault="007648DC" w:rsidP="006501FF">
            <w:pPr>
              <w:spacing w:line="240" w:lineRule="auto"/>
            </w:pPr>
            <w:r w:rsidRPr="001952EC">
              <w:rPr>
                <w:color w:val="000000"/>
                <w:lang w:val="en-US"/>
              </w:rPr>
              <w:t>URL</w:t>
            </w:r>
            <w:r w:rsidRPr="00EF3E3F">
              <w:rPr>
                <w:color w:val="000000"/>
              </w:rPr>
              <w:t>:</w:t>
            </w:r>
            <w:hyperlink r:id="rId29" w:history="1">
              <w:r w:rsidRPr="001952EC">
                <w:rPr>
                  <w:rStyle w:val="Hyperlink"/>
                  <w:lang w:val="en-US"/>
                </w:rPr>
                <w:t>https</w:t>
              </w:r>
              <w:r w:rsidRPr="00EF3E3F">
                <w:rPr>
                  <w:rStyle w:val="Hyperlink"/>
                </w:rPr>
                <w:t>://</w:t>
              </w:r>
              <w:r w:rsidRPr="001952EC">
                <w:rPr>
                  <w:rStyle w:val="Hyperlink"/>
                  <w:lang w:val="en-US"/>
                </w:rPr>
                <w:t>scholar</w:t>
              </w:r>
              <w:r w:rsidRPr="00EF3E3F">
                <w:rPr>
                  <w:rStyle w:val="Hyperlink"/>
                </w:rPr>
                <w:t>.</w:t>
              </w:r>
              <w:r w:rsidRPr="001952EC">
                <w:rPr>
                  <w:rStyle w:val="Hyperlink"/>
                  <w:lang w:val="en-US"/>
                </w:rPr>
                <w:t>google</w:t>
              </w:r>
              <w:r w:rsidRPr="00EF3E3F">
                <w:rPr>
                  <w:rStyle w:val="Hyperlink"/>
                </w:rPr>
                <w:t>.</w:t>
              </w:r>
              <w:r w:rsidRPr="001952EC">
                <w:rPr>
                  <w:rStyle w:val="Hyperlink"/>
                  <w:lang w:val="en-US"/>
                </w:rPr>
                <w:t>ru</w:t>
              </w:r>
              <w:r w:rsidRPr="00EF3E3F">
                <w:rPr>
                  <w:rStyle w:val="Hyperlink"/>
                </w:rPr>
                <w:t>/</w:t>
              </w:r>
            </w:hyperlink>
          </w:p>
        </w:tc>
        <w:tc>
          <w:tcPr>
            <w:tcW w:w="88" w:type="dxa"/>
          </w:tcPr>
          <w:p w:rsidR="007648DC" w:rsidRPr="00EF3E3F" w:rsidRDefault="007648DC" w:rsidP="006501FF"/>
        </w:tc>
      </w:tr>
      <w:tr w:rsidR="007648DC" w:rsidRPr="001952EC" w:rsidTr="006501FF">
        <w:trPr>
          <w:trHeight w:hRule="exact" w:val="555"/>
        </w:trPr>
        <w:tc>
          <w:tcPr>
            <w:tcW w:w="250" w:type="dxa"/>
          </w:tcPr>
          <w:p w:rsidR="007648DC" w:rsidRPr="00EF3E3F" w:rsidRDefault="007648DC" w:rsidP="006501FF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48DC" w:rsidRPr="000040B6" w:rsidRDefault="007648DC" w:rsidP="006501FF">
            <w:pPr>
              <w:spacing w:line="240" w:lineRule="auto"/>
            </w:pPr>
            <w:r w:rsidRPr="000040B6">
              <w:rPr>
                <w:color w:val="000000"/>
              </w:rPr>
              <w:t>Информационнаясистема-Единоеокнодоступакинформационнымресурсам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48DC" w:rsidRPr="00EF3E3F" w:rsidRDefault="007648DC" w:rsidP="006501FF">
            <w:pPr>
              <w:spacing w:line="240" w:lineRule="auto"/>
            </w:pPr>
            <w:r w:rsidRPr="001952EC">
              <w:rPr>
                <w:color w:val="000000"/>
                <w:lang w:val="en-US"/>
              </w:rPr>
              <w:t>URL</w:t>
            </w:r>
            <w:r w:rsidRPr="00EF3E3F">
              <w:rPr>
                <w:color w:val="000000"/>
              </w:rPr>
              <w:t>:</w:t>
            </w:r>
            <w:hyperlink r:id="rId30" w:history="1">
              <w:r w:rsidRPr="001952EC">
                <w:rPr>
                  <w:rStyle w:val="Hyperlink"/>
                  <w:lang w:val="en-US"/>
                </w:rPr>
                <w:t>http</w:t>
              </w:r>
              <w:r w:rsidRPr="00EF3E3F">
                <w:rPr>
                  <w:rStyle w:val="Hyperlink"/>
                </w:rPr>
                <w:t>://</w:t>
              </w:r>
              <w:r w:rsidRPr="001952EC">
                <w:rPr>
                  <w:rStyle w:val="Hyperlink"/>
                  <w:lang w:val="en-US"/>
                </w:rPr>
                <w:t>window</w:t>
              </w:r>
              <w:r w:rsidRPr="00EF3E3F">
                <w:rPr>
                  <w:rStyle w:val="Hyperlink"/>
                </w:rPr>
                <w:t>.</w:t>
              </w:r>
              <w:r w:rsidRPr="001952EC">
                <w:rPr>
                  <w:rStyle w:val="Hyperlink"/>
                  <w:lang w:val="en-US"/>
                </w:rPr>
                <w:t>edu</w:t>
              </w:r>
              <w:r w:rsidRPr="00EF3E3F">
                <w:rPr>
                  <w:rStyle w:val="Hyperlink"/>
                </w:rPr>
                <w:t>.</w:t>
              </w:r>
              <w:r w:rsidRPr="001952EC">
                <w:rPr>
                  <w:rStyle w:val="Hyperlink"/>
                  <w:lang w:val="en-US"/>
                </w:rPr>
                <w:t>ru</w:t>
              </w:r>
              <w:r w:rsidRPr="00EF3E3F">
                <w:rPr>
                  <w:rStyle w:val="Hyperlink"/>
                </w:rPr>
                <w:t>/</w:t>
              </w:r>
            </w:hyperlink>
          </w:p>
        </w:tc>
        <w:tc>
          <w:tcPr>
            <w:tcW w:w="88" w:type="dxa"/>
          </w:tcPr>
          <w:p w:rsidR="007648DC" w:rsidRPr="00EF3E3F" w:rsidRDefault="007648DC" w:rsidP="006501FF"/>
        </w:tc>
      </w:tr>
      <w:tr w:rsidR="007648DC" w:rsidTr="006501FF">
        <w:trPr>
          <w:trHeight w:hRule="exact" w:val="555"/>
        </w:trPr>
        <w:tc>
          <w:tcPr>
            <w:tcW w:w="250" w:type="dxa"/>
          </w:tcPr>
          <w:p w:rsidR="007648DC" w:rsidRPr="00EF3E3F" w:rsidRDefault="007648DC" w:rsidP="006501FF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48DC" w:rsidRDefault="007648DC" w:rsidP="006501FF">
            <w:pPr>
              <w:spacing w:line="240" w:lineRule="auto"/>
            </w:pPr>
            <w:r>
              <w:rPr>
                <w:color w:val="000000"/>
              </w:rPr>
              <w:t>РоссийскаяГосударственнаябиблиотека.Каталоги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48DC" w:rsidRDefault="007648DC" w:rsidP="006501FF">
            <w:pPr>
              <w:spacing w:line="240" w:lineRule="auto"/>
            </w:pPr>
            <w:hyperlink r:id="rId31" w:history="1">
              <w:r w:rsidRPr="00F35460">
                <w:rPr>
                  <w:rStyle w:val="Hyperlink"/>
                </w:rPr>
                <w:t>https://www.rsl.ru/ru/4readers/catalogues</w:t>
              </w:r>
            </w:hyperlink>
            <w:r>
              <w:rPr>
                <w:color w:val="000000"/>
              </w:rPr>
              <w:t>/</w:t>
            </w:r>
          </w:p>
        </w:tc>
        <w:tc>
          <w:tcPr>
            <w:tcW w:w="88" w:type="dxa"/>
          </w:tcPr>
          <w:p w:rsidR="007648DC" w:rsidRDefault="007648DC" w:rsidP="006501FF"/>
        </w:tc>
      </w:tr>
      <w:tr w:rsidR="007648DC" w:rsidTr="006501FF">
        <w:trPr>
          <w:trHeight w:hRule="exact" w:val="555"/>
        </w:trPr>
        <w:tc>
          <w:tcPr>
            <w:tcW w:w="250" w:type="dxa"/>
          </w:tcPr>
          <w:p w:rsidR="007648DC" w:rsidRDefault="007648DC" w:rsidP="006501FF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48DC" w:rsidRDefault="007648DC" w:rsidP="006501FF">
            <w:pPr>
              <w:spacing w:line="240" w:lineRule="auto"/>
            </w:pPr>
            <w:r w:rsidRPr="000040B6">
              <w:rPr>
                <w:color w:val="000000"/>
              </w:rPr>
              <w:t>ЭлектронныересурсыбиблиотекиМГТУим.</w:t>
            </w:r>
            <w:r>
              <w:rPr>
                <w:color w:val="000000"/>
              </w:rPr>
              <w:t>Г.И.Носова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48DC" w:rsidRDefault="007648DC" w:rsidP="006501FF">
            <w:pPr>
              <w:spacing w:line="240" w:lineRule="auto"/>
            </w:pPr>
            <w:hyperlink r:id="rId32" w:history="1">
              <w:r w:rsidRPr="00F35460">
                <w:rPr>
                  <w:rStyle w:val="Hyperlink"/>
                </w:rPr>
                <w:t>http://magtu.ru:8085/marcweb2/Default.asp</w:t>
              </w:r>
            </w:hyperlink>
          </w:p>
        </w:tc>
        <w:tc>
          <w:tcPr>
            <w:tcW w:w="88" w:type="dxa"/>
          </w:tcPr>
          <w:p w:rsidR="007648DC" w:rsidRDefault="007648DC" w:rsidP="006501FF"/>
        </w:tc>
      </w:tr>
      <w:tr w:rsidR="007648DC" w:rsidTr="006501FF">
        <w:trPr>
          <w:trHeight w:hRule="exact" w:val="555"/>
        </w:trPr>
        <w:tc>
          <w:tcPr>
            <w:tcW w:w="250" w:type="dxa"/>
          </w:tcPr>
          <w:p w:rsidR="007648DC" w:rsidRDefault="007648DC" w:rsidP="006501FF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48DC" w:rsidRDefault="007648DC" w:rsidP="006501FF">
            <w:pPr>
              <w:spacing w:line="240" w:lineRule="auto"/>
            </w:pPr>
            <w:r>
              <w:rPr>
                <w:color w:val="000000"/>
              </w:rPr>
              <w:t>УниверситетскаяинформационнаясистемаРОССИЯ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48DC" w:rsidRDefault="007648DC" w:rsidP="006501FF">
            <w:pPr>
              <w:spacing w:line="240" w:lineRule="auto"/>
            </w:pPr>
            <w:hyperlink r:id="rId33" w:history="1">
              <w:r w:rsidRPr="00F35460">
                <w:rPr>
                  <w:rStyle w:val="Hyperlink"/>
                </w:rPr>
                <w:t>https://uisrussia.msu.ru</w:t>
              </w:r>
            </w:hyperlink>
          </w:p>
        </w:tc>
        <w:tc>
          <w:tcPr>
            <w:tcW w:w="88" w:type="dxa"/>
          </w:tcPr>
          <w:p w:rsidR="007648DC" w:rsidRDefault="007648DC" w:rsidP="006501FF"/>
        </w:tc>
      </w:tr>
    </w:tbl>
    <w:p w:rsidR="007648DC" w:rsidRDefault="007648DC" w:rsidP="00A927D9">
      <w:pPr>
        <w:pStyle w:val="Heading2"/>
        <w:jc w:val="both"/>
      </w:pPr>
      <w:r>
        <w:rPr>
          <w:rStyle w:val="FontStyle14"/>
          <w:b/>
          <w:sz w:val="24"/>
          <w:szCs w:val="24"/>
        </w:rPr>
        <w:t>9.</w:t>
      </w:r>
      <w:r w:rsidRPr="00EC3D19">
        <w:rPr>
          <w:rStyle w:val="FontStyle14"/>
          <w:b/>
          <w:sz w:val="24"/>
          <w:szCs w:val="24"/>
        </w:rPr>
        <w:t xml:space="preserve"> Материально-техническое обеспечение </w:t>
      </w:r>
      <w:r>
        <w:t xml:space="preserve">практики </w:t>
      </w:r>
      <w:bookmarkStart w:id="2" w:name="_GoBack"/>
      <w:bookmarkEnd w:id="2"/>
    </w:p>
    <w:p w:rsidR="007648DC" w:rsidRPr="00922B88" w:rsidRDefault="007648DC" w:rsidP="00B54FED">
      <w:pPr>
        <w:widowControl/>
        <w:spacing w:before="100" w:beforeAutospacing="1" w:after="100" w:afterAutospacing="1" w:line="240" w:lineRule="auto"/>
        <w:ind w:firstLine="0"/>
        <w:rPr>
          <w:color w:val="000000"/>
          <w:sz w:val="27"/>
          <w:szCs w:val="27"/>
        </w:rPr>
      </w:pPr>
      <w:r w:rsidRPr="00922B88">
        <w:rPr>
          <w:color w:val="000000"/>
          <w:sz w:val="27"/>
          <w:szCs w:val="27"/>
        </w:rPr>
        <w:t xml:space="preserve">Материально-техническое обеспечение </w:t>
      </w:r>
      <w:r>
        <w:rPr>
          <w:color w:val="000000"/>
          <w:sz w:val="27"/>
          <w:szCs w:val="27"/>
        </w:rPr>
        <w:t xml:space="preserve">общеобразовательных учреждений города Магнитогорска  </w:t>
      </w:r>
      <w:r w:rsidRPr="00922B88">
        <w:rPr>
          <w:color w:val="000000"/>
          <w:sz w:val="27"/>
          <w:szCs w:val="27"/>
        </w:rPr>
        <w:t xml:space="preserve">позволяет в полном объеме реализовать цели и задачи </w:t>
      </w:r>
      <w:r>
        <w:rPr>
          <w:color w:val="000000"/>
          <w:sz w:val="27"/>
          <w:szCs w:val="27"/>
        </w:rPr>
        <w:t>практики</w:t>
      </w:r>
      <w:r w:rsidRPr="00922B88">
        <w:rPr>
          <w:color w:val="000000"/>
          <w:sz w:val="27"/>
          <w:szCs w:val="27"/>
        </w:rPr>
        <w:t xml:space="preserve"> и сформировать соответствующие компетенции.</w:t>
      </w:r>
    </w:p>
    <w:p w:rsidR="007648DC" w:rsidRDefault="007648DC" w:rsidP="00A927D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91"/>
        <w:gridCol w:w="5880"/>
      </w:tblGrid>
      <w:tr w:rsidR="007648DC" w:rsidRPr="00626A5B" w:rsidTr="004D574D">
        <w:trPr>
          <w:tblHeader/>
        </w:trPr>
        <w:tc>
          <w:tcPr>
            <w:tcW w:w="1928" w:type="pct"/>
            <w:vAlign w:val="center"/>
          </w:tcPr>
          <w:p w:rsidR="007648DC" w:rsidRPr="00626A5B" w:rsidRDefault="007648DC" w:rsidP="004D574D">
            <w:pPr>
              <w:ind w:firstLine="0"/>
              <w:jc w:val="center"/>
            </w:pPr>
            <w:r w:rsidRPr="00626A5B"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vAlign w:val="center"/>
          </w:tcPr>
          <w:p w:rsidR="007648DC" w:rsidRPr="002276FA" w:rsidRDefault="007648DC" w:rsidP="004D574D">
            <w:pPr>
              <w:ind w:firstLine="0"/>
              <w:jc w:val="center"/>
            </w:pPr>
            <w:r w:rsidRPr="002276FA">
              <w:t>Доска, мультимедийный проектор, экран</w:t>
            </w:r>
          </w:p>
        </w:tc>
      </w:tr>
      <w:tr w:rsidR="007648DC" w:rsidRPr="00626A5B" w:rsidTr="004D574D">
        <w:trPr>
          <w:tblHeader/>
        </w:trPr>
        <w:tc>
          <w:tcPr>
            <w:tcW w:w="1928" w:type="pct"/>
            <w:vAlign w:val="center"/>
          </w:tcPr>
          <w:p w:rsidR="007648DC" w:rsidRPr="00626A5B" w:rsidRDefault="007648DC" w:rsidP="004D574D">
            <w:pPr>
              <w:ind w:firstLine="0"/>
              <w:jc w:val="center"/>
            </w:pPr>
            <w:r w:rsidRPr="00626A5B">
              <w:t>Помещения для самостоятельной работы обучающихся</w:t>
            </w:r>
          </w:p>
        </w:tc>
        <w:tc>
          <w:tcPr>
            <w:tcW w:w="3072" w:type="pct"/>
            <w:vAlign w:val="center"/>
          </w:tcPr>
          <w:p w:rsidR="007648DC" w:rsidRPr="002276FA" w:rsidRDefault="007648DC" w:rsidP="004D574D">
            <w:pPr>
              <w:ind w:firstLine="0"/>
              <w:jc w:val="center"/>
            </w:pPr>
            <w:r w:rsidRPr="002276FA">
              <w:t xml:space="preserve">Персональные компьютеры  с пакетом MS Office, выходом в Интернет и с доступом в электронную информационно-образовательную среду университета </w:t>
            </w:r>
          </w:p>
        </w:tc>
      </w:tr>
      <w:tr w:rsidR="007648DC" w:rsidRPr="00626A5B" w:rsidTr="004D574D">
        <w:trPr>
          <w:tblHeader/>
        </w:trPr>
        <w:tc>
          <w:tcPr>
            <w:tcW w:w="1928" w:type="pct"/>
            <w:vAlign w:val="center"/>
          </w:tcPr>
          <w:p w:rsidR="007648DC" w:rsidRPr="00626A5B" w:rsidRDefault="007648DC" w:rsidP="004D574D">
            <w:pPr>
              <w:ind w:firstLine="0"/>
              <w:jc w:val="center"/>
            </w:pPr>
            <w:r w:rsidRPr="00626A5B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vAlign w:val="center"/>
          </w:tcPr>
          <w:p w:rsidR="007648DC" w:rsidRPr="002276FA" w:rsidRDefault="007648DC" w:rsidP="004D574D">
            <w:pPr>
              <w:ind w:firstLine="0"/>
              <w:jc w:val="center"/>
            </w:pPr>
            <w:r w:rsidRPr="002276FA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7648DC" w:rsidRDefault="007648DC" w:rsidP="00A927D9"/>
    <w:p w:rsidR="007648DC" w:rsidRDefault="007648DC" w:rsidP="00A927D9"/>
    <w:p w:rsidR="007648DC" w:rsidRPr="008761CE" w:rsidRDefault="007648DC" w:rsidP="0096430C">
      <w:pPr>
        <w:pStyle w:val="Style8"/>
        <w:widowControl/>
        <w:tabs>
          <w:tab w:val="left" w:pos="993"/>
        </w:tabs>
        <w:jc w:val="right"/>
      </w:pPr>
      <w:r>
        <w:t>Приложение</w:t>
      </w:r>
    </w:p>
    <w:p w:rsidR="007648DC" w:rsidRPr="008761CE" w:rsidRDefault="007648DC" w:rsidP="0096430C">
      <w:pPr>
        <w:pStyle w:val="Style8"/>
        <w:widowControl/>
        <w:tabs>
          <w:tab w:val="left" w:pos="993"/>
        </w:tabs>
      </w:pPr>
      <w:r w:rsidRPr="008761CE">
        <w:t>Методические указания по прохождению практики и оформлению отчетной документации</w:t>
      </w:r>
    </w:p>
    <w:p w:rsidR="007648DC" w:rsidRPr="008761CE" w:rsidRDefault="007648DC" w:rsidP="00370E04">
      <w:pPr>
        <w:spacing w:line="240" w:lineRule="auto"/>
        <w:ind w:firstLine="720"/>
      </w:pPr>
      <w:r w:rsidRPr="008761CE">
        <w:t xml:space="preserve">Практика проводится в образовательных учреждениях города. Целью является ознакомление с учреждением, оборудованием, документацией, регламентирующей деятельность (Уставом, локальными актами, ит.п.); </w:t>
      </w:r>
    </w:p>
    <w:p w:rsidR="007648DC" w:rsidRPr="008761CE" w:rsidRDefault="007648DC" w:rsidP="0096430C">
      <w:pPr>
        <w:spacing w:line="240" w:lineRule="auto"/>
        <w:ind w:firstLine="720"/>
      </w:pPr>
      <w:r w:rsidRPr="008761CE">
        <w:t xml:space="preserve">Каждое пребывание студентов на месте практики фиксируется в дневнике практиканта и подтверждается подписью руководителя.   </w:t>
      </w:r>
    </w:p>
    <w:p w:rsidR="007648DC" w:rsidRPr="008761CE" w:rsidRDefault="007648DC" w:rsidP="0096430C">
      <w:pPr>
        <w:spacing w:line="240" w:lineRule="auto"/>
        <w:ind w:firstLine="720"/>
      </w:pPr>
      <w:r w:rsidRPr="008761CE">
        <w:t xml:space="preserve">Студент обязан предоставить следующую документацию: отчет студента, заверенного руководителем практики от вуза, характеристику, дневник практики. </w:t>
      </w:r>
    </w:p>
    <w:p w:rsidR="007648DC" w:rsidRPr="008761CE" w:rsidRDefault="007648DC" w:rsidP="0096430C">
      <w:pPr>
        <w:spacing w:line="240" w:lineRule="auto"/>
        <w:ind w:firstLine="709"/>
      </w:pPr>
    </w:p>
    <w:p w:rsidR="007648DC" w:rsidRPr="008761CE" w:rsidRDefault="007648DC" w:rsidP="0096430C">
      <w:pPr>
        <w:spacing w:line="240" w:lineRule="auto"/>
      </w:pPr>
      <w:r w:rsidRPr="008761CE">
        <w:t>Отчетная документация студентов по практике</w:t>
      </w:r>
    </w:p>
    <w:p w:rsidR="007648DC" w:rsidRPr="008761CE" w:rsidRDefault="007648DC" w:rsidP="0096430C">
      <w:pPr>
        <w:spacing w:line="240" w:lineRule="auto"/>
        <w:rPr>
          <w:i/>
        </w:rPr>
      </w:pPr>
      <w:r w:rsidRPr="008761CE">
        <w:rPr>
          <w:i/>
        </w:rPr>
        <w:t>Формы отчетных документов представляются в приложении</w:t>
      </w:r>
    </w:p>
    <w:p w:rsidR="007648DC" w:rsidRPr="008761CE" w:rsidRDefault="007648DC" w:rsidP="0096430C">
      <w:pPr>
        <w:spacing w:line="240" w:lineRule="auto"/>
        <w:ind w:firstLine="720"/>
        <w:rPr>
          <w:u w:val="single"/>
        </w:rPr>
      </w:pPr>
      <w:r w:rsidRPr="008761CE">
        <w:rPr>
          <w:u w:val="single"/>
        </w:rPr>
        <w:t xml:space="preserve">Требования к оформлению документации </w:t>
      </w:r>
    </w:p>
    <w:p w:rsidR="007648DC" w:rsidRPr="008761CE" w:rsidRDefault="007648DC" w:rsidP="0096430C">
      <w:pPr>
        <w:spacing w:line="240" w:lineRule="auto"/>
        <w:ind w:firstLine="540"/>
      </w:pPr>
      <w:r w:rsidRPr="008761CE">
        <w:rPr>
          <w:b/>
        </w:rPr>
        <w:t>Дневник практиканта</w:t>
      </w:r>
      <w:r w:rsidRPr="008761CE">
        <w:t xml:space="preserve"> (как и вся остальная документация) является отражением его формирующейся компетентности, уровня образованности и подготовленности к выполнению профессиональных задач. Поэтому общая оценка студента по практике включает в себя уровень дисциплины оформления материалов. Следует в этой связи обратить внимание на необходимость исправления возможных текстовых ошибок, на избегание неточностей и некорректностей в изложении мысли. Записи в дневнике должны соответствовать правилам культуры делового письма:</w:t>
      </w:r>
    </w:p>
    <w:p w:rsidR="007648DC" w:rsidRPr="008761CE" w:rsidRDefault="007648DC" w:rsidP="0096430C">
      <w:pPr>
        <w:spacing w:line="240" w:lineRule="auto"/>
        <w:ind w:firstLine="540"/>
      </w:pPr>
      <w:r w:rsidRPr="008761CE">
        <w:t>- точности и краткости формулировок;</w:t>
      </w:r>
    </w:p>
    <w:p w:rsidR="007648DC" w:rsidRPr="008761CE" w:rsidRDefault="007648DC" w:rsidP="0096430C">
      <w:pPr>
        <w:spacing w:line="240" w:lineRule="auto"/>
        <w:ind w:firstLine="540"/>
      </w:pPr>
      <w:r w:rsidRPr="008761CE">
        <w:t>- описания фактических данных, а не предположений;</w:t>
      </w:r>
    </w:p>
    <w:p w:rsidR="007648DC" w:rsidRPr="008761CE" w:rsidRDefault="007648DC" w:rsidP="0096430C">
      <w:pPr>
        <w:spacing w:line="240" w:lineRule="auto"/>
        <w:ind w:firstLine="540"/>
      </w:pPr>
      <w:r w:rsidRPr="008761CE">
        <w:t>- аргументированности выводов;</w:t>
      </w:r>
    </w:p>
    <w:p w:rsidR="007648DC" w:rsidRPr="008761CE" w:rsidRDefault="007648DC" w:rsidP="0096430C">
      <w:pPr>
        <w:spacing w:line="240" w:lineRule="auto"/>
        <w:ind w:firstLine="540"/>
      </w:pPr>
      <w:r w:rsidRPr="008761CE">
        <w:t>- логической последовательности в тексте;</w:t>
      </w:r>
    </w:p>
    <w:p w:rsidR="007648DC" w:rsidRPr="008761CE" w:rsidRDefault="007648DC" w:rsidP="0096430C">
      <w:pPr>
        <w:spacing w:line="240" w:lineRule="auto"/>
        <w:ind w:firstLine="540"/>
      </w:pPr>
      <w:r w:rsidRPr="008761CE">
        <w:t>- простоты изложения мысли наряду с использованием научных терминов и понятий;</w:t>
      </w:r>
    </w:p>
    <w:p w:rsidR="007648DC" w:rsidRPr="008761CE" w:rsidRDefault="007648DC" w:rsidP="0096430C">
      <w:pPr>
        <w:spacing w:line="240" w:lineRule="auto"/>
        <w:ind w:firstLine="540"/>
      </w:pPr>
      <w:r w:rsidRPr="008761CE">
        <w:t>- соответствия материалов поставленным цели и задачам;</w:t>
      </w:r>
    </w:p>
    <w:p w:rsidR="007648DC" w:rsidRPr="008761CE" w:rsidRDefault="007648DC" w:rsidP="0096430C">
      <w:pPr>
        <w:spacing w:line="240" w:lineRule="auto"/>
        <w:ind w:firstLine="709"/>
      </w:pPr>
      <w:r w:rsidRPr="008761CE">
        <w:rPr>
          <w:b/>
        </w:rPr>
        <w:t xml:space="preserve">Отчет студента по практике </w:t>
      </w:r>
      <w:r w:rsidRPr="008761CE">
        <w:t>представляет собой краткое изложение работы студента в отведенный для этого период, впечатления от работы учреждения, руководства и сотрудников, выводы и предложения по улучшению работы учреждения, отдельных специалистов. Это является документом, позволяющим подытожить прохождение студентами практики и включает:</w:t>
      </w:r>
    </w:p>
    <w:p w:rsidR="007648DC" w:rsidRPr="008761CE" w:rsidRDefault="007648DC" w:rsidP="0096430C">
      <w:pPr>
        <w:spacing w:line="240" w:lineRule="auto"/>
      </w:pPr>
      <w:r w:rsidRPr="008761CE">
        <w:t>- краткую характеристику учреждения (характеристика учреждения представляет собой краткий анализ деятельности учреждения, где проходила практика, должна отражать вид учреждений; краткую историю развития учреждения; направление работы; контингент детей; кадровый состав (образование, стаж, функциональные обязанности); документацию, регламентирующую деятельность учреждения; создание условий (режим, нагрузка); оценку успешности деятельности педагогического коллектива; связи с образовательными и общественными организациями города и области; проблемы и перспективы; материально-техническое и кадровое обеспечение);</w:t>
      </w:r>
    </w:p>
    <w:p w:rsidR="007648DC" w:rsidRPr="008761CE" w:rsidRDefault="007648DC" w:rsidP="00370E04">
      <w:pPr>
        <w:spacing w:line="240" w:lineRule="auto"/>
      </w:pPr>
      <w:r w:rsidRPr="008761CE">
        <w:t>- анализ возрастных особенностей воспитанников и планирование физического воспитан</w:t>
      </w:r>
      <w:r>
        <w:t xml:space="preserve">ия с каждой возрастной группой </w:t>
      </w:r>
      <w:r w:rsidRPr="008761CE">
        <w:t xml:space="preserve">школьников; </w:t>
      </w:r>
    </w:p>
    <w:p w:rsidR="007648DC" w:rsidRPr="008761CE" w:rsidRDefault="007648DC" w:rsidP="00370E04">
      <w:pPr>
        <w:spacing w:line="240" w:lineRule="auto"/>
      </w:pPr>
      <w:r w:rsidRPr="008761CE">
        <w:t>- описание действий, выполняемых студентом в ходе практики, подкрепленных теорией (конспекты занятий, сценарий или положение физкультурно-оздоровительного, спортивного мероприятия);</w:t>
      </w:r>
    </w:p>
    <w:p w:rsidR="007648DC" w:rsidRPr="008761CE" w:rsidRDefault="007648DC" w:rsidP="0096430C">
      <w:pPr>
        <w:spacing w:line="240" w:lineRule="auto"/>
      </w:pPr>
      <w:r w:rsidRPr="008761CE">
        <w:t xml:space="preserve">- приложение в виде материалов, раскрывающих особенность прохождения студентом практики (нормативные документы, фотографии, видеофильмы, статистика, т.п.).   </w:t>
      </w:r>
    </w:p>
    <w:p w:rsidR="007648DC" w:rsidRPr="008761CE" w:rsidRDefault="007648DC" w:rsidP="0096430C">
      <w:pPr>
        <w:spacing w:line="240" w:lineRule="auto"/>
        <w:ind w:firstLine="720"/>
      </w:pPr>
    </w:p>
    <w:p w:rsidR="007648DC" w:rsidRPr="008761CE" w:rsidRDefault="007648DC" w:rsidP="0096430C">
      <w:pPr>
        <w:spacing w:line="240" w:lineRule="auto"/>
        <w:ind w:firstLine="720"/>
      </w:pPr>
      <w:r w:rsidRPr="008761CE">
        <w:t>ТРЕБОВАНИЯ К ОФОРМЛЕНИЮ ОТЧЕТА</w:t>
      </w:r>
    </w:p>
    <w:p w:rsidR="007648DC" w:rsidRPr="008761CE" w:rsidRDefault="007648DC" w:rsidP="0096430C">
      <w:pPr>
        <w:spacing w:line="240" w:lineRule="auto"/>
        <w:ind w:firstLine="720"/>
      </w:pPr>
      <w:r w:rsidRPr="008761CE">
        <w:t xml:space="preserve">Текст отчета печатается на одной стороне листа стандартного формата размером А-4, шрифтом 14 TimesNewRoman, через 1,5 интервала.  При его написании соблюдаются следующие размеры полей:   левое – не менее 20 мм, правое – не менее 10 мм, верхнее – не менее 20 мм, нижнее – не менее 20 мм. Абзацы в тексте следует начинать с отступа, равного 10 мм, выравнивание по ширине.  В компьютерной версии объем отчета не менее 10 листов. Каждый раздел отчета начинается с нового листа. Заголовки – по центру. Перенос слов в заголовке не допускается, точка в конце не ставится. Каждый раздел начинается с новой страницы. Страницы следует нумеровать арабскими цифрами, соблюдая сквозную нумерацию по всему тексту работы. Номер страницы проставляют в центре нижней части листа без точки. На титульном листе номер страницы не ставится. </w:t>
      </w:r>
    </w:p>
    <w:p w:rsidR="007648DC" w:rsidRPr="008761CE" w:rsidRDefault="007648DC" w:rsidP="0096430C">
      <w:pPr>
        <w:spacing w:line="240" w:lineRule="auto"/>
        <w:ind w:firstLine="720"/>
      </w:pPr>
      <w:r w:rsidRPr="008761CE">
        <w:t xml:space="preserve">Отчет содержит: титульный лист, оглавление, введение, содержательную часть (разделы), заключение, список используемой и цитируемой литературы, приложения. </w:t>
      </w:r>
    </w:p>
    <w:p w:rsidR="007648DC" w:rsidRPr="008761CE" w:rsidRDefault="007648DC" w:rsidP="0096430C">
      <w:pPr>
        <w:spacing w:line="240" w:lineRule="auto"/>
        <w:ind w:firstLine="720"/>
      </w:pPr>
      <w:r w:rsidRPr="008761CE">
        <w:t>В отчете могут иметь место фрагменты учебно-методической, периодической и научной литературы, цитаты. В приложение обязательно включить конспекты проведенных занятий с каждой возрастной группой) (не менее 3) и сценарий проведенного праздника, либо положение о соревнованиях и отчет.</w:t>
      </w:r>
    </w:p>
    <w:p w:rsidR="007648DC" w:rsidRPr="008761CE" w:rsidRDefault="007648DC" w:rsidP="0096430C">
      <w:pPr>
        <w:spacing w:line="240" w:lineRule="auto"/>
        <w:ind w:firstLine="720"/>
      </w:pPr>
      <w:r w:rsidRPr="008761CE">
        <w:t>Каждое приложение следует начинать с нового листа в правом верхнем углу словом "ПРИЛОЖЕНИЕ" и нумеровать последовательно буквами русского алфавита (за исключением букв Ё, З, Й, О, Ч, Ь, Ы, Ъ) например, ПРИЛОЖЕНИЕ А, ПРИЛОЖЕНИЕ Б и т.д.</w:t>
      </w:r>
    </w:p>
    <w:p w:rsidR="007648DC" w:rsidRPr="008761CE" w:rsidRDefault="007648DC" w:rsidP="0096430C">
      <w:pPr>
        <w:spacing w:line="240" w:lineRule="auto"/>
        <w:ind w:firstLine="720"/>
      </w:pPr>
      <w:r w:rsidRPr="008761CE">
        <w:t>Список использованных источников и литературы оформляется в соответствии с требованиями, изложенными в таких действующих нормативно-методических материалах, как ГОСТ 7.1-2003. Библиографическая запись. Библиографическое описание. Общие требования и правила составления.</w:t>
      </w:r>
    </w:p>
    <w:p w:rsidR="007648DC" w:rsidRPr="008761CE" w:rsidRDefault="007648DC" w:rsidP="0096430C">
      <w:pPr>
        <w:spacing w:line="240" w:lineRule="auto"/>
        <w:ind w:firstLine="720"/>
      </w:pPr>
      <w:r w:rsidRPr="008761CE">
        <w:t>Пример оформления литературы</w:t>
      </w:r>
    </w:p>
    <w:p w:rsidR="007648DC" w:rsidRPr="008761CE" w:rsidRDefault="007648DC" w:rsidP="0096430C">
      <w:pPr>
        <w:spacing w:line="240" w:lineRule="auto"/>
        <w:ind w:firstLine="720"/>
      </w:pPr>
      <w:r w:rsidRPr="008761CE">
        <w:t>Семенов, В. В. Философия: итог тысячелетий. Философская психология [Текст] / В. В. Семенов ; Рос.акад. наук, Пущин. науч. центр, Ин</w:t>
      </w:r>
      <w:r w:rsidRPr="008761CE">
        <w:noBreakHyphen/>
        <w:t xml:space="preserve">т биофизики клетки, Акад. проблем сохранения жизни. — Пущино : ПНЦ РАН, 2000. — 64, [3] с. </w:t>
      </w:r>
    </w:p>
    <w:p w:rsidR="007648DC" w:rsidRPr="008761CE" w:rsidRDefault="007648DC" w:rsidP="0096430C">
      <w:pPr>
        <w:spacing w:line="240" w:lineRule="auto"/>
        <w:ind w:firstLine="720"/>
      </w:pPr>
      <w:r w:rsidRPr="008761CE">
        <w:t>Агафонова, Н. Н. Гражданское право [Текст] : учеб.пособие для вузов / Н. Н. Агафонова, Т. В. Богачева, Л. И. Глушкова ; под. общ. ред. А. Г. Калпина ; авт. вступ. ст. Н. Н. Поливаев ; М</w:t>
      </w:r>
      <w:r w:rsidRPr="008761CE">
        <w:noBreakHyphen/>
        <w:t>во общ. и проф. образования РФ, Моск. гос. юрид. акад. — Изд. 2</w:t>
      </w:r>
      <w:r w:rsidRPr="008761CE">
        <w:noBreakHyphen/>
        <w:t xml:space="preserve">е, перераб. и доп. — М. : Юристъ, 2002. — 542 с. </w:t>
      </w:r>
    </w:p>
    <w:p w:rsidR="007648DC" w:rsidRPr="008761CE" w:rsidRDefault="007648DC" w:rsidP="0096430C">
      <w:pPr>
        <w:spacing w:line="240" w:lineRule="auto"/>
        <w:ind w:firstLine="720"/>
      </w:pPr>
      <w:r w:rsidRPr="008761CE">
        <w:t>Статьи из журналов и сборников трудов</w:t>
      </w:r>
    </w:p>
    <w:p w:rsidR="007648DC" w:rsidRPr="008761CE" w:rsidRDefault="007648DC" w:rsidP="0096430C">
      <w:pPr>
        <w:spacing w:line="240" w:lineRule="auto"/>
        <w:ind w:firstLine="720"/>
      </w:pPr>
      <w:r w:rsidRPr="008761CE">
        <w:t>Двинянинова, Г. С. Комплимент : Коммуникативный статус или стратегия в дискурсе [Текст] / Г. С. Двинянинова // Социальная власть языка : сб. науч. тр. / Воронеж.межрегион. ин</w:t>
      </w:r>
      <w:r w:rsidRPr="008761CE">
        <w:noBreakHyphen/>
        <w:t>т обществ. наук, Воронеж. гос. ун</w:t>
      </w:r>
      <w:r w:rsidRPr="008761CE">
        <w:noBreakHyphen/>
        <w:t>т, Фак. романо</w:t>
      </w:r>
      <w:r w:rsidRPr="008761CE">
        <w:noBreakHyphen/>
        <w:t>герман. истории. — Воронеж, 2001. — С. 101–106.</w:t>
      </w:r>
    </w:p>
    <w:p w:rsidR="007648DC" w:rsidRPr="008761CE" w:rsidRDefault="007648DC" w:rsidP="0096430C">
      <w:pPr>
        <w:spacing w:line="240" w:lineRule="auto"/>
        <w:ind w:firstLine="720"/>
      </w:pPr>
      <w:r w:rsidRPr="008761CE">
        <w:t>Боголюбов, А. Н. О вещественных резонансах в волноводе с неоднородным за</w:t>
      </w:r>
      <w:r w:rsidRPr="008761CE">
        <w:noBreakHyphen/>
        <w:t>полнением [Текст] / А. Н. Боголюбов, А. Л. Делицын, M. Д. Малых // Вестн. Моск. ун</w:t>
      </w:r>
      <w:r w:rsidRPr="008761CE">
        <w:noBreakHyphen/>
        <w:t>та. Сер. 3, Физика. Астрономия. — 2001. — № 5. — С. 23–25.</w:t>
      </w:r>
    </w:p>
    <w:p w:rsidR="007648DC" w:rsidRPr="008761CE" w:rsidRDefault="007648DC" w:rsidP="0096430C">
      <w:pPr>
        <w:spacing w:line="240" w:lineRule="auto"/>
        <w:ind w:firstLine="720"/>
      </w:pPr>
      <w:r w:rsidRPr="008761CE">
        <w:t xml:space="preserve">ЭЛЕКТРОННЫЕ РЕСУРСЫ </w:t>
      </w:r>
    </w:p>
    <w:p w:rsidR="007648DC" w:rsidRPr="008761CE" w:rsidRDefault="007648DC" w:rsidP="0096430C">
      <w:pPr>
        <w:spacing w:line="240" w:lineRule="auto"/>
        <w:ind w:firstLine="720"/>
      </w:pPr>
      <w:r w:rsidRPr="008761CE">
        <w:t>Большая  российская  юридическая энциклопедия [Электронный ресурс] : электрон.   правовой   справочник. – Электрон.   дан. – СПб. :Информ. компания  "Кодекс", сop. 2000. – 1 электрон.  опт.  диск (CD-ROM).</w:t>
      </w:r>
    </w:p>
    <w:p w:rsidR="007648DC" w:rsidRPr="008761CE" w:rsidRDefault="007648DC" w:rsidP="0096430C">
      <w:pPr>
        <w:spacing w:line="240" w:lineRule="auto"/>
        <w:ind w:firstLine="720"/>
      </w:pPr>
      <w:r w:rsidRPr="008761CE">
        <w:t> Банк России [Электронный ресурс] :информ.-аналит. материалы. – М., cop. 2000–2005. – Электрон.дан. – Режим доступа :</w:t>
      </w:r>
      <w:hyperlink r:id="rId34" w:history="1">
        <w:r w:rsidRPr="008761CE">
          <w:t>http://www.cbr.ru/analytics/</w:t>
        </w:r>
      </w:hyperlink>
    </w:p>
    <w:p w:rsidR="007648DC" w:rsidRPr="008761CE" w:rsidRDefault="007648DC" w:rsidP="0096430C">
      <w:pPr>
        <w:spacing w:line="240" w:lineRule="auto"/>
        <w:ind w:firstLine="720"/>
      </w:pPr>
    </w:p>
    <w:p w:rsidR="007648DC" w:rsidRPr="008761CE" w:rsidRDefault="007648DC" w:rsidP="0096430C">
      <w:pPr>
        <w:spacing w:line="240" w:lineRule="auto"/>
        <w:ind w:firstLine="720"/>
      </w:pPr>
      <w:r w:rsidRPr="008761CE">
        <w:t xml:space="preserve">Правила оформления таблиц и иллюстраций </w:t>
      </w:r>
    </w:p>
    <w:p w:rsidR="007648DC" w:rsidRPr="008761CE" w:rsidRDefault="007648DC" w:rsidP="0096430C">
      <w:pPr>
        <w:spacing w:line="240" w:lineRule="auto"/>
        <w:ind w:firstLine="720"/>
      </w:pPr>
    </w:p>
    <w:p w:rsidR="007648DC" w:rsidRPr="008761CE" w:rsidRDefault="007648DC" w:rsidP="0096430C">
      <w:pPr>
        <w:spacing w:line="240" w:lineRule="auto"/>
        <w:ind w:firstLine="720"/>
      </w:pPr>
      <w:r w:rsidRPr="008761CE">
        <w:t>Таблица __________ -____________________________</w:t>
      </w:r>
    </w:p>
    <w:p w:rsidR="007648DC" w:rsidRPr="008761CE" w:rsidRDefault="007648DC" w:rsidP="0096430C">
      <w:pPr>
        <w:spacing w:line="240" w:lineRule="auto"/>
        <w:ind w:firstLine="720"/>
      </w:pPr>
      <w:r w:rsidRPr="008761CE">
        <w:tab/>
      </w:r>
      <w:r w:rsidRPr="008761CE">
        <w:tab/>
      </w:r>
      <w:r w:rsidRPr="008761CE">
        <w:tab/>
      </w:r>
      <w:r w:rsidRPr="008761CE">
        <w:tab/>
        <w:t>номер</w:t>
      </w:r>
      <w:r w:rsidRPr="008761CE">
        <w:tab/>
      </w:r>
      <w:r w:rsidRPr="008761CE">
        <w:tab/>
        <w:t xml:space="preserve">название таблицы </w:t>
      </w:r>
    </w:p>
    <w:p w:rsidR="007648DC" w:rsidRPr="008761CE" w:rsidRDefault="007648DC" w:rsidP="0096430C">
      <w:pPr>
        <w:spacing w:line="240" w:lineRule="auto"/>
        <w:ind w:firstLine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69"/>
        <w:gridCol w:w="1869"/>
        <w:gridCol w:w="1869"/>
        <w:gridCol w:w="1869"/>
        <w:gridCol w:w="1869"/>
      </w:tblGrid>
      <w:tr w:rsidR="007648DC" w:rsidRPr="008761CE" w:rsidTr="006501FF">
        <w:tc>
          <w:tcPr>
            <w:tcW w:w="1869" w:type="dxa"/>
          </w:tcPr>
          <w:p w:rsidR="007648DC" w:rsidRPr="008761CE" w:rsidRDefault="007648DC" w:rsidP="006501FF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7648DC" w:rsidRPr="008761CE" w:rsidRDefault="007648DC" w:rsidP="006501FF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7648DC" w:rsidRPr="008761CE" w:rsidRDefault="007648DC" w:rsidP="006501FF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7648DC" w:rsidRPr="008761CE" w:rsidRDefault="007648DC" w:rsidP="006501FF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7648DC" w:rsidRPr="008761CE" w:rsidRDefault="007648DC" w:rsidP="006501FF">
            <w:pPr>
              <w:spacing w:line="240" w:lineRule="auto"/>
              <w:ind w:firstLine="720"/>
            </w:pPr>
          </w:p>
        </w:tc>
      </w:tr>
      <w:tr w:rsidR="007648DC" w:rsidRPr="008761CE" w:rsidTr="006501FF">
        <w:tc>
          <w:tcPr>
            <w:tcW w:w="1869" w:type="dxa"/>
          </w:tcPr>
          <w:p w:rsidR="007648DC" w:rsidRPr="008761CE" w:rsidRDefault="007648DC" w:rsidP="006501FF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7648DC" w:rsidRPr="008761CE" w:rsidRDefault="007648DC" w:rsidP="006501FF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7648DC" w:rsidRPr="008761CE" w:rsidRDefault="007648DC" w:rsidP="006501FF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7648DC" w:rsidRPr="008761CE" w:rsidRDefault="007648DC" w:rsidP="006501FF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7648DC" w:rsidRPr="008761CE" w:rsidRDefault="007648DC" w:rsidP="006501FF">
            <w:pPr>
              <w:spacing w:line="240" w:lineRule="auto"/>
              <w:ind w:firstLine="720"/>
            </w:pPr>
          </w:p>
        </w:tc>
      </w:tr>
    </w:tbl>
    <w:p w:rsidR="007648DC" w:rsidRPr="008761CE" w:rsidRDefault="007648DC" w:rsidP="0096430C">
      <w:pPr>
        <w:spacing w:line="240" w:lineRule="auto"/>
        <w:ind w:firstLine="720"/>
      </w:pPr>
    </w:p>
    <w:p w:rsidR="007648DC" w:rsidRPr="008761CE" w:rsidRDefault="007648DC" w:rsidP="0096430C">
      <w:pPr>
        <w:spacing w:line="240" w:lineRule="auto"/>
        <w:ind w:firstLine="720"/>
      </w:pPr>
      <w:r w:rsidRPr="008761CE">
        <w:t xml:space="preserve">Рисунок 1 – Пример оформления таблицы </w:t>
      </w:r>
    </w:p>
    <w:p w:rsidR="007648DC" w:rsidRPr="00E4464C" w:rsidRDefault="007648DC" w:rsidP="0096430C">
      <w:pPr>
        <w:pStyle w:val="Style10"/>
        <w:widowControl/>
      </w:pPr>
    </w:p>
    <w:p w:rsidR="007648DC" w:rsidRPr="00A927D9" w:rsidRDefault="007648DC" w:rsidP="00A927D9"/>
    <w:sectPr w:rsidR="007648DC" w:rsidRPr="00A927D9" w:rsidSect="00372E43">
      <w:footerReference w:type="default" r:id="rId35"/>
      <w:pgSz w:w="11907" w:h="16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8DC" w:rsidRDefault="007648DC">
      <w:r>
        <w:separator/>
      </w:r>
    </w:p>
  </w:endnote>
  <w:endnote w:type="continuationSeparator" w:id="1">
    <w:p w:rsidR="007648DC" w:rsidRDefault="007648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8DC" w:rsidRDefault="007648DC">
    <w:pPr>
      <w:pStyle w:val="Footer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8</w:t>
    </w:r>
    <w:r>
      <w:rPr>
        <w:noProof/>
      </w:rPr>
      <w:fldChar w:fldCharType="end"/>
    </w:r>
  </w:p>
  <w:p w:rsidR="007648DC" w:rsidRDefault="007648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8DC" w:rsidRDefault="007648DC">
      <w:r>
        <w:separator/>
      </w:r>
    </w:p>
  </w:footnote>
  <w:footnote w:type="continuationSeparator" w:id="1">
    <w:p w:rsidR="007648DC" w:rsidRDefault="007648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5251F"/>
    <w:multiLevelType w:val="hybridMultilevel"/>
    <w:tmpl w:val="AC70D8C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60713"/>
    <w:multiLevelType w:val="hybridMultilevel"/>
    <w:tmpl w:val="A87E5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0E5A2D"/>
    <w:multiLevelType w:val="hybridMultilevel"/>
    <w:tmpl w:val="590A375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D1B5E62"/>
    <w:multiLevelType w:val="hybridMultilevel"/>
    <w:tmpl w:val="2372473C"/>
    <w:lvl w:ilvl="0" w:tplc="B71ACEC2">
      <w:start w:val="1"/>
      <w:numFmt w:val="decimal"/>
      <w:lvlText w:val="%1."/>
      <w:lvlJc w:val="left"/>
      <w:pPr>
        <w:tabs>
          <w:tab w:val="num" w:pos="1989"/>
        </w:tabs>
        <w:ind w:left="1989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>
    <w:nsid w:val="26734B23"/>
    <w:multiLevelType w:val="hybridMultilevel"/>
    <w:tmpl w:val="A442F6A4"/>
    <w:lvl w:ilvl="0" w:tplc="C444F1C4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>
    <w:nsid w:val="30741454"/>
    <w:multiLevelType w:val="hybridMultilevel"/>
    <w:tmpl w:val="2DB6E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2E47F8"/>
    <w:multiLevelType w:val="hybridMultilevel"/>
    <w:tmpl w:val="5A32BE26"/>
    <w:lvl w:ilvl="0" w:tplc="C444F1C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9">
    <w:nsid w:val="489F3487"/>
    <w:multiLevelType w:val="hybridMultilevel"/>
    <w:tmpl w:val="C76C0D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3FB3299"/>
    <w:multiLevelType w:val="hybridMultilevel"/>
    <w:tmpl w:val="9D2629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64F1779"/>
    <w:multiLevelType w:val="hybridMultilevel"/>
    <w:tmpl w:val="0C3E1262"/>
    <w:lvl w:ilvl="0" w:tplc="9E605472">
      <w:start w:val="1"/>
      <w:numFmt w:val="decimal"/>
      <w:pStyle w:val="Heading1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num w:numId="1">
    <w:abstractNumId w:val="7"/>
  </w:num>
  <w:num w:numId="2">
    <w:abstractNumId w:val="13"/>
  </w:num>
  <w:num w:numId="3">
    <w:abstractNumId w:val="11"/>
  </w:num>
  <w:num w:numId="4">
    <w:abstractNumId w:val="10"/>
  </w:num>
  <w:num w:numId="5">
    <w:abstractNumId w:val="0"/>
  </w:num>
  <w:num w:numId="6">
    <w:abstractNumId w:val="8"/>
  </w:num>
  <w:num w:numId="7">
    <w:abstractNumId w:val="5"/>
  </w:num>
  <w:num w:numId="8">
    <w:abstractNumId w:val="1"/>
  </w:num>
  <w:num w:numId="9">
    <w:abstractNumId w:val="9"/>
  </w:num>
  <w:num w:numId="10">
    <w:abstractNumId w:val="4"/>
  </w:num>
  <w:num w:numId="11">
    <w:abstractNumId w:val="12"/>
  </w:num>
  <w:num w:numId="12">
    <w:abstractNumId w:val="3"/>
  </w:num>
  <w:num w:numId="13">
    <w:abstractNumId w:val="2"/>
  </w:num>
  <w:num w:numId="14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179F"/>
    <w:rsid w:val="000010F9"/>
    <w:rsid w:val="00002DD7"/>
    <w:rsid w:val="00003218"/>
    <w:rsid w:val="000040B6"/>
    <w:rsid w:val="000062BA"/>
    <w:rsid w:val="00010427"/>
    <w:rsid w:val="00012AF3"/>
    <w:rsid w:val="000137A6"/>
    <w:rsid w:val="00013DDF"/>
    <w:rsid w:val="00014B88"/>
    <w:rsid w:val="00027920"/>
    <w:rsid w:val="00027F90"/>
    <w:rsid w:val="00034198"/>
    <w:rsid w:val="00044A5F"/>
    <w:rsid w:val="00050517"/>
    <w:rsid w:val="00052767"/>
    <w:rsid w:val="00055756"/>
    <w:rsid w:val="00062280"/>
    <w:rsid w:val="00063DD9"/>
    <w:rsid w:val="00081565"/>
    <w:rsid w:val="000A0838"/>
    <w:rsid w:val="000A17C6"/>
    <w:rsid w:val="000B092C"/>
    <w:rsid w:val="000B4B37"/>
    <w:rsid w:val="000C7B40"/>
    <w:rsid w:val="000D0C90"/>
    <w:rsid w:val="000D47FA"/>
    <w:rsid w:val="000D4B8C"/>
    <w:rsid w:val="000D5E2B"/>
    <w:rsid w:val="000D6B87"/>
    <w:rsid w:val="000E05A2"/>
    <w:rsid w:val="000E7D13"/>
    <w:rsid w:val="000F3FB6"/>
    <w:rsid w:val="000F5E39"/>
    <w:rsid w:val="00104A9D"/>
    <w:rsid w:val="00105AFE"/>
    <w:rsid w:val="001063AA"/>
    <w:rsid w:val="00106C9D"/>
    <w:rsid w:val="00120B10"/>
    <w:rsid w:val="00123B43"/>
    <w:rsid w:val="00124259"/>
    <w:rsid w:val="00124F70"/>
    <w:rsid w:val="001323C5"/>
    <w:rsid w:val="00135CF9"/>
    <w:rsid w:val="00144A9E"/>
    <w:rsid w:val="00151A72"/>
    <w:rsid w:val="00154C97"/>
    <w:rsid w:val="0015719A"/>
    <w:rsid w:val="00162A37"/>
    <w:rsid w:val="0016562E"/>
    <w:rsid w:val="0017353A"/>
    <w:rsid w:val="00180C79"/>
    <w:rsid w:val="00183F86"/>
    <w:rsid w:val="001952EC"/>
    <w:rsid w:val="00197A40"/>
    <w:rsid w:val="001A4BA0"/>
    <w:rsid w:val="001A720D"/>
    <w:rsid w:val="001B13EE"/>
    <w:rsid w:val="001B3849"/>
    <w:rsid w:val="001D429D"/>
    <w:rsid w:val="001D5BA8"/>
    <w:rsid w:val="001D61F9"/>
    <w:rsid w:val="001D69A3"/>
    <w:rsid w:val="001D73BD"/>
    <w:rsid w:val="001E17A3"/>
    <w:rsid w:val="001E5341"/>
    <w:rsid w:val="001E5FF8"/>
    <w:rsid w:val="001F319F"/>
    <w:rsid w:val="001F6F7C"/>
    <w:rsid w:val="00202A40"/>
    <w:rsid w:val="0021179B"/>
    <w:rsid w:val="00213798"/>
    <w:rsid w:val="002148F5"/>
    <w:rsid w:val="0022153E"/>
    <w:rsid w:val="00221B51"/>
    <w:rsid w:val="00223C33"/>
    <w:rsid w:val="002273C4"/>
    <w:rsid w:val="002276FA"/>
    <w:rsid w:val="0024096D"/>
    <w:rsid w:val="00242D1C"/>
    <w:rsid w:val="00244B65"/>
    <w:rsid w:val="00246EE5"/>
    <w:rsid w:val="00247AC7"/>
    <w:rsid w:val="00260E23"/>
    <w:rsid w:val="00261FC8"/>
    <w:rsid w:val="0026404D"/>
    <w:rsid w:val="002646EE"/>
    <w:rsid w:val="00265AA9"/>
    <w:rsid w:val="00265E96"/>
    <w:rsid w:val="002706F0"/>
    <w:rsid w:val="00270DE7"/>
    <w:rsid w:val="002717BF"/>
    <w:rsid w:val="002758F7"/>
    <w:rsid w:val="00283805"/>
    <w:rsid w:val="002858BC"/>
    <w:rsid w:val="00286F67"/>
    <w:rsid w:val="002A05E3"/>
    <w:rsid w:val="002A1BFE"/>
    <w:rsid w:val="002A5A17"/>
    <w:rsid w:val="002A720F"/>
    <w:rsid w:val="002B1C9A"/>
    <w:rsid w:val="002B5777"/>
    <w:rsid w:val="002C4663"/>
    <w:rsid w:val="002C6778"/>
    <w:rsid w:val="002D05AA"/>
    <w:rsid w:val="002D37DA"/>
    <w:rsid w:val="002D4954"/>
    <w:rsid w:val="002D618C"/>
    <w:rsid w:val="002E2F1B"/>
    <w:rsid w:val="002E4488"/>
    <w:rsid w:val="002E449A"/>
    <w:rsid w:val="002F7F77"/>
    <w:rsid w:val="00301709"/>
    <w:rsid w:val="00314912"/>
    <w:rsid w:val="00314B9A"/>
    <w:rsid w:val="00320127"/>
    <w:rsid w:val="00321039"/>
    <w:rsid w:val="00322504"/>
    <w:rsid w:val="0032356B"/>
    <w:rsid w:val="00325FB6"/>
    <w:rsid w:val="003309BE"/>
    <w:rsid w:val="003311B2"/>
    <w:rsid w:val="00335711"/>
    <w:rsid w:val="003375A8"/>
    <w:rsid w:val="0034167D"/>
    <w:rsid w:val="00350A10"/>
    <w:rsid w:val="00353D21"/>
    <w:rsid w:val="003558C2"/>
    <w:rsid w:val="00356DB1"/>
    <w:rsid w:val="0036791A"/>
    <w:rsid w:val="00370E04"/>
    <w:rsid w:val="00371158"/>
    <w:rsid w:val="00372E13"/>
    <w:rsid w:val="00372E43"/>
    <w:rsid w:val="00373F2F"/>
    <w:rsid w:val="003755A7"/>
    <w:rsid w:val="00380131"/>
    <w:rsid w:val="00391079"/>
    <w:rsid w:val="00391E38"/>
    <w:rsid w:val="00392257"/>
    <w:rsid w:val="003946EB"/>
    <w:rsid w:val="00396A39"/>
    <w:rsid w:val="003A103B"/>
    <w:rsid w:val="003C7559"/>
    <w:rsid w:val="003D7E6F"/>
    <w:rsid w:val="003E5520"/>
    <w:rsid w:val="003E7ECB"/>
    <w:rsid w:val="003F10D9"/>
    <w:rsid w:val="003F2F37"/>
    <w:rsid w:val="003F4A91"/>
    <w:rsid w:val="003F4EC3"/>
    <w:rsid w:val="003F5133"/>
    <w:rsid w:val="003F54B1"/>
    <w:rsid w:val="00401180"/>
    <w:rsid w:val="004046D4"/>
    <w:rsid w:val="004102F7"/>
    <w:rsid w:val="004103CD"/>
    <w:rsid w:val="00412C86"/>
    <w:rsid w:val="00413495"/>
    <w:rsid w:val="00415AFB"/>
    <w:rsid w:val="004162BC"/>
    <w:rsid w:val="00416F95"/>
    <w:rsid w:val="00420ED1"/>
    <w:rsid w:val="004262EB"/>
    <w:rsid w:val="00426CAF"/>
    <w:rsid w:val="004312E2"/>
    <w:rsid w:val="00433EB4"/>
    <w:rsid w:val="00437137"/>
    <w:rsid w:val="00437404"/>
    <w:rsid w:val="004469C8"/>
    <w:rsid w:val="0045079B"/>
    <w:rsid w:val="00452BF7"/>
    <w:rsid w:val="00457C1A"/>
    <w:rsid w:val="004705BA"/>
    <w:rsid w:val="004723A2"/>
    <w:rsid w:val="004759E3"/>
    <w:rsid w:val="00477000"/>
    <w:rsid w:val="0048602E"/>
    <w:rsid w:val="004942E6"/>
    <w:rsid w:val="00497757"/>
    <w:rsid w:val="00497F2D"/>
    <w:rsid w:val="004A656D"/>
    <w:rsid w:val="004B1D48"/>
    <w:rsid w:val="004C0A53"/>
    <w:rsid w:val="004C16DE"/>
    <w:rsid w:val="004D3793"/>
    <w:rsid w:val="004D574D"/>
    <w:rsid w:val="004E1368"/>
    <w:rsid w:val="004E5629"/>
    <w:rsid w:val="004E7AC6"/>
    <w:rsid w:val="004F385D"/>
    <w:rsid w:val="004F569C"/>
    <w:rsid w:val="005051A0"/>
    <w:rsid w:val="00511648"/>
    <w:rsid w:val="005117CE"/>
    <w:rsid w:val="00514188"/>
    <w:rsid w:val="00516489"/>
    <w:rsid w:val="0052373D"/>
    <w:rsid w:val="00525D5A"/>
    <w:rsid w:val="0052647B"/>
    <w:rsid w:val="00533625"/>
    <w:rsid w:val="00537122"/>
    <w:rsid w:val="0054023F"/>
    <w:rsid w:val="00541735"/>
    <w:rsid w:val="00547D48"/>
    <w:rsid w:val="005759BF"/>
    <w:rsid w:val="005817EE"/>
    <w:rsid w:val="00583EAB"/>
    <w:rsid w:val="00585673"/>
    <w:rsid w:val="00594E65"/>
    <w:rsid w:val="005976BC"/>
    <w:rsid w:val="005A268A"/>
    <w:rsid w:val="005A3025"/>
    <w:rsid w:val="005A3DE0"/>
    <w:rsid w:val="005A4919"/>
    <w:rsid w:val="005A51F8"/>
    <w:rsid w:val="005A5496"/>
    <w:rsid w:val="005C1F56"/>
    <w:rsid w:val="005C7085"/>
    <w:rsid w:val="005E1137"/>
    <w:rsid w:val="005E17C2"/>
    <w:rsid w:val="005E5340"/>
    <w:rsid w:val="005E536A"/>
    <w:rsid w:val="005F0533"/>
    <w:rsid w:val="005F6D39"/>
    <w:rsid w:val="006007B5"/>
    <w:rsid w:val="00601E36"/>
    <w:rsid w:val="00614D47"/>
    <w:rsid w:val="006155A9"/>
    <w:rsid w:val="00626A5B"/>
    <w:rsid w:val="00633303"/>
    <w:rsid w:val="006365EC"/>
    <w:rsid w:val="006421D3"/>
    <w:rsid w:val="00644FB4"/>
    <w:rsid w:val="006501FF"/>
    <w:rsid w:val="0065179F"/>
    <w:rsid w:val="006518F6"/>
    <w:rsid w:val="0065231F"/>
    <w:rsid w:val="00660A00"/>
    <w:rsid w:val="00661D94"/>
    <w:rsid w:val="00664EF4"/>
    <w:rsid w:val="00671916"/>
    <w:rsid w:val="0068070D"/>
    <w:rsid w:val="00682DEB"/>
    <w:rsid w:val="006901CF"/>
    <w:rsid w:val="006966E9"/>
    <w:rsid w:val="006A0F7E"/>
    <w:rsid w:val="006A31CB"/>
    <w:rsid w:val="006B233E"/>
    <w:rsid w:val="006B64C7"/>
    <w:rsid w:val="006C251F"/>
    <w:rsid w:val="006C3773"/>
    <w:rsid w:val="006C488D"/>
    <w:rsid w:val="006D05C7"/>
    <w:rsid w:val="006D23E1"/>
    <w:rsid w:val="006D3052"/>
    <w:rsid w:val="006D518F"/>
    <w:rsid w:val="006E2314"/>
    <w:rsid w:val="006E5868"/>
    <w:rsid w:val="006E5D91"/>
    <w:rsid w:val="006F70E4"/>
    <w:rsid w:val="00700F0B"/>
    <w:rsid w:val="00713167"/>
    <w:rsid w:val="00722982"/>
    <w:rsid w:val="00722ADE"/>
    <w:rsid w:val="007327DE"/>
    <w:rsid w:val="00733D70"/>
    <w:rsid w:val="00741253"/>
    <w:rsid w:val="007518A5"/>
    <w:rsid w:val="00751AA9"/>
    <w:rsid w:val="00751DB0"/>
    <w:rsid w:val="007579CE"/>
    <w:rsid w:val="007606AC"/>
    <w:rsid w:val="007635F8"/>
    <w:rsid w:val="007648DC"/>
    <w:rsid w:val="00765191"/>
    <w:rsid w:val="00770D21"/>
    <w:rsid w:val="00771E75"/>
    <w:rsid w:val="00772EDC"/>
    <w:rsid w:val="007855C1"/>
    <w:rsid w:val="00791571"/>
    <w:rsid w:val="007938E5"/>
    <w:rsid w:val="007A3E36"/>
    <w:rsid w:val="007A5386"/>
    <w:rsid w:val="007A5C88"/>
    <w:rsid w:val="007B004F"/>
    <w:rsid w:val="007B4FB1"/>
    <w:rsid w:val="007B5A83"/>
    <w:rsid w:val="007B6AFC"/>
    <w:rsid w:val="007C1096"/>
    <w:rsid w:val="007C210D"/>
    <w:rsid w:val="007C51D9"/>
    <w:rsid w:val="007C6FBD"/>
    <w:rsid w:val="007C710D"/>
    <w:rsid w:val="007D4ED7"/>
    <w:rsid w:val="007E2C2B"/>
    <w:rsid w:val="008021F2"/>
    <w:rsid w:val="00810E6A"/>
    <w:rsid w:val="00821A6A"/>
    <w:rsid w:val="00823B95"/>
    <w:rsid w:val="00825258"/>
    <w:rsid w:val="00825D2E"/>
    <w:rsid w:val="0082769E"/>
    <w:rsid w:val="00834F13"/>
    <w:rsid w:val="00844EF3"/>
    <w:rsid w:val="0084622C"/>
    <w:rsid w:val="008468E8"/>
    <w:rsid w:val="00860237"/>
    <w:rsid w:val="008650A3"/>
    <w:rsid w:val="008656C6"/>
    <w:rsid w:val="00866138"/>
    <w:rsid w:val="0086711F"/>
    <w:rsid w:val="0087369B"/>
    <w:rsid w:val="008761CE"/>
    <w:rsid w:val="00886961"/>
    <w:rsid w:val="00891ECB"/>
    <w:rsid w:val="008961E6"/>
    <w:rsid w:val="00896A86"/>
    <w:rsid w:val="00897931"/>
    <w:rsid w:val="008A620D"/>
    <w:rsid w:val="008A6E52"/>
    <w:rsid w:val="008B252E"/>
    <w:rsid w:val="008B26DE"/>
    <w:rsid w:val="008C3275"/>
    <w:rsid w:val="008C4C68"/>
    <w:rsid w:val="008C4CD4"/>
    <w:rsid w:val="008C76CD"/>
    <w:rsid w:val="008E64C3"/>
    <w:rsid w:val="008F24BE"/>
    <w:rsid w:val="008F2C95"/>
    <w:rsid w:val="008F5185"/>
    <w:rsid w:val="00903164"/>
    <w:rsid w:val="00904146"/>
    <w:rsid w:val="00910F5C"/>
    <w:rsid w:val="00911154"/>
    <w:rsid w:val="009115DA"/>
    <w:rsid w:val="009128B7"/>
    <w:rsid w:val="00912A2D"/>
    <w:rsid w:val="00915A50"/>
    <w:rsid w:val="00922B88"/>
    <w:rsid w:val="00923F93"/>
    <w:rsid w:val="00932266"/>
    <w:rsid w:val="00940693"/>
    <w:rsid w:val="00941519"/>
    <w:rsid w:val="00941D24"/>
    <w:rsid w:val="00943580"/>
    <w:rsid w:val="00943B2E"/>
    <w:rsid w:val="009571FA"/>
    <w:rsid w:val="009603FF"/>
    <w:rsid w:val="0096430C"/>
    <w:rsid w:val="00965070"/>
    <w:rsid w:val="009662F6"/>
    <w:rsid w:val="00975780"/>
    <w:rsid w:val="009766A4"/>
    <w:rsid w:val="0098060A"/>
    <w:rsid w:val="009832F1"/>
    <w:rsid w:val="00986775"/>
    <w:rsid w:val="0099729E"/>
    <w:rsid w:val="00997B3B"/>
    <w:rsid w:val="009A02C5"/>
    <w:rsid w:val="009A13C3"/>
    <w:rsid w:val="009A141C"/>
    <w:rsid w:val="009A7212"/>
    <w:rsid w:val="009A738D"/>
    <w:rsid w:val="009B3CC0"/>
    <w:rsid w:val="009B451F"/>
    <w:rsid w:val="009B7CFF"/>
    <w:rsid w:val="009C214E"/>
    <w:rsid w:val="009C4EC4"/>
    <w:rsid w:val="009C78EC"/>
    <w:rsid w:val="009D0012"/>
    <w:rsid w:val="009D3B1C"/>
    <w:rsid w:val="009E1345"/>
    <w:rsid w:val="009E6F3A"/>
    <w:rsid w:val="009E730A"/>
    <w:rsid w:val="009F5C0B"/>
    <w:rsid w:val="00A0589A"/>
    <w:rsid w:val="00A06031"/>
    <w:rsid w:val="00A07421"/>
    <w:rsid w:val="00A11D63"/>
    <w:rsid w:val="00A120E3"/>
    <w:rsid w:val="00A3234D"/>
    <w:rsid w:val="00A37B77"/>
    <w:rsid w:val="00A440A2"/>
    <w:rsid w:val="00A444D8"/>
    <w:rsid w:val="00A4525E"/>
    <w:rsid w:val="00A47673"/>
    <w:rsid w:val="00A476D3"/>
    <w:rsid w:val="00A542CD"/>
    <w:rsid w:val="00A57A1E"/>
    <w:rsid w:val="00A62967"/>
    <w:rsid w:val="00A927D9"/>
    <w:rsid w:val="00A94465"/>
    <w:rsid w:val="00A9594D"/>
    <w:rsid w:val="00A95BD3"/>
    <w:rsid w:val="00AA2C19"/>
    <w:rsid w:val="00AA66D3"/>
    <w:rsid w:val="00AB4A81"/>
    <w:rsid w:val="00AB59D5"/>
    <w:rsid w:val="00AB66A6"/>
    <w:rsid w:val="00AB7C85"/>
    <w:rsid w:val="00AC789F"/>
    <w:rsid w:val="00AD34F1"/>
    <w:rsid w:val="00AD47EC"/>
    <w:rsid w:val="00AD5951"/>
    <w:rsid w:val="00AD5BA6"/>
    <w:rsid w:val="00AE6615"/>
    <w:rsid w:val="00AE6B16"/>
    <w:rsid w:val="00AF2BB2"/>
    <w:rsid w:val="00AF41D8"/>
    <w:rsid w:val="00B037EA"/>
    <w:rsid w:val="00B15D3D"/>
    <w:rsid w:val="00B178B0"/>
    <w:rsid w:val="00B208BB"/>
    <w:rsid w:val="00B24FBA"/>
    <w:rsid w:val="00B30C8F"/>
    <w:rsid w:val="00B43135"/>
    <w:rsid w:val="00B46430"/>
    <w:rsid w:val="00B54FED"/>
    <w:rsid w:val="00B66200"/>
    <w:rsid w:val="00B70710"/>
    <w:rsid w:val="00B81BF5"/>
    <w:rsid w:val="00B85390"/>
    <w:rsid w:val="00B918C5"/>
    <w:rsid w:val="00B91E60"/>
    <w:rsid w:val="00B93238"/>
    <w:rsid w:val="00B94454"/>
    <w:rsid w:val="00B94A88"/>
    <w:rsid w:val="00BB1B6D"/>
    <w:rsid w:val="00BB3AB7"/>
    <w:rsid w:val="00BB5B98"/>
    <w:rsid w:val="00BB6993"/>
    <w:rsid w:val="00BB7DCF"/>
    <w:rsid w:val="00BC20CB"/>
    <w:rsid w:val="00BD1972"/>
    <w:rsid w:val="00BD5C7B"/>
    <w:rsid w:val="00BE3892"/>
    <w:rsid w:val="00BE5A41"/>
    <w:rsid w:val="00BE6B12"/>
    <w:rsid w:val="00BF0782"/>
    <w:rsid w:val="00BF6D20"/>
    <w:rsid w:val="00BF7B3A"/>
    <w:rsid w:val="00C00C70"/>
    <w:rsid w:val="00C0326C"/>
    <w:rsid w:val="00C05D60"/>
    <w:rsid w:val="00C07C79"/>
    <w:rsid w:val="00C16800"/>
    <w:rsid w:val="00C17915"/>
    <w:rsid w:val="00C26D2E"/>
    <w:rsid w:val="00C27077"/>
    <w:rsid w:val="00C30533"/>
    <w:rsid w:val="00C3095A"/>
    <w:rsid w:val="00C3135F"/>
    <w:rsid w:val="00C316E3"/>
    <w:rsid w:val="00C36CE1"/>
    <w:rsid w:val="00C40992"/>
    <w:rsid w:val="00C45C9C"/>
    <w:rsid w:val="00C46C9B"/>
    <w:rsid w:val="00C4718E"/>
    <w:rsid w:val="00C54BDD"/>
    <w:rsid w:val="00C61C17"/>
    <w:rsid w:val="00C640B4"/>
    <w:rsid w:val="00C70E95"/>
    <w:rsid w:val="00C741C4"/>
    <w:rsid w:val="00C74F55"/>
    <w:rsid w:val="00C750DE"/>
    <w:rsid w:val="00C751F2"/>
    <w:rsid w:val="00C7703C"/>
    <w:rsid w:val="00C83A10"/>
    <w:rsid w:val="00C8735A"/>
    <w:rsid w:val="00C9559B"/>
    <w:rsid w:val="00C95E10"/>
    <w:rsid w:val="00C977E7"/>
    <w:rsid w:val="00CB0063"/>
    <w:rsid w:val="00CB6135"/>
    <w:rsid w:val="00CB6952"/>
    <w:rsid w:val="00CB70E2"/>
    <w:rsid w:val="00CC02DE"/>
    <w:rsid w:val="00CC51B4"/>
    <w:rsid w:val="00CC7F1F"/>
    <w:rsid w:val="00CD3CB5"/>
    <w:rsid w:val="00CD4806"/>
    <w:rsid w:val="00CD78D8"/>
    <w:rsid w:val="00CE0142"/>
    <w:rsid w:val="00CE7E83"/>
    <w:rsid w:val="00CF4A2A"/>
    <w:rsid w:val="00CF7572"/>
    <w:rsid w:val="00D019CC"/>
    <w:rsid w:val="00D01F72"/>
    <w:rsid w:val="00D05933"/>
    <w:rsid w:val="00D10AC9"/>
    <w:rsid w:val="00D11ABB"/>
    <w:rsid w:val="00D121F9"/>
    <w:rsid w:val="00D12FF8"/>
    <w:rsid w:val="00D13935"/>
    <w:rsid w:val="00D15D6F"/>
    <w:rsid w:val="00D15FAE"/>
    <w:rsid w:val="00D22314"/>
    <w:rsid w:val="00D23E54"/>
    <w:rsid w:val="00D2488D"/>
    <w:rsid w:val="00D30B2E"/>
    <w:rsid w:val="00D32051"/>
    <w:rsid w:val="00D3313A"/>
    <w:rsid w:val="00D33182"/>
    <w:rsid w:val="00D36CFF"/>
    <w:rsid w:val="00D40FC4"/>
    <w:rsid w:val="00D423C9"/>
    <w:rsid w:val="00D42A2F"/>
    <w:rsid w:val="00D51297"/>
    <w:rsid w:val="00D6187A"/>
    <w:rsid w:val="00D61DEA"/>
    <w:rsid w:val="00D62021"/>
    <w:rsid w:val="00D6268A"/>
    <w:rsid w:val="00D637C7"/>
    <w:rsid w:val="00D64703"/>
    <w:rsid w:val="00D647EC"/>
    <w:rsid w:val="00D67B50"/>
    <w:rsid w:val="00D76675"/>
    <w:rsid w:val="00D80361"/>
    <w:rsid w:val="00D81DBD"/>
    <w:rsid w:val="00D845D7"/>
    <w:rsid w:val="00D85ED9"/>
    <w:rsid w:val="00D8739F"/>
    <w:rsid w:val="00D92BB2"/>
    <w:rsid w:val="00D92FC4"/>
    <w:rsid w:val="00D93502"/>
    <w:rsid w:val="00D94A6F"/>
    <w:rsid w:val="00D95405"/>
    <w:rsid w:val="00DA2A61"/>
    <w:rsid w:val="00DB1111"/>
    <w:rsid w:val="00DB11CE"/>
    <w:rsid w:val="00DB4324"/>
    <w:rsid w:val="00DB7954"/>
    <w:rsid w:val="00DC7D43"/>
    <w:rsid w:val="00DD0FF8"/>
    <w:rsid w:val="00DD20CB"/>
    <w:rsid w:val="00DD6C41"/>
    <w:rsid w:val="00DD7197"/>
    <w:rsid w:val="00DE1918"/>
    <w:rsid w:val="00DE7571"/>
    <w:rsid w:val="00DF160F"/>
    <w:rsid w:val="00DF180E"/>
    <w:rsid w:val="00DF1BF7"/>
    <w:rsid w:val="00DF3D60"/>
    <w:rsid w:val="00E01977"/>
    <w:rsid w:val="00E03256"/>
    <w:rsid w:val="00E11D1B"/>
    <w:rsid w:val="00E17529"/>
    <w:rsid w:val="00E21B82"/>
    <w:rsid w:val="00E325F5"/>
    <w:rsid w:val="00E34994"/>
    <w:rsid w:val="00E3761D"/>
    <w:rsid w:val="00E37737"/>
    <w:rsid w:val="00E43760"/>
    <w:rsid w:val="00E4444D"/>
    <w:rsid w:val="00E4464C"/>
    <w:rsid w:val="00E44CC4"/>
    <w:rsid w:val="00E45FA1"/>
    <w:rsid w:val="00E53308"/>
    <w:rsid w:val="00E55AFE"/>
    <w:rsid w:val="00E5703F"/>
    <w:rsid w:val="00E615F6"/>
    <w:rsid w:val="00E6418D"/>
    <w:rsid w:val="00E718D4"/>
    <w:rsid w:val="00E76949"/>
    <w:rsid w:val="00E7716A"/>
    <w:rsid w:val="00E83515"/>
    <w:rsid w:val="00E85F29"/>
    <w:rsid w:val="00E8753F"/>
    <w:rsid w:val="00E9585A"/>
    <w:rsid w:val="00E961D0"/>
    <w:rsid w:val="00E97483"/>
    <w:rsid w:val="00E97693"/>
    <w:rsid w:val="00EA2ABD"/>
    <w:rsid w:val="00EA4820"/>
    <w:rsid w:val="00EB2BF2"/>
    <w:rsid w:val="00EB6607"/>
    <w:rsid w:val="00EC3D19"/>
    <w:rsid w:val="00ED1DD2"/>
    <w:rsid w:val="00ED7AF8"/>
    <w:rsid w:val="00EE11AE"/>
    <w:rsid w:val="00EE23A9"/>
    <w:rsid w:val="00EE3425"/>
    <w:rsid w:val="00EF3E3F"/>
    <w:rsid w:val="00EF6F41"/>
    <w:rsid w:val="00F04450"/>
    <w:rsid w:val="00F053AE"/>
    <w:rsid w:val="00F05ED6"/>
    <w:rsid w:val="00F078C9"/>
    <w:rsid w:val="00F10D12"/>
    <w:rsid w:val="00F124F2"/>
    <w:rsid w:val="00F1576E"/>
    <w:rsid w:val="00F1669C"/>
    <w:rsid w:val="00F23D5E"/>
    <w:rsid w:val="00F3373D"/>
    <w:rsid w:val="00F35460"/>
    <w:rsid w:val="00F414D2"/>
    <w:rsid w:val="00F52FB7"/>
    <w:rsid w:val="00F53698"/>
    <w:rsid w:val="00F60BC3"/>
    <w:rsid w:val="00F660AD"/>
    <w:rsid w:val="00F725B2"/>
    <w:rsid w:val="00F74B65"/>
    <w:rsid w:val="00F76695"/>
    <w:rsid w:val="00F80AD6"/>
    <w:rsid w:val="00F86861"/>
    <w:rsid w:val="00F92C08"/>
    <w:rsid w:val="00F93218"/>
    <w:rsid w:val="00F94D0F"/>
    <w:rsid w:val="00F9697E"/>
    <w:rsid w:val="00FA31B8"/>
    <w:rsid w:val="00FA6F64"/>
    <w:rsid w:val="00FA7A0A"/>
    <w:rsid w:val="00FB275D"/>
    <w:rsid w:val="00FB4D72"/>
    <w:rsid w:val="00FC43FC"/>
    <w:rsid w:val="00FC6281"/>
    <w:rsid w:val="00FD0274"/>
    <w:rsid w:val="00FD0ED3"/>
    <w:rsid w:val="00FD4945"/>
    <w:rsid w:val="00FD5D5A"/>
    <w:rsid w:val="00FD72BB"/>
    <w:rsid w:val="00FE51AA"/>
    <w:rsid w:val="00FE5771"/>
    <w:rsid w:val="00FF4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4D3793"/>
    <w:pPr>
      <w:keepNext/>
      <w:numPr>
        <w:numId w:val="2"/>
      </w:numPr>
      <w:spacing w:before="240" w:after="120"/>
      <w:ind w:left="567" w:firstLine="0"/>
      <w:jc w:val="left"/>
      <w:outlineLvl w:val="0"/>
    </w:pPr>
    <w:rPr>
      <w:b/>
      <w:szCs w:val="20"/>
      <w:lang w:eastAsia="ja-JP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b/>
      <w:sz w:val="26"/>
      <w:szCs w:val="20"/>
      <w:lang w:eastAsia="ja-JP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b/>
      <w:szCs w:val="20"/>
      <w:lang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115D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115D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15DA"/>
    <w:rPr>
      <w:rFonts w:ascii="Cambria" w:hAnsi="Cambria" w:cs="Times New Roman"/>
      <w:b/>
      <w:bCs/>
      <w:sz w:val="26"/>
      <w:szCs w:val="26"/>
    </w:rPr>
  </w:style>
  <w:style w:type="character" w:customStyle="1" w:styleId="Heading1Char1">
    <w:name w:val="Heading 1 Char1"/>
    <w:link w:val="Heading1"/>
    <w:uiPriority w:val="99"/>
    <w:locked/>
    <w:rsid w:val="004D3793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Normal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0">
    <w:name w:val="Для таблиц"/>
    <w:basedOn w:val="Normal"/>
    <w:uiPriority w:val="99"/>
    <w:rsid w:val="00A47673"/>
    <w:pPr>
      <w:widowControl/>
      <w:ind w:firstLine="0"/>
      <w:jc w:val="left"/>
    </w:pPr>
  </w:style>
  <w:style w:type="paragraph" w:styleId="BalloonText">
    <w:name w:val="Balloon Text"/>
    <w:basedOn w:val="Normal"/>
    <w:link w:val="BalloonTextChar1"/>
    <w:uiPriority w:val="99"/>
    <w:rsid w:val="00A47673"/>
    <w:rPr>
      <w:rFonts w:ascii="Tahoma" w:hAnsi="Tahoma"/>
      <w:sz w:val="16"/>
      <w:szCs w:val="20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15DA"/>
    <w:rPr>
      <w:rFonts w:ascii="Times New Roman" w:hAnsi="Times New Roman" w:cs="Times New Roman"/>
      <w:sz w:val="2"/>
    </w:rPr>
  </w:style>
  <w:style w:type="character" w:customStyle="1" w:styleId="BalloonTextChar1">
    <w:name w:val="Balloon Text Char1"/>
    <w:link w:val="BalloonText"/>
    <w:uiPriority w:val="99"/>
    <w:locked/>
    <w:rsid w:val="00A47673"/>
    <w:rPr>
      <w:rFonts w:ascii="Tahoma" w:hAnsi="Tahoma"/>
      <w:sz w:val="16"/>
    </w:rPr>
  </w:style>
  <w:style w:type="character" w:customStyle="1" w:styleId="Heading2Char1">
    <w:name w:val="Heading 2 Char1"/>
    <w:link w:val="Heading2"/>
    <w:uiPriority w:val="99"/>
    <w:locked/>
    <w:rsid w:val="00825D2E"/>
    <w:rPr>
      <w:rFonts w:ascii="Times New Roman" w:hAnsi="Times New Roman"/>
      <w:b/>
      <w:sz w:val="26"/>
    </w:rPr>
  </w:style>
  <w:style w:type="table" w:styleId="TableGrid">
    <w:name w:val="Table Grid"/>
    <w:basedOn w:val="TableNormal"/>
    <w:uiPriority w:val="99"/>
    <w:rsid w:val="00A95BD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1"/>
    <w:uiPriority w:val="99"/>
    <w:rsid w:val="0087369B"/>
    <w:pPr>
      <w:spacing w:line="240" w:lineRule="auto"/>
    </w:pPr>
    <w:rPr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115DA"/>
    <w:rPr>
      <w:rFonts w:ascii="Times New Roman" w:hAnsi="Times New Roman" w:cs="Times New Roman"/>
      <w:sz w:val="20"/>
      <w:szCs w:val="20"/>
    </w:rPr>
  </w:style>
  <w:style w:type="character" w:customStyle="1" w:styleId="FootnoteTextChar1">
    <w:name w:val="Footnote Text Char1"/>
    <w:link w:val="FootnoteText"/>
    <w:uiPriority w:val="99"/>
    <w:locked/>
    <w:rsid w:val="0087369B"/>
    <w:rPr>
      <w:rFonts w:ascii="Times New Roman" w:hAnsi="Times New Roman"/>
    </w:rPr>
  </w:style>
  <w:style w:type="character" w:styleId="FootnoteReference">
    <w:name w:val="footnote reference"/>
    <w:basedOn w:val="DefaultParagraphFont"/>
    <w:uiPriority w:val="99"/>
    <w:semiHidden/>
    <w:rsid w:val="0087369B"/>
    <w:rPr>
      <w:rFonts w:cs="Times New Roman"/>
      <w:vertAlign w:val="superscript"/>
    </w:rPr>
  </w:style>
  <w:style w:type="paragraph" w:customStyle="1" w:styleId="Style8">
    <w:name w:val="Style8"/>
    <w:basedOn w:val="Normal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uiPriority w:val="99"/>
    <w:rsid w:val="005A3DE0"/>
    <w:rPr>
      <w:rFonts w:ascii="Times New Roman" w:hAnsi="Times New Roman"/>
      <w:b/>
      <w:sz w:val="10"/>
    </w:rPr>
  </w:style>
  <w:style w:type="character" w:customStyle="1" w:styleId="FontStyle23">
    <w:name w:val="Font Style23"/>
    <w:uiPriority w:val="99"/>
    <w:rsid w:val="005A3DE0"/>
    <w:rPr>
      <w:rFonts w:ascii="Times New Roman" w:hAnsi="Times New Roman"/>
      <w:b/>
      <w:sz w:val="12"/>
    </w:rPr>
  </w:style>
  <w:style w:type="character" w:customStyle="1" w:styleId="FontStyle25">
    <w:name w:val="Font Style25"/>
    <w:uiPriority w:val="99"/>
    <w:rsid w:val="005A3DE0"/>
    <w:rPr>
      <w:rFonts w:ascii="Times New Roman" w:hAnsi="Times New Roman"/>
      <w:i/>
      <w:sz w:val="12"/>
    </w:rPr>
  </w:style>
  <w:style w:type="paragraph" w:customStyle="1" w:styleId="Style12">
    <w:name w:val="Style12"/>
    <w:basedOn w:val="Normal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Normal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uiPriority w:val="99"/>
    <w:rsid w:val="005A3DE0"/>
    <w:rPr>
      <w:rFonts w:ascii="Georgia" w:hAnsi="Georgia"/>
      <w:sz w:val="12"/>
    </w:rPr>
  </w:style>
  <w:style w:type="character" w:customStyle="1" w:styleId="FontStyle32">
    <w:name w:val="Font Style32"/>
    <w:uiPriority w:val="99"/>
    <w:rsid w:val="005A3DE0"/>
    <w:rPr>
      <w:rFonts w:ascii="Times New Roman" w:hAnsi="Times New Roman"/>
      <w:i/>
      <w:sz w:val="12"/>
    </w:rPr>
  </w:style>
  <w:style w:type="paragraph" w:customStyle="1" w:styleId="Style14">
    <w:name w:val="Style14"/>
    <w:basedOn w:val="Normal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styleId="Header">
    <w:name w:val="header"/>
    <w:aliases w:val="Знак"/>
    <w:basedOn w:val="Normal"/>
    <w:link w:val="HeaderChar1"/>
    <w:uiPriority w:val="99"/>
    <w:rsid w:val="00391079"/>
    <w:pPr>
      <w:tabs>
        <w:tab w:val="center" w:pos="4677"/>
        <w:tab w:val="right" w:pos="9355"/>
      </w:tabs>
      <w:spacing w:line="240" w:lineRule="auto"/>
    </w:pPr>
    <w:rPr>
      <w:szCs w:val="20"/>
      <w:lang w:eastAsia="ja-JP"/>
    </w:rPr>
  </w:style>
  <w:style w:type="character" w:customStyle="1" w:styleId="HeaderChar">
    <w:name w:val="Header Char"/>
    <w:aliases w:val="Знак Char"/>
    <w:basedOn w:val="DefaultParagraphFont"/>
    <w:link w:val="Header"/>
    <w:uiPriority w:val="99"/>
    <w:semiHidden/>
    <w:locked/>
    <w:rsid w:val="009115DA"/>
    <w:rPr>
      <w:rFonts w:ascii="Times New Roman" w:hAnsi="Times New Roman" w:cs="Times New Roman"/>
      <w:sz w:val="24"/>
      <w:szCs w:val="24"/>
    </w:rPr>
  </w:style>
  <w:style w:type="character" w:customStyle="1" w:styleId="HeaderChar1">
    <w:name w:val="Header Char1"/>
    <w:aliases w:val="Знак Char1"/>
    <w:link w:val="Header"/>
    <w:uiPriority w:val="99"/>
    <w:locked/>
    <w:rsid w:val="00391079"/>
    <w:rPr>
      <w:rFonts w:ascii="Times New Roman" w:hAnsi="Times New Roman"/>
      <w:sz w:val="24"/>
    </w:rPr>
  </w:style>
  <w:style w:type="paragraph" w:styleId="Footer">
    <w:name w:val="footer"/>
    <w:basedOn w:val="Normal"/>
    <w:link w:val="FooterChar1"/>
    <w:uiPriority w:val="99"/>
    <w:rsid w:val="00391079"/>
    <w:pPr>
      <w:tabs>
        <w:tab w:val="center" w:pos="4677"/>
        <w:tab w:val="right" w:pos="9355"/>
      </w:tabs>
      <w:spacing w:line="240" w:lineRule="auto"/>
    </w:pPr>
    <w:rPr>
      <w:szCs w:val="20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115DA"/>
    <w:rPr>
      <w:rFonts w:ascii="Times New Roman" w:hAnsi="Times New Roman" w:cs="Times New Roman"/>
      <w:sz w:val="24"/>
      <w:szCs w:val="24"/>
    </w:rPr>
  </w:style>
  <w:style w:type="character" w:customStyle="1" w:styleId="FooterChar1">
    <w:name w:val="Footer Char1"/>
    <w:link w:val="Footer"/>
    <w:uiPriority w:val="99"/>
    <w:locked/>
    <w:rsid w:val="00391079"/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rsid w:val="00765191"/>
    <w:rPr>
      <w:rFonts w:cs="Times New Roman"/>
      <w:sz w:val="16"/>
    </w:rPr>
  </w:style>
  <w:style w:type="paragraph" w:styleId="CommentText">
    <w:name w:val="annotation text"/>
    <w:basedOn w:val="Normal"/>
    <w:link w:val="CommentTextChar1"/>
    <w:uiPriority w:val="99"/>
    <w:semiHidden/>
    <w:rsid w:val="00765191"/>
    <w:pPr>
      <w:spacing w:line="240" w:lineRule="auto"/>
    </w:pPr>
    <w:rPr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115DA"/>
    <w:rPr>
      <w:rFonts w:ascii="Times New Roman" w:hAnsi="Times New Roman" w:cs="Times New Roman"/>
      <w:sz w:val="20"/>
      <w:szCs w:val="20"/>
    </w:rPr>
  </w:style>
  <w:style w:type="character" w:customStyle="1" w:styleId="CommentTextChar1">
    <w:name w:val="Comment Text Char1"/>
    <w:link w:val="CommentText"/>
    <w:uiPriority w:val="99"/>
    <w:semiHidden/>
    <w:locked/>
    <w:rsid w:val="00765191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765191"/>
    <w:rPr>
      <w:b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locked/>
    <w:rsid w:val="009115DA"/>
    <w:rPr>
      <w:rFonts w:cs="Times New Roman"/>
      <w:b/>
      <w:bCs/>
      <w:sz w:val="20"/>
      <w:szCs w:val="20"/>
    </w:rPr>
  </w:style>
  <w:style w:type="character" w:customStyle="1" w:styleId="CommentSubjectChar1">
    <w:name w:val="Comment Subject Char1"/>
    <w:link w:val="CommentSubject"/>
    <w:uiPriority w:val="99"/>
    <w:semiHidden/>
    <w:locked/>
    <w:rsid w:val="00765191"/>
    <w:rPr>
      <w:rFonts w:ascii="Times New Roman" w:hAnsi="Times New Roman"/>
      <w:b/>
    </w:rPr>
  </w:style>
  <w:style w:type="character" w:customStyle="1" w:styleId="FontStyle16">
    <w:name w:val="Font Style16"/>
    <w:uiPriority w:val="99"/>
    <w:rsid w:val="008656C6"/>
    <w:rPr>
      <w:rFonts w:ascii="Times New Roman" w:hAnsi="Times New Roman"/>
      <w:b/>
      <w:sz w:val="16"/>
    </w:rPr>
  </w:style>
  <w:style w:type="paragraph" w:customStyle="1" w:styleId="Style5">
    <w:name w:val="Style5"/>
    <w:basedOn w:val="Normal"/>
    <w:uiPriority w:val="99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uiPriority w:val="99"/>
    <w:rsid w:val="009C214E"/>
    <w:rPr>
      <w:rFonts w:ascii="Times New Roman" w:hAnsi="Times New Roman"/>
      <w:b/>
      <w:sz w:val="14"/>
    </w:rPr>
  </w:style>
  <w:style w:type="character" w:customStyle="1" w:styleId="FontStyle15">
    <w:name w:val="Font Style15"/>
    <w:uiPriority w:val="99"/>
    <w:rsid w:val="009C214E"/>
    <w:rPr>
      <w:rFonts w:ascii="Times New Roman" w:hAnsi="Times New Roman"/>
      <w:b/>
      <w:sz w:val="18"/>
    </w:rPr>
  </w:style>
  <w:style w:type="character" w:customStyle="1" w:styleId="FontStyle20">
    <w:name w:val="Font Style20"/>
    <w:uiPriority w:val="99"/>
    <w:rsid w:val="009C214E"/>
    <w:rPr>
      <w:rFonts w:ascii="Georgia" w:hAnsi="Georgia"/>
      <w:sz w:val="12"/>
    </w:rPr>
  </w:style>
  <w:style w:type="character" w:customStyle="1" w:styleId="FontStyle21">
    <w:name w:val="Font Style21"/>
    <w:uiPriority w:val="99"/>
    <w:rsid w:val="009C214E"/>
    <w:rPr>
      <w:rFonts w:ascii="Times New Roman" w:hAnsi="Times New Roman"/>
      <w:sz w:val="12"/>
    </w:rPr>
  </w:style>
  <w:style w:type="character" w:customStyle="1" w:styleId="FontStyle22">
    <w:name w:val="Font Style22"/>
    <w:uiPriority w:val="99"/>
    <w:rsid w:val="009C214E"/>
    <w:rPr>
      <w:rFonts w:ascii="Times New Roman" w:hAnsi="Times New Roman"/>
      <w:sz w:val="20"/>
    </w:rPr>
  </w:style>
  <w:style w:type="paragraph" w:customStyle="1" w:styleId="Style10">
    <w:name w:val="Style10"/>
    <w:basedOn w:val="Normal"/>
    <w:uiPriority w:val="99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Heading3Char1">
    <w:name w:val="Heading 3 Char1"/>
    <w:link w:val="Heading3"/>
    <w:uiPriority w:val="99"/>
    <w:semiHidden/>
    <w:locked/>
    <w:rsid w:val="00791571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99"/>
    <w:qFormat/>
    <w:rsid w:val="007327DE"/>
    <w:pPr>
      <w:ind w:left="720"/>
      <w:contextualSpacing/>
    </w:pPr>
  </w:style>
  <w:style w:type="paragraph" w:customStyle="1" w:styleId="Style11">
    <w:name w:val="Style11"/>
    <w:basedOn w:val="Normal"/>
    <w:uiPriority w:val="99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Normal"/>
    <w:uiPriority w:val="99"/>
    <w:rsid w:val="008A620D"/>
    <w:pPr>
      <w:autoSpaceDE w:val="0"/>
      <w:autoSpaceDN w:val="0"/>
      <w:adjustRightInd w:val="0"/>
      <w:spacing w:line="240" w:lineRule="auto"/>
    </w:pPr>
  </w:style>
  <w:style w:type="paragraph" w:styleId="BodyTextIndent">
    <w:name w:val="Body Text Indent"/>
    <w:basedOn w:val="Normal"/>
    <w:link w:val="BodyTextIndentChar1"/>
    <w:uiPriority w:val="99"/>
    <w:rsid w:val="008A620D"/>
    <w:pPr>
      <w:widowControl/>
      <w:spacing w:line="240" w:lineRule="auto"/>
      <w:ind w:firstLine="709"/>
    </w:pPr>
    <w:rPr>
      <w:i/>
      <w:szCs w:val="20"/>
      <w:lang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115DA"/>
    <w:rPr>
      <w:rFonts w:ascii="Times New Roman" w:hAnsi="Times New Roman" w:cs="Times New Roman"/>
      <w:sz w:val="24"/>
      <w:szCs w:val="24"/>
    </w:rPr>
  </w:style>
  <w:style w:type="character" w:customStyle="1" w:styleId="BodyTextIndentChar1">
    <w:name w:val="Body Text Indent Char1"/>
    <w:link w:val="BodyTextIndent"/>
    <w:uiPriority w:val="99"/>
    <w:locked/>
    <w:rsid w:val="008A620D"/>
    <w:rPr>
      <w:rFonts w:ascii="Times New Roman" w:hAnsi="Times New Roman"/>
      <w:i/>
      <w:sz w:val="24"/>
    </w:rPr>
  </w:style>
  <w:style w:type="paragraph" w:styleId="BodyText2">
    <w:name w:val="Body Text 2"/>
    <w:basedOn w:val="Normal"/>
    <w:link w:val="BodyText2Char1"/>
    <w:uiPriority w:val="99"/>
    <w:semiHidden/>
    <w:rsid w:val="00E85F29"/>
    <w:pPr>
      <w:spacing w:after="120" w:line="480" w:lineRule="auto"/>
    </w:pPr>
    <w:rPr>
      <w:szCs w:val="20"/>
      <w:lang w:eastAsia="ja-JP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115DA"/>
    <w:rPr>
      <w:rFonts w:ascii="Times New Roman" w:hAnsi="Times New Roman" w:cs="Times New Roman"/>
      <w:sz w:val="24"/>
      <w:szCs w:val="24"/>
    </w:rPr>
  </w:style>
  <w:style w:type="character" w:customStyle="1" w:styleId="BodyText2Char1">
    <w:name w:val="Body Text 2 Char1"/>
    <w:link w:val="BodyText2"/>
    <w:uiPriority w:val="99"/>
    <w:semiHidden/>
    <w:locked/>
    <w:rsid w:val="00E85F29"/>
    <w:rPr>
      <w:rFonts w:ascii="Times New Roman" w:hAnsi="Times New Roman"/>
      <w:sz w:val="24"/>
    </w:rPr>
  </w:style>
  <w:style w:type="character" w:styleId="Strong">
    <w:name w:val="Strong"/>
    <w:basedOn w:val="DefaultParagraphFont"/>
    <w:uiPriority w:val="99"/>
    <w:qFormat/>
    <w:rsid w:val="00D92FC4"/>
    <w:rPr>
      <w:rFonts w:cs="Times New Roman"/>
      <w:b/>
    </w:rPr>
  </w:style>
  <w:style w:type="character" w:customStyle="1" w:styleId="apple-converted-space">
    <w:name w:val="apple-converted-space"/>
    <w:uiPriority w:val="99"/>
    <w:rsid w:val="00D92FC4"/>
  </w:style>
  <w:style w:type="character" w:styleId="Emphasis">
    <w:name w:val="Emphasis"/>
    <w:basedOn w:val="DefaultParagraphFont"/>
    <w:uiPriority w:val="99"/>
    <w:qFormat/>
    <w:rsid w:val="00D92FC4"/>
    <w:rPr>
      <w:rFonts w:cs="Times New Roman"/>
      <w:i/>
    </w:rPr>
  </w:style>
  <w:style w:type="paragraph" w:styleId="NormalWeb">
    <w:name w:val="Normal (Web)"/>
    <w:basedOn w:val="Normal"/>
    <w:uiPriority w:val="99"/>
    <w:rsid w:val="0022153E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styleId="NoSpacing">
    <w:name w:val="No Spacing"/>
    <w:uiPriority w:val="99"/>
    <w:qFormat/>
    <w:rsid w:val="007C710D"/>
    <w:rPr>
      <w:rFonts w:cs="Calibri"/>
      <w:lang w:eastAsia="en-US"/>
    </w:rPr>
  </w:style>
  <w:style w:type="character" w:customStyle="1" w:styleId="FontStyle46">
    <w:name w:val="Font Style46"/>
    <w:uiPriority w:val="99"/>
    <w:rsid w:val="007C710D"/>
    <w:rPr>
      <w:rFonts w:ascii="Times New Roman" w:hAnsi="Times New Roman"/>
      <w:sz w:val="16"/>
    </w:rPr>
  </w:style>
  <w:style w:type="paragraph" w:customStyle="1" w:styleId="Style9">
    <w:name w:val="Style9"/>
    <w:basedOn w:val="Normal"/>
    <w:uiPriority w:val="99"/>
    <w:rsid w:val="002A5A17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7">
    <w:name w:val="Font Style17"/>
    <w:uiPriority w:val="99"/>
    <w:rsid w:val="00F92C08"/>
    <w:rPr>
      <w:rFonts w:ascii="Times New Roman" w:hAnsi="Times New Roman"/>
      <w:b/>
      <w:sz w:val="16"/>
    </w:rPr>
  </w:style>
  <w:style w:type="paragraph" w:customStyle="1" w:styleId="10">
    <w:name w:val="Без интервала1"/>
    <w:uiPriority w:val="99"/>
    <w:rsid w:val="009571FA"/>
    <w:rPr>
      <w:lang w:eastAsia="en-US"/>
    </w:rPr>
  </w:style>
  <w:style w:type="paragraph" w:customStyle="1" w:styleId="Style15">
    <w:name w:val="Style15"/>
    <w:basedOn w:val="Normal"/>
    <w:uiPriority w:val="99"/>
    <w:rsid w:val="005F6D39"/>
    <w:pPr>
      <w:autoSpaceDE w:val="0"/>
      <w:autoSpaceDN w:val="0"/>
      <w:adjustRightInd w:val="0"/>
      <w:spacing w:line="240" w:lineRule="auto"/>
    </w:pPr>
  </w:style>
  <w:style w:type="paragraph" w:customStyle="1" w:styleId="11">
    <w:name w:val="Основной текст с отступом1"/>
    <w:basedOn w:val="Normal"/>
    <w:uiPriority w:val="99"/>
    <w:rsid w:val="00D637C7"/>
    <w:pPr>
      <w:widowControl/>
      <w:spacing w:line="240" w:lineRule="auto"/>
      <w:ind w:firstLine="851"/>
    </w:pPr>
    <w:rPr>
      <w:szCs w:val="20"/>
    </w:rPr>
  </w:style>
  <w:style w:type="paragraph" w:customStyle="1" w:styleId="Style1">
    <w:name w:val="Style1"/>
    <w:basedOn w:val="Normal"/>
    <w:uiPriority w:val="99"/>
    <w:rsid w:val="004C16DE"/>
    <w:pPr>
      <w:autoSpaceDE w:val="0"/>
      <w:autoSpaceDN w:val="0"/>
      <w:adjustRightInd w:val="0"/>
      <w:spacing w:line="240" w:lineRule="auto"/>
    </w:pPr>
  </w:style>
  <w:style w:type="paragraph" w:customStyle="1" w:styleId="Style2">
    <w:name w:val="Style2"/>
    <w:basedOn w:val="Normal"/>
    <w:uiPriority w:val="99"/>
    <w:rsid w:val="004C16DE"/>
    <w:pPr>
      <w:autoSpaceDE w:val="0"/>
      <w:autoSpaceDN w:val="0"/>
      <w:adjustRightInd w:val="0"/>
      <w:spacing w:line="240" w:lineRule="auto"/>
    </w:pPr>
  </w:style>
  <w:style w:type="paragraph" w:customStyle="1" w:styleId="Style6">
    <w:name w:val="Style6"/>
    <w:basedOn w:val="Normal"/>
    <w:uiPriority w:val="99"/>
    <w:rsid w:val="004C16DE"/>
    <w:pPr>
      <w:autoSpaceDE w:val="0"/>
      <w:autoSpaceDN w:val="0"/>
      <w:adjustRightInd w:val="0"/>
      <w:spacing w:line="240" w:lineRule="auto"/>
    </w:pPr>
  </w:style>
  <w:style w:type="numbering" w:customStyle="1" w:styleId="1">
    <w:name w:val="Список1"/>
    <w:rsid w:val="006F48D9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05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59024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2050059018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05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5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urait.ru/bcode/453927" TargetMode="External"/><Relationship Id="rId18" Type="http://schemas.openxmlformats.org/officeDocument/2006/relationships/hyperlink" Target="https://www.studentlibrary.ru/book/ISBN9785907225022.html" TargetMode="External"/><Relationship Id="rId26" Type="http://schemas.openxmlformats.org/officeDocument/2006/relationships/hyperlink" Target="https://www.studentlibrary.ru/book/ISBN9785906839619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tudentlibrary.ru/book/ISBN9785906839619.html" TargetMode="External"/><Relationship Id="rId34" Type="http://schemas.openxmlformats.org/officeDocument/2006/relationships/hyperlink" Target="http://www.cbr.ru/analytics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urait.ru/bcode/453952" TargetMode="External"/><Relationship Id="rId17" Type="http://schemas.openxmlformats.org/officeDocument/2006/relationships/hyperlink" Target="https://www.studentlibrary.ru/book/ISBN9785919301271.html" TargetMode="External"/><Relationship Id="rId25" Type="http://schemas.openxmlformats.org/officeDocument/2006/relationships/hyperlink" Target="https://www.studentlibrary.ru/book/ISBN9785950018350.html" TargetMode="External"/><Relationship Id="rId33" Type="http://schemas.openxmlformats.org/officeDocument/2006/relationships/hyperlink" Target="https://uisrussia.msu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bcode/454060" TargetMode="External"/><Relationship Id="rId20" Type="http://schemas.openxmlformats.org/officeDocument/2006/relationships/hyperlink" Target="https://www.studentlibrary.ru/book/ISBN9785950018350.html" TargetMode="External"/><Relationship Id="rId29" Type="http://schemas.openxmlformats.org/officeDocument/2006/relationships/hyperlink" Target="https://scholar.google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55860" TargetMode="External"/><Relationship Id="rId24" Type="http://schemas.openxmlformats.org/officeDocument/2006/relationships/hyperlink" Target="https://www.studentlibrary.ru/book/ISBN9785950018473.html" TargetMode="External"/><Relationship Id="rId32" Type="http://schemas.openxmlformats.org/officeDocument/2006/relationships/hyperlink" Target="http://magtu.ru:8085/marcweb2/Default.asp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urait.ru/bcode/454107" TargetMode="External"/><Relationship Id="rId23" Type="http://schemas.openxmlformats.org/officeDocument/2006/relationships/hyperlink" Target="https://www.studentlibrary.ru/book/ISBN9785907225022.html" TargetMode="External"/><Relationship Id="rId28" Type="http://schemas.openxmlformats.org/officeDocument/2006/relationships/hyperlink" Target="https://elibrary.ru/project_risc.asp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urait.ru/bcode/454033" TargetMode="External"/><Relationship Id="rId19" Type="http://schemas.openxmlformats.org/officeDocument/2006/relationships/hyperlink" Target="https://www.studentlibrary.ru/book/ISBN9785950018473.html" TargetMode="External"/><Relationship Id="rId31" Type="http://schemas.openxmlformats.org/officeDocument/2006/relationships/hyperlink" Target="https://www.rsl.ru/ru/4readers/catalogu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urait.ru/bcode/454058" TargetMode="External"/><Relationship Id="rId22" Type="http://schemas.openxmlformats.org/officeDocument/2006/relationships/hyperlink" Target="https://www.studentlibrary.ru/book/ISBN9785919301271.html" TargetMode="External"/><Relationship Id="rId27" Type="http://schemas.openxmlformats.org/officeDocument/2006/relationships/hyperlink" Target="https://dlib.eastview.com/" TargetMode="External"/><Relationship Id="rId30" Type="http://schemas.openxmlformats.org/officeDocument/2006/relationships/hyperlink" Target="http://window.edu.ru/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16</Pages>
  <Words>5164</Words>
  <Characters>29437</Characters>
  <Application>Microsoft Office Outlook</Application>
  <DocSecurity>0</DocSecurity>
  <Lines>0</Lines>
  <Paragraphs>0</Paragraphs>
  <ScaleCrop>false</ScaleCrop>
  <Company>CSTV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для ОП бакалавриата, специалитета, магистратуры</dc:title>
  <dc:subject/>
  <dc:creator>i.boikova</dc:creator>
  <cp:keywords/>
  <dc:description/>
  <cp:lastModifiedBy>Олеся</cp:lastModifiedBy>
  <cp:revision>6</cp:revision>
  <cp:lastPrinted>2019-01-09T04:16:00Z</cp:lastPrinted>
  <dcterms:created xsi:type="dcterms:W3CDTF">2019-10-12T10:39:00Z</dcterms:created>
  <dcterms:modified xsi:type="dcterms:W3CDTF">2020-10-13T05:37:00Z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