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F3" w:rsidRPr="00675DEA" w:rsidRDefault="006C61F3" w:rsidP="00675DEA">
      <w:pPr>
        <w:pStyle w:val="Style9"/>
        <w:widowControl/>
        <w:jc w:val="center"/>
        <w:rPr>
          <w:rStyle w:val="FontStyle22"/>
          <w:sz w:val="24"/>
        </w:rPr>
      </w:pPr>
      <w:r w:rsidRPr="00675DEA">
        <w:rPr>
          <w:rStyle w:val="FontStyle22"/>
          <w:sz w:val="24"/>
        </w:rPr>
        <w:t>МИНИСТЕРСТВО ОБРАЗОВАНИЯ И НАУКИ РОССИЙСКОЙ ФЕДЕРАЦИИ</w:t>
      </w:r>
    </w:p>
    <w:p w:rsidR="006C61F3" w:rsidRPr="00675DEA" w:rsidRDefault="006C61F3" w:rsidP="00675DEA">
      <w:pPr>
        <w:pStyle w:val="Style10"/>
        <w:widowControl/>
        <w:jc w:val="center"/>
        <w:rPr>
          <w:rStyle w:val="FontStyle16"/>
          <w:b w:val="0"/>
          <w:sz w:val="24"/>
        </w:rPr>
      </w:pPr>
      <w:r w:rsidRPr="00675DEA">
        <w:rPr>
          <w:rStyle w:val="FontStyle16"/>
          <w:b w:val="0"/>
          <w:sz w:val="24"/>
        </w:rPr>
        <w:t xml:space="preserve">Федеральное государственное бюджетное образовательное учреждение </w:t>
      </w:r>
    </w:p>
    <w:p w:rsidR="006C61F3" w:rsidRPr="00675DEA" w:rsidRDefault="006C61F3" w:rsidP="00675DEA">
      <w:pPr>
        <w:pStyle w:val="Style10"/>
        <w:widowControl/>
        <w:jc w:val="center"/>
        <w:rPr>
          <w:rStyle w:val="FontStyle16"/>
          <w:b w:val="0"/>
          <w:sz w:val="24"/>
        </w:rPr>
      </w:pPr>
      <w:r w:rsidRPr="00675DEA">
        <w:rPr>
          <w:rStyle w:val="FontStyle16"/>
          <w:b w:val="0"/>
          <w:sz w:val="24"/>
        </w:rPr>
        <w:t>высшего образования</w:t>
      </w:r>
    </w:p>
    <w:p w:rsidR="006C61F3" w:rsidRPr="00675DEA" w:rsidRDefault="006C61F3" w:rsidP="00675DEA">
      <w:pPr>
        <w:pStyle w:val="Style10"/>
        <w:widowControl/>
        <w:jc w:val="center"/>
        <w:rPr>
          <w:rStyle w:val="FontStyle16"/>
          <w:b w:val="0"/>
          <w:sz w:val="24"/>
        </w:rPr>
      </w:pPr>
      <w:r w:rsidRPr="00675DEA">
        <w:rPr>
          <w:rStyle w:val="FontStyle16"/>
          <w:b w:val="0"/>
          <w:sz w:val="24"/>
        </w:rPr>
        <w:t>«Магнитогорский государственный технический университет им. Г.И. Носова»</w:t>
      </w:r>
    </w:p>
    <w:p w:rsidR="006C61F3" w:rsidRPr="00675DEA" w:rsidRDefault="006C61F3" w:rsidP="00675DEA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6C61F3" w:rsidRPr="00675DEA" w:rsidRDefault="006C61F3" w:rsidP="00675DEA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6C61F3" w:rsidRPr="00675DEA" w:rsidRDefault="006C61F3" w:rsidP="00675DEA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8pt;margin-top:10.5pt;width:284.45pt;height:22.4pt;z-index:251658240" stroked="f">
            <v:textbox style="mso-next-textbox:#_x0000_s1026;mso-fit-shape-to-text:t">
              <w:txbxContent>
                <w:p w:rsidR="006C61F3" w:rsidRDefault="006C61F3" w:rsidP="00675DEA">
                  <w:pPr>
                    <w:rPr>
                      <w:i/>
                      <w:color w:val="C00000"/>
                    </w:rPr>
                  </w:pPr>
                </w:p>
              </w:txbxContent>
            </v:textbox>
          </v:shape>
        </w:pict>
      </w:r>
    </w:p>
    <w:p w:rsidR="006C61F3" w:rsidRPr="00675DEA" w:rsidRDefault="006C61F3" w:rsidP="00675DEA">
      <w:pPr>
        <w:pStyle w:val="Style13"/>
        <w:widowControl/>
        <w:jc w:val="right"/>
        <w:rPr>
          <w:rStyle w:val="FontStyle23"/>
          <w:b w:val="0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26.75pt">
            <v:imagedata r:id="rId7" o:title=""/>
          </v:shape>
        </w:pict>
      </w:r>
    </w:p>
    <w:p w:rsidR="006C61F3" w:rsidRPr="00675DEA" w:rsidRDefault="006C61F3" w:rsidP="00675DEA">
      <w:pPr>
        <w:pStyle w:val="Style13"/>
        <w:widowControl/>
        <w:jc w:val="center"/>
        <w:rPr>
          <w:rStyle w:val="FontStyle23"/>
          <w:b w:val="0"/>
          <w:sz w:val="24"/>
        </w:rPr>
      </w:pPr>
    </w:p>
    <w:p w:rsidR="006C61F3" w:rsidRPr="00675DEA" w:rsidRDefault="006C61F3" w:rsidP="00675DEA">
      <w:pPr>
        <w:pStyle w:val="Style13"/>
        <w:widowControl/>
        <w:jc w:val="center"/>
        <w:rPr>
          <w:rStyle w:val="FontStyle23"/>
          <w:b w:val="0"/>
          <w:sz w:val="24"/>
        </w:rPr>
      </w:pPr>
    </w:p>
    <w:p w:rsidR="006C61F3" w:rsidRPr="00675DEA" w:rsidRDefault="006C61F3" w:rsidP="00675DEA">
      <w:pPr>
        <w:pStyle w:val="Style5"/>
        <w:widowControl/>
        <w:jc w:val="center"/>
        <w:rPr>
          <w:rStyle w:val="FontStyle21"/>
          <w:sz w:val="24"/>
        </w:rPr>
      </w:pPr>
      <w:r w:rsidRPr="00675DEA">
        <w:rPr>
          <w:rStyle w:val="FontStyle21"/>
          <w:b/>
          <w:sz w:val="24"/>
        </w:rPr>
        <w:t xml:space="preserve">ПРОГРАММА </w:t>
      </w:r>
    </w:p>
    <w:p w:rsidR="006C61F3" w:rsidRPr="00675DEA" w:rsidRDefault="006C61F3" w:rsidP="00675DEA">
      <w:pPr>
        <w:pStyle w:val="Style11"/>
        <w:widowControl/>
        <w:jc w:val="center"/>
        <w:rPr>
          <w:rStyle w:val="FontStyle21"/>
          <w:sz w:val="24"/>
        </w:rPr>
      </w:pPr>
      <w:r w:rsidRPr="00675DEA">
        <w:rPr>
          <w:rStyle w:val="FontStyle21"/>
          <w:sz w:val="24"/>
        </w:rPr>
        <w:t xml:space="preserve">ПРОИЗВОДСТВЕННОЙ </w:t>
      </w:r>
      <w:r>
        <w:rPr>
          <w:rStyle w:val="FontStyle21"/>
          <w:sz w:val="24"/>
        </w:rPr>
        <w:t>–</w:t>
      </w:r>
      <w:r w:rsidRPr="00675DEA">
        <w:rPr>
          <w:rStyle w:val="FontStyle21"/>
          <w:sz w:val="24"/>
        </w:rPr>
        <w:t xml:space="preserve"> ПРАКТИКИ</w:t>
      </w:r>
      <w:r>
        <w:rPr>
          <w:rStyle w:val="FontStyle21"/>
          <w:sz w:val="24"/>
        </w:rPr>
        <w:t xml:space="preserve"> </w:t>
      </w:r>
      <w:r w:rsidRPr="00675DEA">
        <w:rPr>
          <w:rStyle w:val="FontStyle21"/>
          <w:sz w:val="24"/>
        </w:rPr>
        <w:t>ПО ПОЛУЧЕНИЮ ПРОФЕССИОНАЛЬНЫХ УМЕНИЙ И ОПЫТА ПРОФЕССИОНАЛЬНОЙ ДЕЯТЕЛЬНОСТИ</w:t>
      </w:r>
    </w:p>
    <w:p w:rsidR="006C61F3" w:rsidRPr="00675DEA" w:rsidRDefault="006C61F3" w:rsidP="00675DEA">
      <w:pPr>
        <w:pStyle w:val="Style11"/>
        <w:widowControl/>
        <w:jc w:val="center"/>
        <w:rPr>
          <w:rStyle w:val="FontStyle16"/>
          <w:b w:val="0"/>
          <w:sz w:val="24"/>
        </w:rPr>
      </w:pPr>
    </w:p>
    <w:p w:rsidR="006C61F3" w:rsidRPr="00675DEA" w:rsidRDefault="006C61F3" w:rsidP="00675DEA">
      <w:pPr>
        <w:pStyle w:val="Style11"/>
        <w:widowControl/>
        <w:jc w:val="center"/>
        <w:rPr>
          <w:rStyle w:val="FontStyle16"/>
          <w:b w:val="0"/>
          <w:sz w:val="24"/>
        </w:rPr>
      </w:pPr>
    </w:p>
    <w:p w:rsidR="006C61F3" w:rsidRPr="00675DEA" w:rsidRDefault="006C61F3" w:rsidP="00675DEA">
      <w:pPr>
        <w:pStyle w:val="Style11"/>
        <w:widowControl/>
        <w:jc w:val="center"/>
        <w:rPr>
          <w:rStyle w:val="FontStyle16"/>
          <w:b w:val="0"/>
          <w:sz w:val="24"/>
        </w:rPr>
      </w:pPr>
      <w:r w:rsidRPr="00675DEA">
        <w:rPr>
          <w:rStyle w:val="FontStyle16"/>
          <w:b w:val="0"/>
          <w:sz w:val="24"/>
        </w:rPr>
        <w:t xml:space="preserve">Направление подготовки </w:t>
      </w:r>
    </w:p>
    <w:p w:rsidR="006C61F3" w:rsidRPr="00675DEA" w:rsidRDefault="006C61F3" w:rsidP="00675DEA">
      <w:pPr>
        <w:pStyle w:val="Style11"/>
        <w:widowControl/>
        <w:jc w:val="center"/>
      </w:pPr>
      <w:r w:rsidRPr="00675DEA">
        <w:rPr>
          <w:rStyle w:val="FontStyle16"/>
          <w:b w:val="0"/>
          <w:sz w:val="24"/>
        </w:rPr>
        <w:t xml:space="preserve">44.03.01 </w:t>
      </w:r>
      <w:r w:rsidRPr="00675DEA">
        <w:rPr>
          <w:rStyle w:val="FontStyle16"/>
          <w:b w:val="0"/>
          <w:bCs/>
          <w:sz w:val="24"/>
        </w:rPr>
        <w:t xml:space="preserve">Педагогическое образование </w:t>
      </w:r>
    </w:p>
    <w:p w:rsidR="006C61F3" w:rsidRPr="00675DEA" w:rsidRDefault="006C61F3" w:rsidP="00675DEA">
      <w:pPr>
        <w:pStyle w:val="Style11"/>
        <w:widowControl/>
        <w:tabs>
          <w:tab w:val="left" w:pos="5463"/>
        </w:tabs>
        <w:jc w:val="left"/>
        <w:rPr>
          <w:rStyle w:val="FontStyle16"/>
          <w:b w:val="0"/>
          <w:sz w:val="24"/>
        </w:rPr>
      </w:pPr>
      <w:r w:rsidRPr="00675DEA">
        <w:rPr>
          <w:rStyle w:val="FontStyle16"/>
          <w:b w:val="0"/>
          <w:sz w:val="24"/>
        </w:rPr>
        <w:tab/>
      </w:r>
    </w:p>
    <w:p w:rsidR="006C61F3" w:rsidRPr="00675DEA" w:rsidRDefault="006C61F3" w:rsidP="00675DEA">
      <w:pPr>
        <w:pStyle w:val="Style11"/>
        <w:widowControl/>
        <w:jc w:val="center"/>
        <w:rPr>
          <w:rStyle w:val="FontStyle16"/>
          <w:b w:val="0"/>
          <w:sz w:val="24"/>
        </w:rPr>
      </w:pPr>
      <w:r w:rsidRPr="00675DEA">
        <w:rPr>
          <w:rStyle w:val="FontStyle16"/>
          <w:b w:val="0"/>
          <w:sz w:val="24"/>
        </w:rPr>
        <w:t>Профиль программы</w:t>
      </w:r>
    </w:p>
    <w:p w:rsidR="006C61F3" w:rsidRPr="00675DEA" w:rsidRDefault="006C61F3" w:rsidP="00675DEA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675DEA">
        <w:rPr>
          <w:rStyle w:val="FontStyle16"/>
          <w:b w:val="0"/>
          <w:bCs/>
          <w:sz w:val="24"/>
        </w:rPr>
        <w:t xml:space="preserve">Физическая культура </w:t>
      </w:r>
    </w:p>
    <w:p w:rsidR="006C61F3" w:rsidRPr="00675DEA" w:rsidRDefault="006C61F3" w:rsidP="00675DEA">
      <w:pPr>
        <w:pStyle w:val="Style11"/>
        <w:widowControl/>
        <w:jc w:val="center"/>
        <w:rPr>
          <w:rStyle w:val="FontStyle16"/>
          <w:b w:val="0"/>
          <w:sz w:val="24"/>
        </w:rPr>
      </w:pPr>
    </w:p>
    <w:p w:rsidR="006C61F3" w:rsidRPr="00675DEA" w:rsidRDefault="006C61F3" w:rsidP="00675DEA">
      <w:pPr>
        <w:pStyle w:val="Style11"/>
        <w:widowControl/>
        <w:jc w:val="center"/>
        <w:rPr>
          <w:rStyle w:val="FontStyle16"/>
          <w:b w:val="0"/>
          <w:sz w:val="24"/>
        </w:rPr>
      </w:pPr>
    </w:p>
    <w:p w:rsidR="006C61F3" w:rsidRPr="00675DEA" w:rsidRDefault="006C61F3" w:rsidP="00675DEA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6C61F3" w:rsidRPr="00675DEA" w:rsidRDefault="006C61F3" w:rsidP="00675DEA">
      <w:pPr>
        <w:pStyle w:val="Style4"/>
        <w:widowControl/>
        <w:jc w:val="center"/>
        <w:rPr>
          <w:rStyle w:val="FontStyle16"/>
          <w:b w:val="0"/>
          <w:sz w:val="24"/>
        </w:rPr>
      </w:pPr>
      <w:r w:rsidRPr="00675DEA">
        <w:rPr>
          <w:rStyle w:val="FontStyle16"/>
          <w:b w:val="0"/>
          <w:sz w:val="24"/>
        </w:rPr>
        <w:t>Уровень высшего образования – бакалавриат</w:t>
      </w:r>
    </w:p>
    <w:p w:rsidR="006C61F3" w:rsidRPr="00675DEA" w:rsidRDefault="006C61F3" w:rsidP="00675DEA">
      <w:pPr>
        <w:pStyle w:val="Style4"/>
        <w:widowControl/>
        <w:jc w:val="center"/>
        <w:rPr>
          <w:rStyle w:val="FontStyle16"/>
          <w:b w:val="0"/>
          <w:bCs/>
          <w:sz w:val="24"/>
        </w:rPr>
      </w:pPr>
    </w:p>
    <w:p w:rsidR="006C61F3" w:rsidRPr="00675DEA" w:rsidRDefault="006C61F3" w:rsidP="00675DEA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 w:rsidRPr="00675DEA">
        <w:rPr>
          <w:rStyle w:val="FontStyle16"/>
          <w:b w:val="0"/>
          <w:sz w:val="24"/>
        </w:rPr>
        <w:t>Программа подготовки – прикладной бакалавриат</w:t>
      </w:r>
    </w:p>
    <w:p w:rsidR="006C61F3" w:rsidRPr="00675DEA" w:rsidRDefault="006C61F3" w:rsidP="00675DEA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6C61F3" w:rsidRPr="00675DEA" w:rsidRDefault="006C61F3" w:rsidP="00675DEA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 w:rsidRPr="00675DEA">
        <w:rPr>
          <w:rStyle w:val="FontStyle16"/>
          <w:b w:val="0"/>
          <w:sz w:val="24"/>
        </w:rPr>
        <w:t>Форма обучения</w:t>
      </w:r>
    </w:p>
    <w:p w:rsidR="006C61F3" w:rsidRPr="00675DEA" w:rsidRDefault="006C61F3" w:rsidP="00675DEA">
      <w:pPr>
        <w:pStyle w:val="Style4"/>
        <w:widowControl/>
        <w:jc w:val="center"/>
        <w:rPr>
          <w:rStyle w:val="FontStyle18"/>
          <w:b w:val="0"/>
          <w:bCs/>
          <w:sz w:val="24"/>
        </w:rPr>
      </w:pPr>
      <w:r w:rsidRPr="00675DEA">
        <w:rPr>
          <w:rStyle w:val="FontStyle16"/>
          <w:b w:val="0"/>
          <w:sz w:val="24"/>
        </w:rPr>
        <w:t xml:space="preserve">очная </w:t>
      </w:r>
    </w:p>
    <w:p w:rsidR="006C61F3" w:rsidRPr="00675DEA" w:rsidRDefault="006C61F3" w:rsidP="00675DEA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6C61F3" w:rsidRPr="00675DEA" w:rsidRDefault="006C61F3" w:rsidP="00675DEA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6C61F3" w:rsidRPr="00675DEA" w:rsidRDefault="006C61F3" w:rsidP="00675DEA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6C61F3" w:rsidRPr="00675DEA" w:rsidRDefault="006C61F3" w:rsidP="00675DEA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6C61F3" w:rsidRPr="00675DEA" w:rsidRDefault="006C61F3" w:rsidP="00675DEA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6C61F3" w:rsidRPr="00675DEA" w:rsidRDefault="006C61F3" w:rsidP="00675DEA">
      <w:pPr>
        <w:pStyle w:val="Style1"/>
        <w:widowControl/>
        <w:jc w:val="center"/>
        <w:rPr>
          <w:rStyle w:val="FontStyle17"/>
          <w:b w:val="0"/>
          <w:sz w:val="24"/>
        </w:rPr>
      </w:pPr>
    </w:p>
    <w:tbl>
      <w:tblPr>
        <w:tblW w:w="0" w:type="auto"/>
        <w:tblInd w:w="-106" w:type="dxa"/>
        <w:tblLook w:val="00A0"/>
      </w:tblPr>
      <w:tblGrid>
        <w:gridCol w:w="3045"/>
        <w:gridCol w:w="6243"/>
      </w:tblGrid>
      <w:tr w:rsidR="006C61F3" w:rsidRPr="00675DEA" w:rsidTr="00675DEA">
        <w:tc>
          <w:tcPr>
            <w:tcW w:w="3045" w:type="dxa"/>
          </w:tcPr>
          <w:p w:rsidR="006C61F3" w:rsidRPr="00675DEA" w:rsidRDefault="006C61F3">
            <w:pPr>
              <w:pStyle w:val="Style1"/>
              <w:widowControl/>
              <w:ind w:firstLine="0"/>
              <w:rPr>
                <w:rStyle w:val="FontStyle17"/>
                <w:b w:val="0"/>
                <w:i/>
                <w:iCs/>
                <w:color w:val="C00000"/>
                <w:sz w:val="24"/>
              </w:rPr>
            </w:pPr>
            <w:r w:rsidRPr="00675DEA">
              <w:rPr>
                <w:rStyle w:val="FontStyle17"/>
                <w:b w:val="0"/>
                <w:bCs/>
                <w:sz w:val="24"/>
              </w:rPr>
              <w:t xml:space="preserve">Факультет </w:t>
            </w:r>
          </w:p>
        </w:tc>
        <w:tc>
          <w:tcPr>
            <w:tcW w:w="6243" w:type="dxa"/>
          </w:tcPr>
          <w:p w:rsidR="006C61F3" w:rsidRPr="00675DEA" w:rsidRDefault="006C61F3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i/>
                <w:iCs/>
                <w:sz w:val="24"/>
              </w:rPr>
            </w:pPr>
            <w:r w:rsidRPr="00675DEA">
              <w:rPr>
                <w:rStyle w:val="FontStyle17"/>
                <w:b w:val="0"/>
                <w:bCs/>
                <w:i/>
                <w:iCs/>
                <w:sz w:val="24"/>
              </w:rPr>
              <w:t>физической культуры и спортивного мастерства</w:t>
            </w:r>
          </w:p>
        </w:tc>
      </w:tr>
      <w:tr w:rsidR="006C61F3" w:rsidRPr="00675DEA" w:rsidTr="00675DEA">
        <w:tc>
          <w:tcPr>
            <w:tcW w:w="3045" w:type="dxa"/>
          </w:tcPr>
          <w:p w:rsidR="006C61F3" w:rsidRPr="00675DEA" w:rsidRDefault="006C61F3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 w:rsidRPr="00675DEA">
              <w:rPr>
                <w:rStyle w:val="FontStyle17"/>
                <w:b w:val="0"/>
                <w:bCs/>
                <w:sz w:val="24"/>
              </w:rPr>
              <w:t>Кафедра</w:t>
            </w:r>
          </w:p>
        </w:tc>
        <w:tc>
          <w:tcPr>
            <w:tcW w:w="6243" w:type="dxa"/>
          </w:tcPr>
          <w:p w:rsidR="006C61F3" w:rsidRPr="00675DEA" w:rsidRDefault="006C61F3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 w:rsidRPr="00675DEA">
              <w:rPr>
                <w:rStyle w:val="FontStyle17"/>
                <w:b w:val="0"/>
                <w:bCs/>
                <w:i/>
                <w:iCs/>
                <w:sz w:val="24"/>
              </w:rPr>
              <w:t>спортивного совершенствования</w:t>
            </w:r>
          </w:p>
        </w:tc>
      </w:tr>
      <w:tr w:rsidR="006C61F3" w:rsidRPr="00675DEA" w:rsidTr="00675DEA">
        <w:tc>
          <w:tcPr>
            <w:tcW w:w="3045" w:type="dxa"/>
          </w:tcPr>
          <w:p w:rsidR="006C61F3" w:rsidRPr="00675DEA" w:rsidRDefault="006C61F3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 w:rsidRPr="00675DEA">
              <w:rPr>
                <w:rStyle w:val="FontStyle17"/>
                <w:b w:val="0"/>
                <w:bCs/>
                <w:sz w:val="24"/>
              </w:rPr>
              <w:t>Курс</w:t>
            </w:r>
          </w:p>
        </w:tc>
        <w:tc>
          <w:tcPr>
            <w:tcW w:w="6243" w:type="dxa"/>
          </w:tcPr>
          <w:p w:rsidR="006C61F3" w:rsidRPr="00DE06A0" w:rsidRDefault="006C61F3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  <w:lang w:val="en-US"/>
              </w:rPr>
            </w:pPr>
            <w:r w:rsidRPr="00675DEA">
              <w:rPr>
                <w:rStyle w:val="FontStyle17"/>
                <w:b w:val="0"/>
                <w:bCs/>
                <w:i/>
                <w:iCs/>
                <w:sz w:val="24"/>
                <w:lang w:val="en-US"/>
              </w:rPr>
              <w:t>I</w:t>
            </w:r>
            <w:r>
              <w:rPr>
                <w:rStyle w:val="FontStyle17"/>
                <w:b w:val="0"/>
                <w:bCs/>
                <w:i/>
                <w:iCs/>
                <w:sz w:val="24"/>
                <w:lang w:val="en-US"/>
              </w:rPr>
              <w:t>V</w:t>
            </w:r>
          </w:p>
        </w:tc>
      </w:tr>
      <w:tr w:rsidR="006C61F3" w:rsidRPr="00675DEA" w:rsidTr="00675DEA">
        <w:tc>
          <w:tcPr>
            <w:tcW w:w="3045" w:type="dxa"/>
          </w:tcPr>
          <w:p w:rsidR="006C61F3" w:rsidRPr="00675DEA" w:rsidRDefault="006C61F3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 w:rsidRPr="00675DEA">
              <w:rPr>
                <w:rStyle w:val="FontStyle17"/>
                <w:b w:val="0"/>
                <w:bCs/>
                <w:sz w:val="24"/>
              </w:rPr>
              <w:t>Семестр</w:t>
            </w:r>
          </w:p>
        </w:tc>
        <w:tc>
          <w:tcPr>
            <w:tcW w:w="6243" w:type="dxa"/>
          </w:tcPr>
          <w:p w:rsidR="006C61F3" w:rsidRPr="00DE06A0" w:rsidRDefault="006C61F3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lang w:val="en-US"/>
              </w:rPr>
            </w:pPr>
            <w:r>
              <w:rPr>
                <w:rStyle w:val="FontStyle17"/>
                <w:b w:val="0"/>
                <w:sz w:val="24"/>
                <w:lang w:val="en-US"/>
              </w:rPr>
              <w:t>7</w:t>
            </w:r>
          </w:p>
        </w:tc>
      </w:tr>
    </w:tbl>
    <w:p w:rsidR="006C61F3" w:rsidRPr="00675DEA" w:rsidRDefault="006C61F3" w:rsidP="00675DEA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6C61F3" w:rsidRPr="00675DEA" w:rsidRDefault="006C61F3" w:rsidP="00675DEA">
      <w:pPr>
        <w:pStyle w:val="Style6"/>
        <w:widowControl/>
        <w:jc w:val="center"/>
        <w:rPr>
          <w:rStyle w:val="FontStyle16"/>
          <w:b w:val="0"/>
          <w:sz w:val="24"/>
        </w:rPr>
      </w:pPr>
    </w:p>
    <w:p w:rsidR="006C61F3" w:rsidRPr="00675DEA" w:rsidRDefault="006C61F3" w:rsidP="00675DEA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675DEA">
        <w:rPr>
          <w:rStyle w:val="FontStyle16"/>
          <w:b w:val="0"/>
          <w:sz w:val="24"/>
        </w:rPr>
        <w:t>Магнитогорск</w:t>
      </w:r>
    </w:p>
    <w:p w:rsidR="006C61F3" w:rsidRPr="00675DEA" w:rsidRDefault="006C61F3" w:rsidP="00675DEA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675DEA">
        <w:rPr>
          <w:rStyle w:val="FontStyle16"/>
          <w:b w:val="0"/>
          <w:sz w:val="24"/>
        </w:rPr>
        <w:t>2017 г.</w:t>
      </w:r>
    </w:p>
    <w:p w:rsidR="006C61F3" w:rsidRPr="00675DEA" w:rsidRDefault="006C61F3" w:rsidP="00675DEA"/>
    <w:p w:rsidR="006C61F3" w:rsidRPr="00675DEA" w:rsidRDefault="006C61F3" w:rsidP="00675DEA"/>
    <w:p w:rsidR="006C61F3" w:rsidRPr="00675DEA" w:rsidRDefault="006C61F3" w:rsidP="00675DEA"/>
    <w:p w:rsidR="006C61F3" w:rsidRPr="00675DEA" w:rsidRDefault="006C61F3" w:rsidP="00675DEA"/>
    <w:p w:rsidR="006C61F3" w:rsidRPr="00675DEA" w:rsidRDefault="006C61F3" w:rsidP="00675DEA"/>
    <w:p w:rsidR="006C61F3" w:rsidRPr="00675DEA" w:rsidRDefault="006C61F3" w:rsidP="00675DEA"/>
    <w:p w:rsidR="006C61F3" w:rsidRPr="00675DEA" w:rsidRDefault="006C61F3" w:rsidP="00675DEA"/>
    <w:p w:rsidR="006C61F3" w:rsidRDefault="006C61F3" w:rsidP="00675DEA"/>
    <w:p w:rsidR="006C61F3" w:rsidRDefault="006C61F3" w:rsidP="00675DEA"/>
    <w:p w:rsidR="006C61F3" w:rsidRPr="00EC3D19" w:rsidRDefault="006C61F3" w:rsidP="00675DEA">
      <w:pPr>
        <w:rPr>
          <w:b/>
        </w:rPr>
      </w:pPr>
      <w:r>
        <w:pict>
          <v:shape id="_x0000_i1026" type="#_x0000_t75" style="width:416.25pt;height:571.5pt">
            <v:imagedata r:id="rId8" o:title=""/>
          </v:shape>
        </w:pict>
      </w:r>
      <w:r>
        <w:rPr>
          <w:bCs/>
        </w:rPr>
        <w:br w:type="page"/>
      </w:r>
    </w:p>
    <w:p w:rsidR="006C61F3" w:rsidRPr="00EC3D19" w:rsidRDefault="006C61F3" w:rsidP="00BB5B98">
      <w:pPr>
        <w:spacing w:after="200"/>
        <w:rPr>
          <w:b/>
        </w:rPr>
      </w:pPr>
      <w:r w:rsidRPr="0082569F">
        <w:rPr>
          <w:sz w:val="16"/>
        </w:rPr>
        <w:pict>
          <v:shape id="_x0000_i1027" type="#_x0000_t75" style="width:410.25pt;height:563.25pt">
            <v:imagedata r:id="rId9" o:title=""/>
          </v:shape>
        </w:pict>
      </w:r>
      <w:r w:rsidRPr="00EC3D19">
        <w:rPr>
          <w:b/>
        </w:rPr>
        <w:br w:type="page"/>
      </w:r>
    </w:p>
    <w:p w:rsidR="006C61F3" w:rsidRPr="00EC3D19" w:rsidRDefault="006C61F3" w:rsidP="0006546C">
      <w:pPr>
        <w:pStyle w:val="Heading2"/>
        <w:jc w:val="both"/>
      </w:pPr>
      <w:r w:rsidRPr="00EC3D19">
        <w:t>1</w:t>
      </w:r>
      <w:r>
        <w:t xml:space="preserve"> </w:t>
      </w:r>
      <w:r w:rsidRPr="00EC3D19">
        <w:t xml:space="preserve">Цели </w:t>
      </w:r>
      <w:r>
        <w:rPr>
          <w:rStyle w:val="FontStyle16"/>
          <w:b/>
          <w:sz w:val="24"/>
          <w:szCs w:val="24"/>
        </w:rPr>
        <w:t xml:space="preserve">производственной </w:t>
      </w:r>
      <w:r>
        <w:t xml:space="preserve">практики </w:t>
      </w:r>
    </w:p>
    <w:p w:rsidR="006C61F3" w:rsidRPr="00BA6006" w:rsidRDefault="006C61F3" w:rsidP="00201DD4">
      <w:r w:rsidRPr="00BA6006">
        <w:t>Целью освоения «Производственн</w:t>
      </w:r>
      <w:r>
        <w:t xml:space="preserve">ой - </w:t>
      </w:r>
      <w:r w:rsidRPr="00BA6006">
        <w:t>практики по получению профессиональных умений и опыта профессио</w:t>
      </w:r>
      <w:r>
        <w:t xml:space="preserve">нальной деятельности» является </w:t>
      </w:r>
      <w:r w:rsidRPr="00BA6006">
        <w:t>закрепление и дальнейшее совершенствование профессиональных знаний, умений и навыков организационно-методической работы в учебно-воспитательном процессе сфе</w:t>
      </w:r>
      <w:r>
        <w:t xml:space="preserve">ры физической культуры и спорта, </w:t>
      </w:r>
      <w:r>
        <w:rPr>
          <w:rStyle w:val="FontStyle16"/>
          <w:b w:val="0"/>
          <w:bCs/>
          <w:sz w:val="24"/>
        </w:rPr>
        <w:t xml:space="preserve">использование базовых правовых знаний в различных сферах деятельности, готовность </w:t>
      </w:r>
      <w:r w:rsidRPr="00EE23A9">
        <w:rPr>
          <w:rStyle w:val="FontStyle16"/>
          <w:b w:val="0"/>
          <w:bCs/>
          <w:sz w:val="24"/>
        </w:rPr>
        <w:t xml:space="preserve">реализовывать </w:t>
      </w:r>
      <w:r>
        <w:rPr>
          <w:rStyle w:val="FontStyle16"/>
          <w:b w:val="0"/>
          <w:bCs/>
          <w:sz w:val="24"/>
        </w:rPr>
        <w:t xml:space="preserve">образовательные программы по учебному предмету в соответствии с требованиями образовательных стандартов,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 </w:t>
      </w:r>
    </w:p>
    <w:p w:rsidR="006C61F3" w:rsidRPr="00BA6006" w:rsidRDefault="006C61F3" w:rsidP="00BA6006">
      <w:pPr>
        <w:ind w:firstLine="709"/>
      </w:pPr>
      <w:r w:rsidRPr="00BA6006">
        <w:t>Для достижения поставленной цели необходимо решить следующие задачи:</w:t>
      </w:r>
    </w:p>
    <w:p w:rsidR="006C61F3" w:rsidRPr="00384DD1" w:rsidRDefault="006C61F3" w:rsidP="00BA6006">
      <w:pPr>
        <w:ind w:firstLine="709"/>
        <w:rPr>
          <w:bCs/>
        </w:rPr>
      </w:pPr>
      <w:r w:rsidRPr="00BA6006">
        <w:t>1.  Непосредственное</w:t>
      </w:r>
      <w:r w:rsidRPr="00384DD1">
        <w:rPr>
          <w:bCs/>
        </w:rPr>
        <w:t xml:space="preserve"> знакомство студентов с системой организации учебно-воспитательной работы </w:t>
      </w:r>
      <w:r>
        <w:rPr>
          <w:bCs/>
        </w:rPr>
        <w:t>спортивной школы (</w:t>
      </w:r>
      <w:r w:rsidRPr="00384DD1">
        <w:rPr>
          <w:bCs/>
        </w:rPr>
        <w:t>СШ</w:t>
      </w:r>
      <w:r>
        <w:rPr>
          <w:bCs/>
        </w:rPr>
        <w:t>)</w:t>
      </w:r>
      <w:r w:rsidRPr="00384DD1">
        <w:rPr>
          <w:bCs/>
        </w:rPr>
        <w:t>; содержанием деятельности тренера; руководством</w:t>
      </w:r>
      <w:r>
        <w:rPr>
          <w:bCs/>
        </w:rPr>
        <w:t xml:space="preserve"> и управлением в сфере детско–</w:t>
      </w:r>
      <w:r w:rsidRPr="00384DD1">
        <w:rPr>
          <w:bCs/>
        </w:rPr>
        <w:t>юношеского спорта;</w:t>
      </w:r>
    </w:p>
    <w:p w:rsidR="006C61F3" w:rsidRPr="00384DD1" w:rsidRDefault="006C61F3" w:rsidP="00BA6006">
      <w:pPr>
        <w:ind w:firstLine="709"/>
        <w:rPr>
          <w:bCs/>
        </w:rPr>
      </w:pPr>
      <w:r w:rsidRPr="00384DD1">
        <w:rPr>
          <w:bCs/>
        </w:rPr>
        <w:t>2.  Формирование устойчивого интереса и любви к профессии, творческого отношения к тренерской деятельности;</w:t>
      </w:r>
    </w:p>
    <w:p w:rsidR="006C61F3" w:rsidRPr="00384DD1" w:rsidRDefault="006C61F3" w:rsidP="00BA6006">
      <w:pPr>
        <w:ind w:firstLine="709"/>
        <w:rPr>
          <w:bCs/>
        </w:rPr>
      </w:pPr>
      <w:r w:rsidRPr="00384DD1">
        <w:rPr>
          <w:bCs/>
        </w:rPr>
        <w:t>3.  Практическое участие студентов в организации и проведении учебно-тренировочной, спортивно-массовой, соревновательной, воспитательной, научно-исследовательской и других видов работ</w:t>
      </w:r>
      <w:r>
        <w:rPr>
          <w:bCs/>
        </w:rPr>
        <w:t xml:space="preserve"> в </w:t>
      </w:r>
      <w:r w:rsidRPr="00384DD1">
        <w:rPr>
          <w:bCs/>
        </w:rPr>
        <w:t>СШ, с целью накопления опыта педагогической деятельности, усвоения знаний, умений и навыков, необходимых для выполнения профессиональных функций тренера;</w:t>
      </w:r>
    </w:p>
    <w:p w:rsidR="006C61F3" w:rsidRPr="00384DD1" w:rsidRDefault="006C61F3" w:rsidP="00BA6006">
      <w:pPr>
        <w:ind w:firstLine="709"/>
        <w:rPr>
          <w:bCs/>
        </w:rPr>
      </w:pPr>
      <w:r w:rsidRPr="00384DD1">
        <w:rPr>
          <w:bCs/>
        </w:rPr>
        <w:t>4.  Развитие и совершенствование профессиональных и личностных качеств, творческих способностей в конкретных условиях практической деятельности.</w:t>
      </w:r>
    </w:p>
    <w:p w:rsidR="006C61F3" w:rsidRPr="00EC3D19" w:rsidRDefault="006C61F3" w:rsidP="0006546C">
      <w:pPr>
        <w:pStyle w:val="Heading2"/>
        <w:jc w:val="both"/>
        <w:rPr>
          <w:i/>
          <w:iCs/>
          <w:sz w:val="18"/>
          <w:szCs w:val="18"/>
        </w:rPr>
      </w:pPr>
      <w:r>
        <w:t>3 Место</w:t>
      </w:r>
      <w:r w:rsidRPr="000E7D13">
        <w:t xml:space="preserve"> </w:t>
      </w:r>
      <w:r w:rsidRPr="000E7D13">
        <w:rPr>
          <w:rStyle w:val="FontStyle16"/>
          <w:b/>
          <w:sz w:val="24"/>
          <w:szCs w:val="24"/>
        </w:rPr>
        <w:t xml:space="preserve">производственной </w:t>
      </w:r>
      <w:r w:rsidRPr="000E7D13">
        <w:t>практики</w:t>
      </w:r>
      <w:r w:rsidRPr="00EC3D19">
        <w:t xml:space="preserve"> в структуре образовательной программы</w:t>
      </w:r>
    </w:p>
    <w:p w:rsidR="006C61F3" w:rsidRPr="00BA6006" w:rsidRDefault="006C61F3" w:rsidP="00BA6006">
      <w:pPr>
        <w:ind w:firstLine="709"/>
      </w:pPr>
      <w:r>
        <w:t xml:space="preserve">Производственной </w:t>
      </w:r>
      <w:r w:rsidRPr="00433EB4">
        <w:t>практик</w:t>
      </w:r>
      <w:r>
        <w:t>е -</w:t>
      </w:r>
      <w:r w:rsidRPr="00F452B7">
        <w:t xml:space="preserve"> практик</w:t>
      </w:r>
      <w:r>
        <w:t>е</w:t>
      </w:r>
      <w:r w:rsidRPr="00F452B7">
        <w:t xml:space="preserve"> по получению профессиональных умений и опыта профессиональной деятельности</w:t>
      </w:r>
      <w:r>
        <w:t xml:space="preserve"> </w:t>
      </w:r>
      <w:r w:rsidRPr="00433EB4">
        <w:t>предшеству</w:t>
      </w:r>
      <w:r>
        <w:t>ю</w:t>
      </w:r>
      <w:r w:rsidRPr="00433EB4">
        <w:t>т други</w:t>
      </w:r>
      <w:r>
        <w:t>е</w:t>
      </w:r>
      <w:r w:rsidRPr="00433EB4">
        <w:t xml:space="preserve"> вид</w:t>
      </w:r>
      <w:r>
        <w:t>ы</w:t>
      </w:r>
      <w:r w:rsidRPr="00433EB4">
        <w:t xml:space="preserve"> практик</w:t>
      </w:r>
      <w:r>
        <w:t xml:space="preserve">, такие как учебная </w:t>
      </w:r>
      <w:r w:rsidRPr="00A461D4"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 xml:space="preserve">, производственная-летняя педагогическая, производственная -педагогическая </w:t>
      </w:r>
      <w:r w:rsidRPr="00A461D4">
        <w:t>практика</w:t>
      </w:r>
      <w:r>
        <w:t xml:space="preserve">, производственная </w:t>
      </w:r>
      <w:r w:rsidRPr="00A461D4">
        <w:t xml:space="preserve"> по получению профессиональных умений и опыта профессиональной деятельности</w:t>
      </w:r>
      <w:r>
        <w:t>. Все виды практики связаны</w:t>
      </w:r>
      <w:r w:rsidRPr="00433EB4">
        <w:t xml:space="preserve"> общей идеей непрерывной профессионально-практической подготовки специалистов</w:t>
      </w:r>
      <w:r>
        <w:t xml:space="preserve">, что позволяет студентам изучить процесс организации педагогической деятельности, учебно-воспитательной работы в области физической культуры в структуре дошкольного, среднего и дополнительного образования. Производственная практика </w:t>
      </w:r>
      <w:r w:rsidRPr="00BA6006">
        <w:t>входит в блок Б2 образовательной программы.</w:t>
      </w:r>
    </w:p>
    <w:p w:rsidR="006C61F3" w:rsidRPr="00BA6006" w:rsidRDefault="006C61F3" w:rsidP="00BA6006">
      <w:pPr>
        <w:ind w:firstLine="709"/>
      </w:pPr>
      <w:r>
        <w:t xml:space="preserve">Производственной </w:t>
      </w:r>
      <w:r w:rsidRPr="00433EB4">
        <w:t>практике</w:t>
      </w:r>
      <w:r>
        <w:t xml:space="preserve"> - </w:t>
      </w:r>
      <w:r w:rsidRPr="00F452B7">
        <w:t>практик</w:t>
      </w:r>
      <w:r>
        <w:t>е</w:t>
      </w:r>
      <w:r w:rsidRPr="00F452B7">
        <w:t xml:space="preserve"> по получению профессиональных умений и опыта профессиональной деятельности</w:t>
      </w:r>
      <w:r w:rsidRPr="00433EB4">
        <w:t xml:space="preserve"> предшествует изучение дисциплин</w:t>
      </w:r>
      <w:r>
        <w:t xml:space="preserve">, </w:t>
      </w:r>
      <w:r w:rsidRPr="00433EB4">
        <w:t xml:space="preserve">таких как «Психология», «Педагогика», «Методика </w:t>
      </w:r>
      <w:r>
        <w:t>обучения физической культуре</w:t>
      </w:r>
      <w:r w:rsidRPr="00433EB4">
        <w:t>», «</w:t>
      </w:r>
      <w:r>
        <w:t>Психология физического воспитания и спорта</w:t>
      </w:r>
      <w:r w:rsidRPr="00433EB4">
        <w:t xml:space="preserve">», </w:t>
      </w:r>
      <w:r>
        <w:t xml:space="preserve">«Теория физической культуры и спорта», </w:t>
      </w:r>
      <w:r w:rsidRPr="00433EB4">
        <w:t>а также дисциплин профиля и курсов по выбору студентов</w:t>
      </w:r>
      <w:r>
        <w:t xml:space="preserve">: </w:t>
      </w:r>
      <w:r w:rsidRPr="00433EB4">
        <w:t>«</w:t>
      </w:r>
      <w:r>
        <w:t>Управление психологической подготовкой спортсмена», «Педагогическое мастерство тренера», «Физкультурно-спортивное совершенствование»</w:t>
      </w:r>
      <w:r w:rsidRPr="00433EB4">
        <w:t xml:space="preserve">, ориентированных на подготовку к профессионально-педагогической деятельности, предусматривающих лекционные, семинарские и практические занятия. </w:t>
      </w:r>
      <w:r>
        <w:t>Данный вид практики</w:t>
      </w:r>
      <w:r w:rsidRPr="00433EB4">
        <w:t xml:space="preserve"> является логическим завершением изучения данных дисциплин и проводится в </w:t>
      </w:r>
      <w:r>
        <w:t xml:space="preserve">детских юношеских спортивных школах </w:t>
      </w:r>
      <w:r w:rsidRPr="00433EB4">
        <w:t>города</w:t>
      </w:r>
      <w:r w:rsidRPr="00BA6006">
        <w:t xml:space="preserve">. </w:t>
      </w:r>
    </w:p>
    <w:p w:rsidR="006C61F3" w:rsidRPr="000E7D13" w:rsidRDefault="006C61F3" w:rsidP="00BA6006">
      <w:r w:rsidRPr="00BA6006">
        <w:t>Знания (умения, владения), опыт, полученные при прохождении данного вида практики, являются необходимыми при исследовательской деятельности в рамках выпускной квалификационной работы</w:t>
      </w:r>
      <w:r w:rsidRPr="000E7D13">
        <w:t>.</w:t>
      </w:r>
    </w:p>
    <w:p w:rsidR="006C61F3" w:rsidRPr="00EC3D19" w:rsidRDefault="006C61F3" w:rsidP="00791571">
      <w:pPr>
        <w:pStyle w:val="Heading2"/>
      </w:pPr>
      <w:r w:rsidRPr="00EC3D19">
        <w:t>4 Место проведения практики</w:t>
      </w:r>
    </w:p>
    <w:p w:rsidR="006C61F3" w:rsidRDefault="006C61F3" w:rsidP="000D0C3B">
      <w:pPr>
        <w:rPr>
          <w:rStyle w:val="FontStyle16"/>
          <w:b w:val="0"/>
          <w:bCs/>
          <w:sz w:val="24"/>
        </w:rPr>
      </w:pPr>
      <w:r>
        <w:rPr>
          <w:rStyle w:val="FontStyle16"/>
          <w:b w:val="0"/>
          <w:sz w:val="24"/>
        </w:rPr>
        <w:t>Производственная</w:t>
      </w:r>
      <w:r w:rsidRPr="000E7D13">
        <w:rPr>
          <w:rStyle w:val="FontStyle16"/>
          <w:b w:val="0"/>
          <w:sz w:val="24"/>
        </w:rPr>
        <w:t xml:space="preserve"> – </w:t>
      </w:r>
      <w:r w:rsidRPr="00BA6006">
        <w:t>по получению профессиональных умений и опыта профессиональной деятельност</w:t>
      </w:r>
      <w:r>
        <w:t>и</w:t>
      </w:r>
      <w:r w:rsidRPr="000E7D13">
        <w:t xml:space="preserve"> практик</w:t>
      </w:r>
      <w:r>
        <w:t>а</w:t>
      </w:r>
      <w:r w:rsidRPr="00EC3D19">
        <w:t xml:space="preserve"> </w:t>
      </w:r>
      <w:r w:rsidRPr="00433EB4">
        <w:t xml:space="preserve">проводится в </w:t>
      </w:r>
      <w:r>
        <w:t>учреждениях сферы физической культуры и спорта города</w:t>
      </w:r>
      <w:r>
        <w:rPr>
          <w:sz w:val="28"/>
          <w:szCs w:val="28"/>
        </w:rPr>
        <w:t xml:space="preserve"> (спортивные школы, управление по физической культуре и спорту и т.п.) </w:t>
      </w:r>
    </w:p>
    <w:p w:rsidR="006C61F3" w:rsidRPr="00EC3D19" w:rsidRDefault="006C61F3" w:rsidP="009B3CC0">
      <w:pPr>
        <w:spacing w:line="240" w:lineRule="auto"/>
        <w:rPr>
          <w:color w:val="000000"/>
        </w:rPr>
      </w:pPr>
      <w:r w:rsidRPr="00EC3D19">
        <w:t>Способ проведения практики</w:t>
      </w:r>
      <w:r w:rsidRPr="00EC3D19">
        <w:rPr>
          <w:bCs/>
          <w:i/>
          <w:color w:val="000000"/>
        </w:rPr>
        <w:t xml:space="preserve">: </w:t>
      </w:r>
      <w:r>
        <w:rPr>
          <w:bCs/>
          <w:i/>
          <w:color w:val="000000"/>
        </w:rPr>
        <w:t>стационарная</w:t>
      </w:r>
    </w:p>
    <w:p w:rsidR="006C61F3" w:rsidRPr="000D0C3B" w:rsidRDefault="006C61F3" w:rsidP="000D0C3B">
      <w:r>
        <w:rPr>
          <w:rStyle w:val="FontStyle16"/>
          <w:b w:val="0"/>
          <w:sz w:val="24"/>
        </w:rPr>
        <w:t>Производственная</w:t>
      </w:r>
      <w:r w:rsidRPr="000E7D13">
        <w:rPr>
          <w:rStyle w:val="FontStyle16"/>
          <w:b w:val="0"/>
          <w:sz w:val="24"/>
        </w:rPr>
        <w:t xml:space="preserve"> – </w:t>
      </w:r>
      <w:r w:rsidRPr="00BA6006">
        <w:t>по получению профессиональных умений и опыта профессиональной деятельност</w:t>
      </w:r>
      <w:r>
        <w:t>и</w:t>
      </w:r>
      <w:r w:rsidRPr="000E7D13">
        <w:t xml:space="preserve"> практик</w:t>
      </w:r>
      <w:r>
        <w:t>а</w:t>
      </w:r>
      <w:r w:rsidRPr="00EC3D19">
        <w:t xml:space="preserve"> осуществляется </w:t>
      </w:r>
      <w:r w:rsidRPr="00541735">
        <w:rPr>
          <w:i/>
          <w:color w:val="C00000"/>
        </w:rPr>
        <w:t xml:space="preserve"> </w:t>
      </w:r>
      <w:r w:rsidRPr="000D0C3B">
        <w:t>непрерывно (выделенные недели в календарном учебном графике для проведения непрерывно всех видов практик, предусмотренных образовательной программой</w:t>
      </w:r>
      <w:r>
        <w:t xml:space="preserve">). </w:t>
      </w:r>
    </w:p>
    <w:p w:rsidR="006C61F3" w:rsidRPr="00201DD4" w:rsidRDefault="006C61F3" w:rsidP="000D0C3B">
      <w:pPr>
        <w:rPr>
          <w:b/>
          <w:bCs/>
        </w:rPr>
      </w:pPr>
      <w:r w:rsidRPr="00201DD4">
        <w:rPr>
          <w:b/>
          <w:bCs/>
        </w:rPr>
        <w:t xml:space="preserve">5 Компетенции обучающегося, формируемые в результате прохождения </w:t>
      </w:r>
      <w:r w:rsidRPr="00201DD4">
        <w:rPr>
          <w:rStyle w:val="FontStyle16"/>
          <w:b w:val="0"/>
          <w:sz w:val="24"/>
        </w:rPr>
        <w:t>производственной – педагогической</w:t>
      </w:r>
      <w:r w:rsidRPr="00201DD4">
        <w:rPr>
          <w:b/>
          <w:bCs/>
        </w:rPr>
        <w:t xml:space="preserve"> практики и планируемые результаты обучения</w:t>
      </w:r>
    </w:p>
    <w:p w:rsidR="006C61F3" w:rsidRPr="00EC3D19" w:rsidRDefault="006C61F3" w:rsidP="00373F2F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EC3D19">
        <w:rPr>
          <w:rStyle w:val="FontStyle16"/>
          <w:b w:val="0"/>
          <w:bCs/>
          <w:sz w:val="24"/>
        </w:rPr>
        <w:t xml:space="preserve">В результате прохождения </w:t>
      </w:r>
      <w:r>
        <w:t xml:space="preserve">практики </w:t>
      </w:r>
      <w:r>
        <w:rPr>
          <w:rStyle w:val="FontStyle16"/>
          <w:b w:val="0"/>
          <w:bCs/>
          <w:sz w:val="24"/>
        </w:rPr>
        <w:t>у обучающего</w:t>
      </w:r>
      <w:r w:rsidRPr="00EC3D19">
        <w:rPr>
          <w:rStyle w:val="FontStyle16"/>
          <w:b w:val="0"/>
          <w:bCs/>
          <w:sz w:val="24"/>
        </w:rPr>
        <w:t xml:space="preserve"> должны быть сформированы следующие компетенции:</w:t>
      </w:r>
    </w:p>
    <w:p w:rsidR="006C61F3" w:rsidRPr="00EC3D19" w:rsidRDefault="006C61F3" w:rsidP="00ED1DD2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6C61F3" w:rsidRPr="00C640B4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61F3" w:rsidRPr="00C640B4" w:rsidRDefault="006C61F3" w:rsidP="00B81BF5">
            <w:pPr>
              <w:ind w:firstLine="0"/>
              <w:jc w:val="center"/>
              <w:rPr>
                <w:highlight w:val="yellow"/>
              </w:rPr>
            </w:pPr>
            <w:r w:rsidRPr="00C640B4">
              <w:rPr>
                <w:highlight w:val="yellow"/>
              </w:rPr>
              <w:t xml:space="preserve">Структурный </w:t>
            </w:r>
            <w:r w:rsidRPr="00C640B4">
              <w:rPr>
                <w:highlight w:val="yellow"/>
              </w:rPr>
              <w:br/>
              <w:t xml:space="preserve">элемент </w:t>
            </w:r>
            <w:r w:rsidRPr="00C640B4">
              <w:rPr>
                <w:highlight w:val="yellow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61F3" w:rsidRPr="00C640B4" w:rsidRDefault="006C61F3" w:rsidP="00B81BF5">
            <w:pPr>
              <w:ind w:firstLine="0"/>
              <w:jc w:val="center"/>
              <w:rPr>
                <w:highlight w:val="yellow"/>
              </w:rPr>
            </w:pPr>
            <w:r w:rsidRPr="00C640B4">
              <w:rPr>
                <w:bCs/>
                <w:highlight w:val="yellow"/>
              </w:rPr>
              <w:t xml:space="preserve">Планируемые результаты обучения </w:t>
            </w:r>
          </w:p>
        </w:tc>
      </w:tr>
      <w:tr w:rsidR="006C61F3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Default="006C61F3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ОК-5 –обладает 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6C61F3" w:rsidRPr="00C640B4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C640B4" w:rsidRDefault="006C61F3" w:rsidP="009571FA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183F86" w:rsidRDefault="006C61F3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методы, средства и методики организации и планирования работы с дошкольниками</w:t>
            </w:r>
          </w:p>
        </w:tc>
      </w:tr>
      <w:tr w:rsidR="006C61F3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C640B4" w:rsidRDefault="006C61F3" w:rsidP="009571FA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183F86" w:rsidRDefault="006C61F3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использовать индивидуальный подход к занимающимся с учетом его возрастных, культурных и личностных различий</w:t>
            </w:r>
          </w:p>
        </w:tc>
      </w:tr>
      <w:tr w:rsidR="006C61F3" w:rsidRPr="00C640B4" w:rsidTr="00B81BF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C640B4" w:rsidRDefault="006C61F3" w:rsidP="009571FA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183F86" w:rsidRDefault="006C61F3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навыками групповой и индивидуальной  работы при организации и планировании занятий по физической культуре </w:t>
            </w:r>
          </w:p>
        </w:tc>
      </w:tr>
      <w:tr w:rsidR="006C61F3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0F5E39" w:rsidRDefault="006C61F3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ОК-6 – обладает способностью к самоорганизации и самообразованию</w:t>
            </w:r>
          </w:p>
        </w:tc>
      </w:tr>
      <w:tr w:rsidR="006C61F3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D94A6F" w:rsidRDefault="006C61F3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183F86" w:rsidRDefault="006C61F3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методики организации и планирования самостоятельных занятий</w:t>
            </w:r>
          </w:p>
        </w:tc>
      </w:tr>
      <w:tr w:rsidR="006C61F3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D94A6F" w:rsidRDefault="006C61F3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183F86" w:rsidRDefault="006C61F3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быть ответственным и дисциплинированным</w:t>
            </w:r>
          </w:p>
        </w:tc>
      </w:tr>
      <w:tr w:rsidR="006C61F3" w:rsidRPr="00C640B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D94A6F" w:rsidRDefault="006C61F3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183F86" w:rsidRDefault="006C61F3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методиками самоорганизации и самообразования</w:t>
            </w:r>
          </w:p>
        </w:tc>
      </w:tr>
      <w:tr w:rsidR="006C61F3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C640B4" w:rsidRDefault="006C61F3" w:rsidP="009571FA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rStyle w:val="FontStyle16"/>
                <w:b w:val="0"/>
                <w:bCs/>
                <w:sz w:val="24"/>
              </w:rPr>
              <w:t>ОК-7</w:t>
            </w:r>
            <w:r w:rsidRPr="000F5E39">
              <w:rPr>
                <w:rStyle w:val="FontStyle16"/>
                <w:b w:val="0"/>
                <w:bCs/>
                <w:sz w:val="24"/>
              </w:rPr>
              <w:t xml:space="preserve">- </w:t>
            </w:r>
            <w:r>
              <w:rPr>
                <w:rStyle w:val="FontStyle16"/>
                <w:b w:val="0"/>
                <w:bCs/>
                <w:sz w:val="24"/>
              </w:rPr>
              <w:t>обладает способностью использовать базовые правовые знания в различных сферах деятельности</w:t>
            </w:r>
          </w:p>
        </w:tc>
      </w:tr>
      <w:tr w:rsidR="006C61F3" w:rsidRPr="00C640B4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D94A6F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Default="006C61F3" w:rsidP="00D94A6F">
            <w:pPr>
              <w:ind w:firstLine="0"/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>ормативн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о-правовую базу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>, регламентирующ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ую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 xml:space="preserve"> профессиональную деятельность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педагога по физической культуре в ДОУ</w:t>
            </w:r>
          </w:p>
        </w:tc>
      </w:tr>
      <w:tr w:rsidR="006C61F3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D94A6F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9D3B1C" w:rsidRDefault="006C61F3" w:rsidP="00D94A6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9D3B1C">
              <w:rPr>
                <w:rStyle w:val="FontStyle16"/>
                <w:b w:val="0"/>
                <w:bCs/>
                <w:sz w:val="20"/>
                <w:szCs w:val="20"/>
              </w:rPr>
              <w:t xml:space="preserve">спользовать нормативные документы в профессиональной деятельности </w:t>
            </w:r>
          </w:p>
        </w:tc>
      </w:tr>
      <w:tr w:rsidR="006C61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D94A6F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9D3B1C" w:rsidRDefault="006C61F3" w:rsidP="00D94A6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составления нормативной документации</w:t>
            </w:r>
          </w:p>
        </w:tc>
      </w:tr>
      <w:tr w:rsidR="006C61F3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Default="006C61F3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ОПК-1-обладает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6C61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D94A6F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F52FB7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52FB7">
              <w:t xml:space="preserve">основные определения и понятия, такие как «физическая культура», </w:t>
            </w:r>
            <w:r>
              <w:t>«ф</w:t>
            </w:r>
            <w:r w:rsidRPr="00F52FB7">
              <w:t>изическое воспитание</w:t>
            </w:r>
            <w:r>
              <w:t>»</w:t>
            </w:r>
            <w:r w:rsidRPr="00F52FB7">
              <w:t xml:space="preserve">, </w:t>
            </w:r>
            <w:r>
              <w:t>«</w:t>
            </w:r>
            <w:r w:rsidRPr="00F52FB7">
              <w:t>физическое развитие</w:t>
            </w:r>
            <w:r>
              <w:t>»</w:t>
            </w:r>
            <w:r w:rsidRPr="00F52FB7">
              <w:t xml:space="preserve"> …;</w:t>
            </w:r>
          </w:p>
          <w:p w:rsidR="006C61F3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социальную значимость физической культуры, ее влияние на растущий организм ребенка;</w:t>
            </w:r>
          </w:p>
          <w:p w:rsidR="006C61F3" w:rsidRPr="009A02C5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 место и роль физической культуры в развитии ребенка;</w:t>
            </w:r>
          </w:p>
          <w:p w:rsidR="006C61F3" w:rsidRPr="00E7716A" w:rsidRDefault="006C61F3" w:rsidP="005F6D3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9A02C5">
              <w:t>средства, методы пропаганды и организации здорового и активного образа жизни среди детей</w:t>
            </w:r>
          </w:p>
        </w:tc>
      </w:tr>
      <w:tr w:rsidR="006C61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D94A6F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5C1F56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мотивировать детей дошкольного возраста к регулярным занятиям физической культурой;</w:t>
            </w:r>
          </w:p>
          <w:p w:rsidR="006C61F3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планировать занятия и досуговые мероприятия с целью повышения мотивации и формирования интереса к физической культуре у дошкольников;</w:t>
            </w:r>
          </w:p>
          <w:p w:rsidR="006C61F3" w:rsidRPr="005C1F56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9A02C5">
              <w:t xml:space="preserve">планировать и организовывать физкультурные и спортивные мероприятия с целью сохранения, укрепления здоровья детей и пропаганды активного и здорового образа жизни </w:t>
            </w:r>
          </w:p>
          <w:p w:rsidR="006C61F3" w:rsidRPr="009A02C5" w:rsidRDefault="006C61F3" w:rsidP="005F6D39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9A02C5">
              <w:t xml:space="preserve">приобретать знания  в области </w:t>
            </w:r>
            <w:r>
              <w:t>физической культуры;</w:t>
            </w:r>
          </w:p>
          <w:p w:rsidR="006C61F3" w:rsidRPr="009405A2" w:rsidRDefault="006C61F3" w:rsidP="005F6D39">
            <w:pPr>
              <w:pStyle w:val="FootnoteText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eastAsia="ru-RU"/>
              </w:rPr>
            </w:pPr>
            <w:r w:rsidRPr="009405A2">
              <w:rPr>
                <w:sz w:val="24"/>
                <w:szCs w:val="24"/>
                <w:lang w:eastAsia="ru-RU"/>
              </w:rPr>
              <w:t>корректно выражать и аргументированно обосновывать положения предметной области знания;</w:t>
            </w:r>
          </w:p>
          <w:p w:rsidR="006C61F3" w:rsidRPr="00E7716A" w:rsidRDefault="006C61F3" w:rsidP="005F6D3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t>взаимодействовать с родителями с целью приобщения ребенка к регулярным занятиям физической культуры</w:t>
            </w:r>
            <w:r w:rsidRPr="009A02C5">
              <w:t>.</w:t>
            </w:r>
          </w:p>
        </w:tc>
      </w:tr>
      <w:tr w:rsidR="006C61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D94A6F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9405A2" w:rsidRDefault="006C61F3" w:rsidP="005F6D39">
            <w:pPr>
              <w:pStyle w:val="BodyText2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eastAsia="ru-RU"/>
              </w:rPr>
            </w:pPr>
            <w:r w:rsidRPr="009405A2">
              <w:rPr>
                <w:szCs w:val="24"/>
                <w:lang w:eastAsia="ru-RU"/>
              </w:rPr>
              <w:t>навыками организации исследования в профессиональной деятельности, профессионального самообразования и самоорганизации;</w:t>
            </w:r>
          </w:p>
          <w:p w:rsidR="006C61F3" w:rsidRPr="009405A2" w:rsidRDefault="006C61F3" w:rsidP="005F6D39">
            <w:pPr>
              <w:pStyle w:val="BodyText2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eastAsia="ru-RU"/>
              </w:rPr>
            </w:pPr>
            <w:r w:rsidRPr="009405A2">
              <w:rPr>
                <w:szCs w:val="24"/>
                <w:lang w:eastAsia="ru-RU"/>
              </w:rPr>
              <w:t>навыками планирования и организации занятий и мероприятий по физической культуре среди дошкольников;</w:t>
            </w:r>
          </w:p>
          <w:p w:rsidR="006C61F3" w:rsidRPr="009A02C5" w:rsidRDefault="006C61F3" w:rsidP="005F6D39">
            <w:pPr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</w:pPr>
            <w:r w:rsidRPr="009A02C5">
              <w:t>профессиональным языком предметной области знания;</w:t>
            </w:r>
          </w:p>
          <w:p w:rsidR="006C61F3" w:rsidRPr="00E7716A" w:rsidRDefault="006C61F3" w:rsidP="005F6D3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9A02C5"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6C61F3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Default="006C61F3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ОПК-2-обладает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 </w:t>
            </w:r>
          </w:p>
        </w:tc>
      </w:tr>
      <w:tr w:rsidR="006C61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D94A6F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E718D4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строение, топографию и функции органов, индивидуальные и возрастные особенности строения организма</w:t>
            </w:r>
            <w:r>
              <w:t xml:space="preserve"> человека</w:t>
            </w:r>
            <w:r w:rsidRPr="00E718D4">
              <w:t xml:space="preserve">; </w:t>
            </w:r>
          </w:p>
          <w:p w:rsidR="006C61F3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современные методики организации и проведения занятий по физической культуре среди с дошкольников;</w:t>
            </w:r>
          </w:p>
          <w:p w:rsidR="006C61F3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основные методы, средства физического воспитания с учетом возрастных особенностей детей;</w:t>
            </w:r>
          </w:p>
          <w:p w:rsidR="006C61F3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основные методики проведения занятий по физической культуре с учетом возрастных и индивидуальных особенностей дошкольников;</w:t>
            </w:r>
          </w:p>
          <w:p w:rsidR="006C61F3" w:rsidRPr="00E718D4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требования государственных стандартов к организации процесса физического воспитания дошкольников;</w:t>
            </w:r>
          </w:p>
        </w:tc>
      </w:tr>
      <w:tr w:rsidR="006C61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D94A6F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E718D4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работать с информацией из различных источников,</w:t>
            </w:r>
          </w:p>
          <w:p w:rsidR="006C61F3" w:rsidRPr="00E718D4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 xml:space="preserve"> применять возможности современных информационных технологий для решения профессиональных задач;</w:t>
            </w:r>
          </w:p>
          <w:p w:rsidR="006C61F3" w:rsidRPr="00E718D4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 xml:space="preserve"> планировать и организовать занятия по физической культуре  с учетом возрастных особенностей детей</w:t>
            </w:r>
          </w:p>
        </w:tc>
      </w:tr>
      <w:tr w:rsidR="006C61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D94A6F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на</w:t>
            </w:r>
            <w:r w:rsidRPr="001D5BA8">
              <w:t>выками, методами, средствами и методиками  планирования и организации занятий по физической культуре с учетом возрастных особенностей детей</w:t>
            </w:r>
            <w:r>
              <w:t>;</w:t>
            </w:r>
          </w:p>
          <w:p w:rsidR="006C61F3" w:rsidRPr="001D5BA8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профессиональной терминологией при планировании и проведении занятий  по физической культуре;</w:t>
            </w:r>
          </w:p>
        </w:tc>
      </w:tr>
      <w:tr w:rsidR="006C61F3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0F5E39" w:rsidRDefault="006C61F3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ОПК-5-обладать владением основами профессиональной этики и речевой культуры</w:t>
            </w:r>
          </w:p>
        </w:tc>
      </w:tr>
      <w:tr w:rsidR="006C61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D94A6F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E45FA1" w:rsidRDefault="006C61F3" w:rsidP="00D94A6F">
            <w:pPr>
              <w:pStyle w:val="10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основы профессиональной этики</w:t>
            </w:r>
          </w:p>
        </w:tc>
      </w:tr>
      <w:tr w:rsidR="006C61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D94A6F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0F5E39" w:rsidRDefault="006C61F3" w:rsidP="00D94A6F">
            <w:pPr>
              <w:pStyle w:val="10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 процесса  на основаниях толерант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ности, диалога и сотрудничества</w:t>
            </w:r>
          </w:p>
        </w:tc>
      </w:tr>
      <w:tr w:rsidR="006C61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D94A6F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0F5E39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 xml:space="preserve">авыками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делового общения, профес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она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ьной этики</w:t>
            </w:r>
          </w:p>
        </w:tc>
      </w:tr>
      <w:tr w:rsidR="006C61F3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0F5E39" w:rsidRDefault="006C61F3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ОПК-6-обладает готовностью к обеспечению охраны жизни и здоровья обучающихся </w:t>
            </w:r>
          </w:p>
        </w:tc>
      </w:tr>
      <w:tr w:rsidR="006C61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D94A6F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4E7AC6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правила техники безопасности и предупреждения травматизма во время занятий физической культурой, основы оказания первой медицинской помощи</w:t>
            </w:r>
          </w:p>
        </w:tc>
      </w:tr>
      <w:tr w:rsidR="006C61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D94A6F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4E7AC6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планировать занятия согласно требованиям техники безопасности, оказывать первую медицинскую помощь</w:t>
            </w:r>
          </w:p>
        </w:tc>
      </w:tr>
      <w:tr w:rsidR="006C61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D94A6F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4A656D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планирования и организации занятий по физической культуре согласно требованиям техники безопасности, навыками оказания первой медицинской помощи</w:t>
            </w:r>
          </w:p>
        </w:tc>
      </w:tr>
      <w:tr w:rsidR="006C61F3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Default="006C61F3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ПК-1-обладает готовностью </w:t>
            </w:r>
            <w:r w:rsidRPr="00EE23A9">
              <w:rPr>
                <w:rStyle w:val="FontStyle16"/>
                <w:b w:val="0"/>
                <w:bCs/>
                <w:sz w:val="24"/>
              </w:rPr>
              <w:t xml:space="preserve">реализовывать </w:t>
            </w:r>
            <w:r>
              <w:rPr>
                <w:rStyle w:val="FontStyle16"/>
                <w:b w:val="0"/>
                <w:bCs/>
                <w:sz w:val="24"/>
              </w:rPr>
              <w:t>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6C61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D94A6F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1D5BA8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виды планирования процесса физического воспитания дошкольников; </w:t>
            </w:r>
          </w:p>
          <w:p w:rsidR="006C61F3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структурные компоненты учебной программы, объем и специфику содержательного компонента, </w:t>
            </w:r>
          </w:p>
          <w:p w:rsidR="006C61F3" w:rsidRPr="001D5BA8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принципы организации содержания, этапы проектирования, специфику образовательного учреждения; системную классификацию методов обучения.</w:t>
            </w:r>
          </w:p>
        </w:tc>
      </w:tr>
      <w:tr w:rsidR="006C61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D94A6F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самостоятельно планировать занятия и мероприятия по физической культуре , </w:t>
            </w:r>
          </w:p>
          <w:p w:rsidR="006C61F3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проектировать </w:t>
            </w:r>
            <w:r>
              <w:t>процесс физического воспитания детей дошкольного возраста</w:t>
            </w:r>
            <w:r w:rsidRPr="001D5BA8">
              <w:t>,</w:t>
            </w:r>
          </w:p>
          <w:p w:rsidR="006C61F3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 организовывать деятельность </w:t>
            </w:r>
            <w:r>
              <w:t xml:space="preserve">дошкольников </w:t>
            </w:r>
            <w:r w:rsidRPr="001D5BA8">
              <w:t xml:space="preserve">в рамках учебной программы; </w:t>
            </w:r>
          </w:p>
          <w:p w:rsidR="006C61F3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планировать текущую и перспективную работу</w:t>
            </w:r>
            <w:r>
              <w:t xml:space="preserve"> по физическому воспитанию детей</w:t>
            </w:r>
            <w:r w:rsidRPr="001D5BA8">
              <w:t xml:space="preserve">, </w:t>
            </w:r>
          </w:p>
          <w:p w:rsidR="006C61F3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организовывать выполнение поставленной задачи, </w:t>
            </w:r>
          </w:p>
          <w:p w:rsidR="006C61F3" w:rsidRPr="001D5BA8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осуществлять самоконтроль и самоанализ деятельности</w:t>
            </w:r>
          </w:p>
        </w:tc>
      </w:tr>
      <w:tr w:rsidR="006C61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D94A6F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1D5BA8">
              <w:t xml:space="preserve">основами проектирования, методологией и способами организации материала и учебной деятельности; </w:t>
            </w:r>
          </w:p>
          <w:p w:rsidR="006C61F3" w:rsidRPr="00B85390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1D5BA8">
              <w:t>методами интеллектуальной деятельности</w:t>
            </w:r>
          </w:p>
        </w:tc>
      </w:tr>
      <w:tr w:rsidR="006C61F3" w:rsidRPr="008C76CD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ПК-2-обладает способностью использовать </w:t>
            </w:r>
            <w:r w:rsidRPr="00EE23A9">
              <w:rPr>
                <w:rStyle w:val="FontStyle16"/>
                <w:b w:val="0"/>
                <w:bCs/>
                <w:sz w:val="24"/>
              </w:rPr>
              <w:t xml:space="preserve">современные </w:t>
            </w:r>
            <w:r>
              <w:rPr>
                <w:rStyle w:val="FontStyle16"/>
                <w:b w:val="0"/>
                <w:bCs/>
                <w:sz w:val="24"/>
              </w:rPr>
              <w:t xml:space="preserve">методы </w:t>
            </w:r>
            <w:r w:rsidRPr="00EE23A9">
              <w:rPr>
                <w:rStyle w:val="FontStyle16"/>
                <w:b w:val="0"/>
                <w:bCs/>
                <w:sz w:val="24"/>
              </w:rPr>
              <w:t>и технологии</w:t>
            </w:r>
            <w:r>
              <w:rPr>
                <w:rStyle w:val="FontStyle16"/>
                <w:b w:val="0"/>
                <w:bCs/>
                <w:sz w:val="24"/>
              </w:rPr>
              <w:t xml:space="preserve"> обучения и диагностики</w:t>
            </w:r>
          </w:p>
        </w:tc>
      </w:tr>
      <w:tr w:rsidR="006C61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D94A6F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 xml:space="preserve">современные методы и технологии обучения и диагностики; </w:t>
            </w:r>
          </w:p>
          <w:p w:rsidR="006C61F3" w:rsidRPr="00B85390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информационные технологии обучения и диагностики детей дошкольного возраста, интернет технологии</w:t>
            </w:r>
          </w:p>
        </w:tc>
      </w:tr>
      <w:tr w:rsidR="006C61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D94A6F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B85390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использовать современные методы и технологии обучения и диагностики</w:t>
            </w:r>
            <w:r>
              <w:t xml:space="preserve"> физического развития детей</w:t>
            </w:r>
            <w:r w:rsidRPr="00B85390">
              <w:t xml:space="preserve">; </w:t>
            </w:r>
          </w:p>
          <w:p w:rsidR="006C61F3" w:rsidRPr="00B85390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информационные технологии обучения и диагностики, интернет технологии</w:t>
            </w:r>
            <w:r>
              <w:t xml:space="preserve"> в процессе физического воспитания дошкольников;</w:t>
            </w:r>
          </w:p>
        </w:tc>
      </w:tr>
      <w:tr w:rsidR="006C61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D94A6F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современны</w:t>
            </w:r>
            <w:r>
              <w:t>ми</w:t>
            </w:r>
            <w:r w:rsidRPr="00B85390">
              <w:t xml:space="preserve"> метод</w:t>
            </w:r>
            <w:r>
              <w:t>ами</w:t>
            </w:r>
            <w:r w:rsidRPr="00B85390">
              <w:t xml:space="preserve"> и технологи</w:t>
            </w:r>
            <w:r>
              <w:t>ями</w:t>
            </w:r>
            <w:r w:rsidRPr="00B85390">
              <w:t xml:space="preserve"> обучения и диагностики,</w:t>
            </w:r>
          </w:p>
          <w:p w:rsidR="006C61F3" w:rsidRPr="00B85390" w:rsidRDefault="006C61F3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навыками </w:t>
            </w:r>
            <w:r w:rsidRPr="00B85390">
              <w:t>примен</w:t>
            </w:r>
            <w:r>
              <w:t>ения</w:t>
            </w:r>
            <w:r w:rsidRPr="00B85390">
              <w:t xml:space="preserve"> информационны</w:t>
            </w:r>
            <w:r>
              <w:t>х</w:t>
            </w:r>
            <w:r w:rsidRPr="00B85390">
              <w:t xml:space="preserve"> технологи</w:t>
            </w:r>
            <w:r>
              <w:t>й</w:t>
            </w:r>
            <w:r w:rsidRPr="00B85390">
              <w:t xml:space="preserve"> и интернет технологи</w:t>
            </w:r>
            <w:r>
              <w:t xml:space="preserve">й в процессе физического воспитания </w:t>
            </w:r>
            <w:r w:rsidRPr="00B85390">
              <w:t>детей дошкольного возраста</w:t>
            </w:r>
          </w:p>
        </w:tc>
      </w:tr>
      <w:tr w:rsidR="006C61F3" w:rsidRPr="008C76CD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ПК-3-обладает способностью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6C61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D94A6F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052767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особенности  организации, планирования учебной, внеучебной, тренировочной деятельности в сфере ФКиС</w:t>
            </w:r>
          </w:p>
        </w:tc>
      </w:tr>
      <w:tr w:rsidR="006C61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D94A6F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052767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решать задачи воспитания и духовно-нравственного развития в процессе учебно-воспитательного и тренировочного процесса в сфере ФКиС</w:t>
            </w:r>
          </w:p>
        </w:tc>
      </w:tr>
      <w:tr w:rsidR="006C61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D94A6F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052767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средствами, методами и навыками планирования учебного, внеучебного и тренировочного процесса, направленных на воспитание и духовно-нравственное развитие обучающихся </w:t>
            </w:r>
          </w:p>
        </w:tc>
      </w:tr>
      <w:tr w:rsidR="006C61F3" w:rsidRPr="008C76CD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ПК-6- обладает готовностью к взаимодействию с участниками образовательного процесса</w:t>
            </w:r>
          </w:p>
        </w:tc>
      </w:tr>
      <w:tr w:rsidR="006C61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D94A6F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E45FA1" w:rsidRDefault="006C61F3" w:rsidP="00D94A6F">
            <w:pPr>
              <w:pStyle w:val="10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сн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вы делового общения, профессиональной этики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, педагогики, конфликтологии и психологии</w:t>
            </w:r>
          </w:p>
        </w:tc>
      </w:tr>
      <w:tr w:rsidR="006C61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D94A6F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0F5E39" w:rsidRDefault="006C61F3" w:rsidP="00D94A6F">
            <w:pPr>
              <w:pStyle w:val="10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, тренировочного </w:t>
            </w: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 про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цесса сферы ФКиС </w:t>
            </w: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на основаниях толерант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ности, диалога и сотрудничества</w:t>
            </w:r>
          </w:p>
        </w:tc>
      </w:tr>
      <w:tr w:rsidR="006C61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D94A6F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61F3" w:rsidRPr="000F5E39" w:rsidRDefault="006C61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 xml:space="preserve">авыками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делового общения, профес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она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ьной этики</w:t>
            </w:r>
          </w:p>
        </w:tc>
      </w:tr>
    </w:tbl>
    <w:p w:rsidR="006C61F3" w:rsidRPr="00E85F29" w:rsidRDefault="006C61F3" w:rsidP="009A13C3">
      <w:pPr>
        <w:tabs>
          <w:tab w:val="left" w:pos="851"/>
        </w:tabs>
        <w:rPr>
          <w:rStyle w:val="FontStyle18"/>
          <w:b w:val="0"/>
          <w:bCs/>
          <w:i/>
          <w:color w:val="C00000"/>
          <w:sz w:val="24"/>
        </w:rPr>
      </w:pPr>
    </w:p>
    <w:p w:rsidR="006C61F3" w:rsidRPr="00EC3D19" w:rsidRDefault="006C61F3" w:rsidP="00373F2F">
      <w:pPr>
        <w:pStyle w:val="Heading2"/>
        <w:rPr>
          <w:i/>
          <w:color w:val="C00000"/>
        </w:rPr>
      </w:pPr>
      <w:r w:rsidRPr="00EC3D19">
        <w:t>6</w:t>
      </w:r>
      <w:r>
        <w:t xml:space="preserve">. </w:t>
      </w:r>
      <w:r w:rsidRPr="00EC3D19">
        <w:t xml:space="preserve">Структура и содержание </w:t>
      </w:r>
      <w:r>
        <w:t xml:space="preserve">практики </w:t>
      </w:r>
    </w:p>
    <w:p w:rsidR="006C61F3" w:rsidRPr="00FA31B8" w:rsidRDefault="006C61F3" w:rsidP="000D0C3B">
      <w:pPr>
        <w:spacing w:line="240" w:lineRule="auto"/>
      </w:pPr>
      <w:r w:rsidRPr="008F2C95">
        <w:t>Общая трудоемкость практики составляе</w:t>
      </w:r>
      <w:r>
        <w:t xml:space="preserve">т 9 зачетных единиц, 324 </w:t>
      </w:r>
      <w:r w:rsidRPr="00FA31B8">
        <w:t>акад. часов, в том числе:</w:t>
      </w:r>
    </w:p>
    <w:p w:rsidR="006C61F3" w:rsidRPr="00FA31B8" w:rsidRDefault="006C61F3" w:rsidP="000D0C3B">
      <w:pPr>
        <w:spacing w:line="240" w:lineRule="auto"/>
      </w:pPr>
      <w:r>
        <w:t>–контактная работа _3,7</w:t>
      </w:r>
      <w:r w:rsidRPr="00FA31B8">
        <w:t>__ акад. часов;</w:t>
      </w:r>
    </w:p>
    <w:p w:rsidR="006C61F3" w:rsidRPr="008F2C95" w:rsidRDefault="006C61F3" w:rsidP="000D0C3B">
      <w:pPr>
        <w:spacing w:line="240" w:lineRule="auto"/>
        <w:rPr>
          <w:highlight w:val="yellow"/>
        </w:rPr>
      </w:pPr>
      <w:r>
        <w:t>– самостоятельная работа _320,3</w:t>
      </w:r>
      <w:r w:rsidRPr="00FA31B8">
        <w:t>__ акад. часов.</w:t>
      </w:r>
    </w:p>
    <w:p w:rsidR="006C61F3" w:rsidRPr="00E3761D" w:rsidRDefault="006C61F3" w:rsidP="00327015">
      <w:pPr>
        <w:spacing w:line="240" w:lineRule="auto"/>
        <w:rPr>
          <w:bCs/>
        </w:rPr>
      </w:pPr>
      <w:r w:rsidRPr="00E3761D">
        <w:rPr>
          <w:bCs/>
        </w:rPr>
        <w:t>– в форме практической подготовки – 324 акад. часов</w:t>
      </w:r>
    </w:p>
    <w:p w:rsidR="006C61F3" w:rsidRPr="00EC3D19" w:rsidRDefault="006C61F3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2536"/>
        <w:gridCol w:w="3766"/>
        <w:gridCol w:w="2562"/>
      </w:tblGrid>
      <w:tr w:rsidR="006C61F3" w:rsidRPr="00EC3D19" w:rsidTr="00D94A6F">
        <w:trPr>
          <w:trHeight w:val="888"/>
          <w:tblHeader/>
        </w:trPr>
        <w:tc>
          <w:tcPr>
            <w:tcW w:w="292" w:type="pct"/>
            <w:vAlign w:val="center"/>
          </w:tcPr>
          <w:p w:rsidR="006C61F3" w:rsidRPr="00EC3D19" w:rsidRDefault="006C61F3" w:rsidP="009A13C3">
            <w:pPr>
              <w:spacing w:line="240" w:lineRule="auto"/>
              <w:ind w:right="-80" w:firstLine="0"/>
              <w:jc w:val="center"/>
            </w:pPr>
            <w:r w:rsidRPr="00EC3D19">
              <w:t>№</w:t>
            </w:r>
          </w:p>
          <w:p w:rsidR="006C61F3" w:rsidRPr="00EC3D19" w:rsidRDefault="006C61F3" w:rsidP="009A13C3">
            <w:pPr>
              <w:spacing w:line="240" w:lineRule="auto"/>
              <w:ind w:right="-80" w:firstLine="0"/>
              <w:jc w:val="center"/>
            </w:pPr>
            <w:r w:rsidRPr="00EC3D19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6C61F3" w:rsidRPr="00EC3D19" w:rsidRDefault="006C61F3" w:rsidP="009A13C3">
            <w:pPr>
              <w:spacing w:line="240" w:lineRule="auto"/>
              <w:ind w:right="-80" w:firstLine="0"/>
              <w:jc w:val="center"/>
            </w:pPr>
            <w:r w:rsidRPr="00EC3D19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6C61F3" w:rsidRPr="00EC3D19" w:rsidRDefault="006C61F3" w:rsidP="00E85F29">
            <w:pPr>
              <w:spacing w:line="240" w:lineRule="auto"/>
              <w:ind w:right="-80" w:firstLine="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6C61F3" w:rsidRPr="00EC3D19" w:rsidRDefault="006C61F3" w:rsidP="00120B10">
            <w:pPr>
              <w:spacing w:line="240" w:lineRule="auto"/>
              <w:ind w:right="-80" w:firstLine="0"/>
              <w:jc w:val="center"/>
            </w:pPr>
            <w:r w:rsidRPr="00EC3D19">
              <w:rPr>
                <w:rStyle w:val="FontStyle31"/>
                <w:rFonts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6C61F3" w:rsidRPr="00EC3D19" w:rsidTr="00D94A6F">
        <w:tc>
          <w:tcPr>
            <w:tcW w:w="292" w:type="pct"/>
          </w:tcPr>
          <w:p w:rsidR="006C61F3" w:rsidRPr="00EC3D19" w:rsidRDefault="006C61F3" w:rsidP="00D94A6F">
            <w:pPr>
              <w:spacing w:line="240" w:lineRule="auto"/>
              <w:ind w:right="-80" w:firstLine="0"/>
            </w:pPr>
            <w:r>
              <w:t>1</w:t>
            </w:r>
          </w:p>
        </w:tc>
        <w:tc>
          <w:tcPr>
            <w:tcW w:w="1347" w:type="pct"/>
          </w:tcPr>
          <w:p w:rsidR="006C61F3" w:rsidRPr="008E64C3" w:rsidRDefault="006C61F3" w:rsidP="00D94A6F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Подготовительный этап</w:t>
            </w:r>
          </w:p>
        </w:tc>
        <w:tc>
          <w:tcPr>
            <w:tcW w:w="2000" w:type="pct"/>
          </w:tcPr>
          <w:p w:rsidR="006C61F3" w:rsidRPr="00EC3D19" w:rsidRDefault="006C61F3" w:rsidP="00D94A6F">
            <w:pPr>
              <w:spacing w:line="240" w:lineRule="auto"/>
              <w:ind w:right="-80" w:firstLine="0"/>
            </w:pPr>
            <w:r w:rsidRPr="008E64C3">
              <w:rPr>
                <w:bCs/>
              </w:rPr>
              <w:t>У</w:t>
            </w:r>
            <w:r>
              <w:rPr>
                <w:bCs/>
              </w:rPr>
              <w:t>частие в у</w:t>
            </w:r>
            <w:r w:rsidRPr="008E64C3">
              <w:rPr>
                <w:bCs/>
              </w:rPr>
              <w:t>становочн</w:t>
            </w:r>
            <w:r>
              <w:rPr>
                <w:bCs/>
              </w:rPr>
              <w:t>ой</w:t>
            </w:r>
            <w:r w:rsidRPr="008E64C3">
              <w:rPr>
                <w:bCs/>
              </w:rPr>
              <w:t xml:space="preserve"> конференци</w:t>
            </w:r>
            <w:r>
              <w:rPr>
                <w:bCs/>
              </w:rPr>
              <w:t>и, определение индивидуальных заданий практики</w:t>
            </w:r>
          </w:p>
        </w:tc>
        <w:tc>
          <w:tcPr>
            <w:tcW w:w="1361" w:type="pct"/>
          </w:tcPr>
          <w:p w:rsidR="006C61F3" w:rsidRDefault="006C61F3" w:rsidP="00D94A6F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6C61F3" w:rsidRPr="00B94A88" w:rsidRDefault="006C61F3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6C61F3" w:rsidRPr="00B94A88" w:rsidRDefault="006C61F3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6C61F3" w:rsidRPr="00B94A88" w:rsidRDefault="006C61F3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6C61F3" w:rsidRPr="00B94A88" w:rsidRDefault="006C61F3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6C61F3" w:rsidRPr="00B94A88" w:rsidRDefault="006C61F3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6C61F3" w:rsidRPr="00B94A88" w:rsidRDefault="006C61F3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6C61F3" w:rsidRPr="00B94A88" w:rsidRDefault="006C61F3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6C61F3" w:rsidRPr="00B94A88" w:rsidRDefault="006C61F3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6C61F3" w:rsidRPr="00B94A88" w:rsidRDefault="006C61F3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6C61F3" w:rsidRPr="00E85F29" w:rsidRDefault="006C61F3" w:rsidP="00FA31B8">
            <w:pPr>
              <w:spacing w:line="240" w:lineRule="auto"/>
              <w:ind w:right="-80" w:firstLine="0"/>
              <w:rPr>
                <w:color w:val="C00000"/>
              </w:rPr>
            </w:pPr>
            <w:r w:rsidRPr="00B94A88">
              <w:rPr>
                <w:i/>
              </w:rPr>
              <w:t>ПК-6</w:t>
            </w:r>
          </w:p>
        </w:tc>
      </w:tr>
      <w:tr w:rsidR="006C61F3" w:rsidRPr="00EC3D19" w:rsidTr="00D94A6F">
        <w:tc>
          <w:tcPr>
            <w:tcW w:w="292" w:type="pct"/>
          </w:tcPr>
          <w:p w:rsidR="006C61F3" w:rsidRPr="00EC3D19" w:rsidRDefault="006C61F3" w:rsidP="00D94A6F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6C61F3" w:rsidRPr="008E64C3" w:rsidRDefault="006C61F3" w:rsidP="00D94A6F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Сбор, обработка и анализ полученной информации</w:t>
            </w:r>
          </w:p>
        </w:tc>
        <w:tc>
          <w:tcPr>
            <w:tcW w:w="2000" w:type="pct"/>
          </w:tcPr>
          <w:p w:rsidR="006C61F3" w:rsidRPr="00EC3D19" w:rsidRDefault="006C61F3" w:rsidP="00D94A6F">
            <w:pPr>
              <w:spacing w:line="240" w:lineRule="auto"/>
              <w:ind w:right="-80" w:firstLine="0"/>
            </w:pPr>
            <w:r>
              <w:rPr>
                <w:bCs/>
              </w:rPr>
              <w:t>и</w:t>
            </w:r>
            <w:r w:rsidRPr="00E11D1B">
              <w:rPr>
                <w:bCs/>
              </w:rPr>
              <w:t xml:space="preserve">зучение документов, нормативно-правовой базы, сопровождающий </w:t>
            </w:r>
            <w:r>
              <w:rPr>
                <w:bCs/>
              </w:rPr>
              <w:t xml:space="preserve">учебно-воспитательный, тренировочный, организационный, процесс в организациях физической культуры и спорта.  </w:t>
            </w:r>
          </w:p>
        </w:tc>
        <w:tc>
          <w:tcPr>
            <w:tcW w:w="1361" w:type="pct"/>
          </w:tcPr>
          <w:p w:rsidR="006C61F3" w:rsidRPr="00B94A88" w:rsidRDefault="006C61F3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6C61F3" w:rsidRPr="00B94A88" w:rsidRDefault="006C61F3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6C61F3" w:rsidRPr="00B94A88" w:rsidRDefault="006C61F3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6C61F3" w:rsidRPr="00B94A88" w:rsidRDefault="006C61F3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6C61F3" w:rsidRPr="00B94A88" w:rsidRDefault="006C61F3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6C61F3" w:rsidRPr="00B94A88" w:rsidRDefault="006C61F3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6C61F3" w:rsidRPr="00B94A88" w:rsidRDefault="006C61F3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6C61F3" w:rsidRPr="00B94A88" w:rsidRDefault="006C61F3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6C61F3" w:rsidRPr="00B94A88" w:rsidRDefault="006C61F3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6C61F3" w:rsidRPr="00EC3D19" w:rsidRDefault="006C61F3" w:rsidP="00B94A88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6C61F3" w:rsidRPr="00EC3D19" w:rsidTr="00D94A6F">
        <w:tc>
          <w:tcPr>
            <w:tcW w:w="292" w:type="pct"/>
          </w:tcPr>
          <w:p w:rsidR="006C61F3" w:rsidRPr="00EC3D19" w:rsidRDefault="006C61F3" w:rsidP="00D94A6F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6C61F3" w:rsidRPr="008E64C3" w:rsidRDefault="006C61F3" w:rsidP="00AB7C85">
            <w:pPr>
              <w:ind w:firstLine="0"/>
              <w:rPr>
                <w:bCs/>
              </w:rPr>
            </w:pPr>
            <w:r w:rsidRPr="00E11D1B">
              <w:rPr>
                <w:bCs/>
              </w:rPr>
              <w:t>Методико-организационный этап</w:t>
            </w:r>
          </w:p>
        </w:tc>
        <w:tc>
          <w:tcPr>
            <w:tcW w:w="2000" w:type="pct"/>
          </w:tcPr>
          <w:p w:rsidR="006C61F3" w:rsidRPr="008E64C3" w:rsidRDefault="006C61F3" w:rsidP="00AB7C85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Планирование учебно-воспитательного, тренировочного процесса, </w:t>
            </w:r>
            <w:r w:rsidRPr="00E11D1B">
              <w:rPr>
                <w:bCs/>
              </w:rPr>
              <w:t xml:space="preserve">проведение анализа </w:t>
            </w:r>
            <w:r>
              <w:rPr>
                <w:bCs/>
              </w:rPr>
              <w:t>занятий</w:t>
            </w:r>
            <w:r w:rsidRPr="00E11D1B">
              <w:rPr>
                <w:bCs/>
              </w:rPr>
              <w:t xml:space="preserve">, проведение </w:t>
            </w:r>
            <w:r>
              <w:rPr>
                <w:bCs/>
              </w:rPr>
              <w:t>занятий с с детьми, проведение соревнований</w:t>
            </w:r>
          </w:p>
        </w:tc>
        <w:tc>
          <w:tcPr>
            <w:tcW w:w="1361" w:type="pct"/>
          </w:tcPr>
          <w:p w:rsidR="006C61F3" w:rsidRDefault="006C61F3" w:rsidP="00391E38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6C61F3" w:rsidRPr="00B94A88" w:rsidRDefault="006C61F3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6C61F3" w:rsidRPr="00B94A88" w:rsidRDefault="006C61F3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6C61F3" w:rsidRPr="00B94A88" w:rsidRDefault="006C61F3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6C61F3" w:rsidRPr="00B94A88" w:rsidRDefault="006C61F3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6C61F3" w:rsidRPr="00B94A88" w:rsidRDefault="006C61F3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6C61F3" w:rsidRPr="00B94A88" w:rsidRDefault="006C61F3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6C61F3" w:rsidRPr="00B94A88" w:rsidRDefault="006C61F3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6C61F3" w:rsidRPr="00B94A88" w:rsidRDefault="006C61F3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6C61F3" w:rsidRPr="00B94A88" w:rsidRDefault="006C61F3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6C61F3" w:rsidRPr="00EC3D19" w:rsidRDefault="006C61F3" w:rsidP="00391E38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6C61F3" w:rsidRPr="00EC3D19" w:rsidTr="00D94A6F">
        <w:tc>
          <w:tcPr>
            <w:tcW w:w="292" w:type="pct"/>
          </w:tcPr>
          <w:p w:rsidR="006C61F3" w:rsidRPr="00EC3D19" w:rsidRDefault="006C61F3" w:rsidP="00D94A6F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6C61F3" w:rsidRPr="008E64C3" w:rsidRDefault="006C61F3" w:rsidP="005F6D39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Заключительный этап.</w:t>
            </w:r>
          </w:p>
          <w:p w:rsidR="006C61F3" w:rsidRPr="008E64C3" w:rsidRDefault="006C61F3" w:rsidP="005F6D39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6C61F3" w:rsidRPr="008E64C3" w:rsidRDefault="006C61F3" w:rsidP="005F6D39">
            <w:pPr>
              <w:ind w:firstLine="0"/>
              <w:rPr>
                <w:bCs/>
              </w:rPr>
            </w:pPr>
            <w:r>
              <w:rPr>
                <w:bCs/>
              </w:rPr>
              <w:t>Подготовка отчета по практике. Участие в итоговой конференции</w:t>
            </w:r>
          </w:p>
        </w:tc>
        <w:tc>
          <w:tcPr>
            <w:tcW w:w="1361" w:type="pct"/>
          </w:tcPr>
          <w:p w:rsidR="006C61F3" w:rsidRDefault="006C61F3" w:rsidP="00391E38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6C61F3" w:rsidRPr="00B94A88" w:rsidRDefault="006C61F3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6C61F3" w:rsidRPr="00B94A88" w:rsidRDefault="006C61F3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6C61F3" w:rsidRPr="00B94A88" w:rsidRDefault="006C61F3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6C61F3" w:rsidRPr="00B94A88" w:rsidRDefault="006C61F3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6C61F3" w:rsidRPr="00B94A88" w:rsidRDefault="006C61F3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6C61F3" w:rsidRPr="00B94A88" w:rsidRDefault="006C61F3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6C61F3" w:rsidRPr="00B94A88" w:rsidRDefault="006C61F3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6C61F3" w:rsidRPr="00B94A88" w:rsidRDefault="006C61F3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6C61F3" w:rsidRPr="00B94A88" w:rsidRDefault="006C61F3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6C61F3" w:rsidRPr="00EC3D19" w:rsidRDefault="006C61F3" w:rsidP="00391E38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6C61F3" w:rsidRPr="00EC3D19" w:rsidTr="00D94A6F">
        <w:tc>
          <w:tcPr>
            <w:tcW w:w="292" w:type="pct"/>
          </w:tcPr>
          <w:p w:rsidR="006C61F3" w:rsidRPr="00EC3D19" w:rsidRDefault="006C61F3" w:rsidP="00D94A6F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347" w:type="pct"/>
          </w:tcPr>
          <w:p w:rsidR="006C61F3" w:rsidRPr="008E64C3" w:rsidRDefault="006C61F3" w:rsidP="00D94A6F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6C61F3" w:rsidRPr="00EC3D19" w:rsidRDefault="006C61F3" w:rsidP="00D94A6F">
            <w:pPr>
              <w:spacing w:line="240" w:lineRule="auto"/>
              <w:ind w:right="-80" w:firstLine="0"/>
            </w:pPr>
          </w:p>
        </w:tc>
        <w:tc>
          <w:tcPr>
            <w:tcW w:w="1361" w:type="pct"/>
          </w:tcPr>
          <w:p w:rsidR="006C61F3" w:rsidRPr="00EC3D19" w:rsidRDefault="006C61F3" w:rsidP="00D94A6F">
            <w:pPr>
              <w:spacing w:line="240" w:lineRule="auto"/>
              <w:ind w:right="-80" w:firstLine="0"/>
            </w:pPr>
          </w:p>
        </w:tc>
      </w:tr>
    </w:tbl>
    <w:p w:rsidR="006C61F3" w:rsidRDefault="006C61F3" w:rsidP="009A13C3">
      <w:pPr>
        <w:spacing w:before="120" w:line="240" w:lineRule="auto"/>
        <w:rPr>
          <w:i/>
          <w:color w:val="C00000"/>
        </w:rPr>
      </w:pPr>
    </w:p>
    <w:p w:rsidR="006C61F3" w:rsidRPr="00D32051" w:rsidRDefault="006C61F3" w:rsidP="00D94A6F"/>
    <w:p w:rsidR="006C61F3" w:rsidRDefault="006C61F3" w:rsidP="009A13C3">
      <w:pPr>
        <w:spacing w:before="120" w:line="240" w:lineRule="auto"/>
        <w:rPr>
          <w:i/>
          <w:color w:val="C00000"/>
        </w:rPr>
      </w:pPr>
    </w:p>
    <w:p w:rsidR="006C61F3" w:rsidRPr="00EC3D19" w:rsidRDefault="006C61F3" w:rsidP="00391E38">
      <w:pPr>
        <w:pStyle w:val="Heading2"/>
        <w:jc w:val="both"/>
      </w:pPr>
      <w:r w:rsidRPr="00EC3D19">
        <w:rPr>
          <w:rStyle w:val="Heading2Char1"/>
          <w:b/>
          <w:sz w:val="24"/>
        </w:rPr>
        <w:t>7</w:t>
      </w:r>
      <w:r>
        <w:rPr>
          <w:rStyle w:val="Heading2Char1"/>
          <w:b/>
          <w:sz w:val="24"/>
        </w:rPr>
        <w:t xml:space="preserve">. </w:t>
      </w:r>
      <w:r w:rsidRPr="00EC3D19">
        <w:rPr>
          <w:rStyle w:val="Heading2Char1"/>
          <w:b/>
          <w:sz w:val="24"/>
        </w:rPr>
        <w:t>Оценочные средства для проведения промежуточной аттестации по</w:t>
      </w:r>
      <w:r>
        <w:rPr>
          <w:rStyle w:val="Heading2Char1"/>
          <w:b/>
          <w:sz w:val="24"/>
        </w:rPr>
        <w:t xml:space="preserve"> </w:t>
      </w:r>
      <w:r>
        <w:t xml:space="preserve">практике </w:t>
      </w:r>
      <w:r w:rsidRPr="00EC3D19">
        <w:t>и планируемые результаты</w:t>
      </w:r>
      <w:r>
        <w:t xml:space="preserve"> обучения</w:t>
      </w:r>
    </w:p>
    <w:p w:rsidR="006C61F3" w:rsidRPr="00AB7C85" w:rsidRDefault="006C61F3" w:rsidP="00AB7C85">
      <w:pPr>
        <w:spacing w:line="240" w:lineRule="auto"/>
      </w:pPr>
      <w:r w:rsidRPr="00AB7C8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6C61F3" w:rsidRPr="00AB7C85" w:rsidRDefault="006C61F3" w:rsidP="00AB7C85">
      <w:pPr>
        <w:spacing w:line="240" w:lineRule="auto"/>
      </w:pPr>
      <w:r w:rsidRPr="00AB7C85"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6C61F3" w:rsidRPr="00AB7C85" w:rsidRDefault="006C61F3" w:rsidP="00AB7C85">
      <w:pPr>
        <w:spacing w:line="240" w:lineRule="auto"/>
      </w:pPr>
      <w:r w:rsidRPr="00AB7C8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6C61F3" w:rsidRPr="00AB7C85" w:rsidRDefault="006C61F3" w:rsidP="00AB7C85">
      <w:pPr>
        <w:spacing w:line="240" w:lineRule="auto"/>
      </w:pPr>
      <w:r w:rsidRPr="00AB7C85">
        <w:t xml:space="preserve">Зачет с оценкой выставляется обучающемуся за подготовку и защиту отчета по практике. </w:t>
      </w:r>
    </w:p>
    <w:p w:rsidR="006C61F3" w:rsidRPr="00AB7C85" w:rsidRDefault="006C61F3" w:rsidP="00AB7C85">
      <w:pPr>
        <w:spacing w:line="240" w:lineRule="auto"/>
      </w:pPr>
      <w:r w:rsidRPr="00AB7C85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6C61F3" w:rsidRPr="00AB7C85" w:rsidRDefault="006C61F3" w:rsidP="00AB7C85">
      <w:pPr>
        <w:spacing w:line="240" w:lineRule="auto"/>
      </w:pPr>
      <w:r w:rsidRPr="00AB7C85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6C61F3" w:rsidRPr="00AB7C85" w:rsidRDefault="006C61F3" w:rsidP="00AB7C85">
      <w:pPr>
        <w:spacing w:line="240" w:lineRule="auto"/>
      </w:pPr>
      <w:r w:rsidRPr="00AB7C85"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6C61F3" w:rsidRPr="00AB7C85" w:rsidRDefault="006C61F3" w:rsidP="007327DE">
      <w:pPr>
        <w:spacing w:line="240" w:lineRule="auto"/>
      </w:pPr>
    </w:p>
    <w:p w:rsidR="006C61F3" w:rsidRPr="00AB7C85" w:rsidRDefault="006C61F3" w:rsidP="007327DE">
      <w:pPr>
        <w:spacing w:line="240" w:lineRule="auto"/>
      </w:pPr>
      <w:r w:rsidRPr="00AB7C85">
        <w:t>Примерное индивидуальное задание на производственную практику:</w:t>
      </w:r>
    </w:p>
    <w:p w:rsidR="006C61F3" w:rsidRPr="00AB7C85" w:rsidRDefault="006C61F3" w:rsidP="00AB7C85">
      <w:pPr>
        <w:spacing w:line="240" w:lineRule="auto"/>
      </w:pPr>
      <w:r w:rsidRPr="00AB7C85">
        <w:t xml:space="preserve">Цель прохождения практики: </w:t>
      </w:r>
      <w:bookmarkStart w:id="0" w:name="_Toc417639394"/>
      <w:bookmarkStart w:id="1" w:name="_Toc445380630"/>
    </w:p>
    <w:p w:rsidR="006C61F3" w:rsidRPr="00AB7C85" w:rsidRDefault="006C61F3" w:rsidP="00034198">
      <w:pPr>
        <w:spacing w:line="240" w:lineRule="auto"/>
      </w:pPr>
      <w:r>
        <w:t xml:space="preserve">ознакомление с учебно-воспитательным процессом, особенностями организации физического воспитания в общеобразовательных учреждениях. </w:t>
      </w:r>
      <w:bookmarkEnd w:id="0"/>
      <w:bookmarkEnd w:id="1"/>
    </w:p>
    <w:p w:rsidR="006C61F3" w:rsidRDefault="006C61F3" w:rsidP="00391E38">
      <w:pPr>
        <w:ind w:firstLine="709"/>
        <w:rPr>
          <w:bCs/>
        </w:rPr>
      </w:pPr>
    </w:p>
    <w:p w:rsidR="006C61F3" w:rsidRDefault="006C61F3" w:rsidP="00391E38">
      <w:pPr>
        <w:ind w:firstLine="709"/>
        <w:rPr>
          <w:bCs/>
        </w:rPr>
      </w:pPr>
      <w:r w:rsidRPr="00AD5951">
        <w:rPr>
          <w:bCs/>
        </w:rPr>
        <w:t xml:space="preserve">Практика включает ряд заданий, выполняемых в определенной последовательности. В течение первой недели студенты работают в качестве помощников </w:t>
      </w:r>
      <w:r>
        <w:rPr>
          <w:bCs/>
        </w:rPr>
        <w:t>педагога</w:t>
      </w:r>
      <w:r w:rsidRPr="00AD5951">
        <w:rPr>
          <w:bCs/>
        </w:rPr>
        <w:t xml:space="preserve"> физической культуры. Затем на протяжении оставшихся недель практиканты работают самостоятельно. </w:t>
      </w:r>
    </w:p>
    <w:p w:rsidR="006C61F3" w:rsidRPr="00AD5951" w:rsidRDefault="006C61F3" w:rsidP="004E1BE9">
      <w:pPr>
        <w:ind w:firstLine="709"/>
        <w:rPr>
          <w:bCs/>
        </w:rPr>
      </w:pPr>
      <w:r>
        <w:rPr>
          <w:bCs/>
        </w:rPr>
        <w:t xml:space="preserve">В </w:t>
      </w:r>
      <w:r w:rsidRPr="00AD5951">
        <w:rPr>
          <w:bCs/>
        </w:rPr>
        <w:t xml:space="preserve">процессе практики студенты должны получить знания об особенностях </w:t>
      </w:r>
      <w:r>
        <w:rPr>
          <w:bCs/>
        </w:rPr>
        <w:t xml:space="preserve">управления организации сферы физической культуры и спорта. </w:t>
      </w:r>
    </w:p>
    <w:p w:rsidR="006C61F3" w:rsidRPr="00AE6615" w:rsidRDefault="006C61F3" w:rsidP="00391E38">
      <w:pPr>
        <w:ind w:firstLine="709"/>
        <w:rPr>
          <w:bCs/>
        </w:rPr>
      </w:pPr>
      <w:r>
        <w:rPr>
          <w:bCs/>
        </w:rPr>
        <w:t>Задачи практики</w:t>
      </w:r>
      <w:r w:rsidRPr="00AE6615">
        <w:rPr>
          <w:bCs/>
        </w:rPr>
        <w:t xml:space="preserve">: </w:t>
      </w:r>
    </w:p>
    <w:p w:rsidR="006C61F3" w:rsidRDefault="006C61F3" w:rsidP="004E1BE9">
      <w:pPr>
        <w:ind w:firstLine="709"/>
        <w:rPr>
          <w:bCs/>
        </w:rPr>
      </w:pPr>
      <w:r w:rsidRPr="00AE6615">
        <w:rPr>
          <w:bCs/>
        </w:rPr>
        <w:t>-</w:t>
      </w:r>
      <w:r>
        <w:rPr>
          <w:bCs/>
        </w:rPr>
        <w:t xml:space="preserve"> изучение учебно-воспитательного, тренировочного процесса;</w:t>
      </w:r>
    </w:p>
    <w:p w:rsidR="006C61F3" w:rsidRPr="00AE6615" w:rsidRDefault="006C61F3" w:rsidP="004E1BE9">
      <w:pPr>
        <w:ind w:firstLine="709"/>
        <w:rPr>
          <w:bCs/>
        </w:rPr>
      </w:pPr>
      <w:r>
        <w:rPr>
          <w:bCs/>
        </w:rPr>
        <w:t xml:space="preserve">- планирование и </w:t>
      </w:r>
      <w:r w:rsidRPr="00AE6615">
        <w:rPr>
          <w:bCs/>
        </w:rPr>
        <w:t xml:space="preserve">проведение </w:t>
      </w:r>
      <w:r>
        <w:rPr>
          <w:bCs/>
        </w:rPr>
        <w:t>занятий</w:t>
      </w:r>
      <w:r w:rsidRPr="00AE6615">
        <w:rPr>
          <w:bCs/>
        </w:rPr>
        <w:t xml:space="preserve">; </w:t>
      </w:r>
    </w:p>
    <w:p w:rsidR="006C61F3" w:rsidRDefault="006C61F3" w:rsidP="004E1BE9">
      <w:pPr>
        <w:ind w:firstLine="709"/>
        <w:rPr>
          <w:bCs/>
        </w:rPr>
      </w:pPr>
      <w:r>
        <w:t>-</w:t>
      </w:r>
      <w:r w:rsidRPr="004F385D">
        <w:t>организация и проведение спортивного меропри</w:t>
      </w:r>
      <w:r>
        <w:t>ятия (соревнований,  праздника).</w:t>
      </w:r>
    </w:p>
    <w:p w:rsidR="006C61F3" w:rsidRDefault="006C61F3" w:rsidP="00AB7C85">
      <w:pPr>
        <w:spacing w:line="240" w:lineRule="auto"/>
      </w:pPr>
    </w:p>
    <w:p w:rsidR="006C61F3" w:rsidRPr="00AB7C85" w:rsidRDefault="006C61F3" w:rsidP="00AB7C85">
      <w:pPr>
        <w:spacing w:line="240" w:lineRule="auto"/>
      </w:pPr>
      <w:r w:rsidRPr="00AB7C85">
        <w:t xml:space="preserve">Вопросы, подлежащие изучению: </w:t>
      </w:r>
    </w:p>
    <w:p w:rsidR="006C61F3" w:rsidRPr="00AB7C85" w:rsidRDefault="006C61F3" w:rsidP="009A7212">
      <w:pPr>
        <w:spacing w:line="240" w:lineRule="auto"/>
      </w:pPr>
      <w:r w:rsidRPr="00AB7C85">
        <w:t xml:space="preserve">проведение анализа деятельности организаций, где осуществляется </w:t>
      </w:r>
      <w:r>
        <w:t xml:space="preserve">учебно-воспитательный, тренировочный  </w:t>
      </w:r>
      <w:r w:rsidRPr="00AB7C85">
        <w:t>процесс;</w:t>
      </w:r>
    </w:p>
    <w:p w:rsidR="006C61F3" w:rsidRPr="00AB7C85" w:rsidRDefault="006C61F3" w:rsidP="009A7212">
      <w:pPr>
        <w:spacing w:line="240" w:lineRule="auto"/>
      </w:pPr>
      <w:r w:rsidRPr="00AB7C85">
        <w:t>определение основных направлений деятельности организации;</w:t>
      </w:r>
    </w:p>
    <w:p w:rsidR="006C61F3" w:rsidRPr="00AB7C85" w:rsidRDefault="006C61F3" w:rsidP="00AB7C85">
      <w:pPr>
        <w:spacing w:line="240" w:lineRule="auto"/>
      </w:pPr>
      <w:r w:rsidRPr="00AB7C85">
        <w:t xml:space="preserve">оценка материально-технического и кадрового обеспечения; </w:t>
      </w:r>
    </w:p>
    <w:p w:rsidR="006C61F3" w:rsidRPr="00AB7C85" w:rsidRDefault="006C61F3" w:rsidP="00AB7C85">
      <w:pPr>
        <w:spacing w:line="240" w:lineRule="auto"/>
      </w:pPr>
      <w:r w:rsidRPr="00AB7C85">
        <w:t>структуризация материала для подготовки к написанию отчета.</w:t>
      </w:r>
    </w:p>
    <w:p w:rsidR="006C61F3" w:rsidRPr="00AB7C85" w:rsidRDefault="006C61F3" w:rsidP="00AB7C85">
      <w:pPr>
        <w:spacing w:line="240" w:lineRule="auto"/>
      </w:pPr>
    </w:p>
    <w:p w:rsidR="006C61F3" w:rsidRPr="00AB7C85" w:rsidRDefault="006C61F3" w:rsidP="00AB7C85">
      <w:pPr>
        <w:spacing w:line="240" w:lineRule="auto"/>
      </w:pPr>
      <w:r w:rsidRPr="00AB7C85">
        <w:t xml:space="preserve">Планируемые результаты практики: </w:t>
      </w:r>
    </w:p>
    <w:p w:rsidR="006C61F3" w:rsidRPr="00AB7C85" w:rsidRDefault="006C61F3" w:rsidP="009A7212">
      <w:pPr>
        <w:spacing w:line="240" w:lineRule="auto"/>
      </w:pPr>
      <w:r w:rsidRPr="00AB7C85">
        <w:t>подготовка выводов о деятельности организаци</w:t>
      </w:r>
      <w:r>
        <w:t>и;</w:t>
      </w:r>
    </w:p>
    <w:p w:rsidR="006C61F3" w:rsidRPr="00AB7C85" w:rsidRDefault="006C61F3" w:rsidP="004E1BE9">
      <w:pPr>
        <w:spacing w:line="240" w:lineRule="auto"/>
      </w:pPr>
      <w:r w:rsidRPr="00AB7C85">
        <w:t xml:space="preserve">оценка </w:t>
      </w:r>
      <w:r>
        <w:t>организации физического воспитания , тренировочного процесса детей</w:t>
      </w:r>
      <w:r w:rsidRPr="00AB7C85">
        <w:t>;</w:t>
      </w:r>
    </w:p>
    <w:p w:rsidR="006C61F3" w:rsidRPr="00AB7C85" w:rsidRDefault="006C61F3" w:rsidP="00AB7C85">
      <w:pPr>
        <w:spacing w:line="240" w:lineRule="auto"/>
      </w:pPr>
      <w:r w:rsidRPr="00AB7C85">
        <w:t>публичная защита своих выводов и отчета по практике..</w:t>
      </w:r>
    </w:p>
    <w:p w:rsidR="006C61F3" w:rsidRPr="00AB7C85" w:rsidRDefault="006C61F3" w:rsidP="007C710D">
      <w:pPr>
        <w:spacing w:line="240" w:lineRule="auto"/>
      </w:pPr>
    </w:p>
    <w:p w:rsidR="006C61F3" w:rsidRPr="00AB7C85" w:rsidRDefault="006C61F3" w:rsidP="007327DE">
      <w:pPr>
        <w:spacing w:line="240" w:lineRule="auto"/>
      </w:pPr>
      <w:r w:rsidRPr="00AB7C85">
        <w:t>Показатели и критерии оценивания:</w:t>
      </w:r>
    </w:p>
    <w:p w:rsidR="006C61F3" w:rsidRPr="00AB7C85" w:rsidRDefault="006C61F3" w:rsidP="00AB7C85">
      <w:pPr>
        <w:spacing w:line="240" w:lineRule="auto"/>
      </w:pPr>
      <w:r w:rsidRPr="00AB7C85">
        <w:t>– на оценку «отлично» (5 баллов) –обучающийся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</w:t>
      </w:r>
    </w:p>
    <w:p w:rsidR="006C61F3" w:rsidRDefault="006C61F3" w:rsidP="00AB7C85">
      <w:pPr>
        <w:spacing w:line="240" w:lineRule="auto"/>
      </w:pPr>
      <w:r w:rsidRPr="00AB7C85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6C61F3" w:rsidRPr="00AB7C85" w:rsidRDefault="006C61F3" w:rsidP="00AB7C85">
      <w:pPr>
        <w:spacing w:line="240" w:lineRule="auto"/>
      </w:pPr>
      <w:r w:rsidRPr="00AB7C85">
        <w:t>– 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</w:p>
    <w:p w:rsidR="006C61F3" w:rsidRPr="00AB7C85" w:rsidRDefault="006C61F3" w:rsidP="00AB7C85">
      <w:pPr>
        <w:spacing w:line="240" w:lineRule="auto"/>
      </w:pPr>
      <w:r w:rsidRPr="00AB7C85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6C61F3" w:rsidRPr="00AB7C85" w:rsidRDefault="006C61F3" w:rsidP="00AB7C85">
      <w:pPr>
        <w:spacing w:line="240" w:lineRule="auto"/>
      </w:pPr>
      <w:r w:rsidRPr="00AB7C85"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6C61F3" w:rsidRPr="00AB7C85" w:rsidRDefault="006C61F3" w:rsidP="00AB7C85">
      <w:pPr>
        <w:spacing w:line="240" w:lineRule="auto"/>
      </w:pPr>
      <w:r w:rsidRPr="00AB7C85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6C61F3" w:rsidRPr="00AB7C85" w:rsidRDefault="006C61F3" w:rsidP="00AB7C85">
      <w:pPr>
        <w:spacing w:line="240" w:lineRule="auto"/>
      </w:pPr>
      <w:r w:rsidRPr="00AB7C85">
        <w:t xml:space="preserve">– 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6C61F3" w:rsidRPr="00AB7C85" w:rsidRDefault="006C61F3" w:rsidP="00AB7C85">
      <w:pPr>
        <w:spacing w:line="240" w:lineRule="auto"/>
      </w:pPr>
      <w:r w:rsidRPr="00AB7C85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6C61F3" w:rsidRPr="00AB7C85" w:rsidRDefault="006C61F3" w:rsidP="00AB7C85">
      <w:pPr>
        <w:spacing w:line="240" w:lineRule="auto"/>
      </w:pPr>
      <w:r w:rsidRPr="00AB7C85">
        <w:t xml:space="preserve">– на оценку «неудовлетворительно» (1 балл) – обучающийся представляет отчет, в которомочень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оформлению.Отчет с замечаниями преподавателя возвращается обучающемуся на доработку, и не допускается до публичной защиты. </w:t>
      </w:r>
    </w:p>
    <w:p w:rsidR="006C61F3" w:rsidRPr="00EC3D19" w:rsidRDefault="006C61F3" w:rsidP="009A7212">
      <w:pPr>
        <w:pStyle w:val="Heading2"/>
        <w:jc w:val="both"/>
      </w:pPr>
      <w:r w:rsidRPr="00EC3D19">
        <w:t xml:space="preserve">8 Учебно-методическое и информационное обеспечение </w:t>
      </w:r>
      <w:r>
        <w:t xml:space="preserve">практики и </w:t>
      </w:r>
      <w:r w:rsidRPr="00EC3D19">
        <w:t>планируемые результаты</w:t>
      </w:r>
      <w:r>
        <w:t xml:space="preserve"> обучения</w:t>
      </w:r>
    </w:p>
    <w:p w:rsidR="006C61F3" w:rsidRDefault="006C61F3" w:rsidP="006737FA">
      <w:pPr>
        <w:pStyle w:val="Style10"/>
        <w:widowControl/>
        <w:rPr>
          <w:rStyle w:val="FontStyle22"/>
          <w:szCs w:val="20"/>
        </w:rPr>
      </w:pPr>
      <w:r w:rsidRPr="00124088">
        <w:rPr>
          <w:rStyle w:val="FontStyle18"/>
          <w:bCs/>
          <w:sz w:val="24"/>
        </w:rPr>
        <w:t>а) Основная</w:t>
      </w:r>
      <w:r>
        <w:rPr>
          <w:rStyle w:val="FontStyle18"/>
          <w:bCs/>
          <w:szCs w:val="10"/>
        </w:rPr>
        <w:t xml:space="preserve"> </w:t>
      </w:r>
      <w:r>
        <w:rPr>
          <w:rStyle w:val="FontStyle22"/>
          <w:b/>
          <w:szCs w:val="20"/>
        </w:rPr>
        <w:t>литература:</w:t>
      </w:r>
    </w:p>
    <w:p w:rsidR="006C61F3" w:rsidRDefault="006C61F3" w:rsidP="006737FA">
      <w:pPr>
        <w:numPr>
          <w:ilvl w:val="0"/>
          <w:numId w:val="3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0" w:right="53" w:firstLine="360"/>
        <w:rPr>
          <w:sz w:val="22"/>
          <w:szCs w:val="22"/>
        </w:rPr>
      </w:pPr>
      <w:r>
        <w:t xml:space="preserve">Профессионально-прикладная физическая подготовка : учебное пособие для вузов / С. М. Воронин [и др.] ; под редакцией Н. А. Воронова. — 2-е изд., испр. и доп. — Москва : Издательство Юрайт, 2020. — 140 с. — (Высшее образование). — ISBN 978-5-534-12268-8. — Текст : электронный // ЭБС Юрайт [сайт]. — URL: </w:t>
      </w:r>
      <w:hyperlink r:id="rId10" w:history="1">
        <w:r>
          <w:rPr>
            <w:rStyle w:val="Hyperlink"/>
          </w:rPr>
          <w:t>https://urait.ru/bcode/457206</w:t>
        </w:r>
      </w:hyperlink>
      <w:r>
        <w:t xml:space="preserve"> </w:t>
      </w:r>
    </w:p>
    <w:p w:rsidR="006C61F3" w:rsidRDefault="006C61F3" w:rsidP="006737FA">
      <w:pPr>
        <w:numPr>
          <w:ilvl w:val="0"/>
          <w:numId w:val="3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0" w:right="53" w:firstLine="360"/>
        <w:rPr>
          <w:sz w:val="22"/>
          <w:szCs w:val="22"/>
        </w:rPr>
      </w:pPr>
      <w:r>
        <w:t xml:space="preserve">Письменский, И. А.  Теория и методика избранного вида спорта. Спортивная борьба : учебник для вузов / И. А. Письменский. — Москва : Издательство Юрайт, 2020. — 264 с. — (Высшее образование). — ISBN 978-5-534-05910-6. — Текст : электронный // ЭБС Юрайт [сайт]. — URL: </w:t>
      </w:r>
      <w:hyperlink r:id="rId11" w:history="1">
        <w:r>
          <w:rPr>
            <w:rStyle w:val="Hyperlink"/>
          </w:rPr>
          <w:t>https://urait.ru/bcode/454804</w:t>
        </w:r>
      </w:hyperlink>
    </w:p>
    <w:p w:rsidR="006C61F3" w:rsidRDefault="006C61F3" w:rsidP="006737FA">
      <w:r>
        <w:t xml:space="preserve">Теория и методика избранного вида спорта : учебное пособие для вузов / Т. А. Завьялова [и др.] ; под редакцией С. Е. Шивринской. — 2-е изд., испр. и доп. — Москва : Издательство Юрайт, 2020. — 189 с. — (Высшее образование). — ISBN 978-5-534-07551-9. — Текст : электронный // ЭБС Юрайт [сайт]. — URL: </w:t>
      </w:r>
      <w:hyperlink r:id="rId12" w:history="1">
        <w:r>
          <w:rPr>
            <w:rStyle w:val="Hyperlink"/>
          </w:rPr>
          <w:t>https://urait.ru/bcode/454001</w:t>
        </w:r>
      </w:hyperlink>
      <w:r>
        <w:t xml:space="preserve"> </w:t>
      </w:r>
    </w:p>
    <w:p w:rsidR="006C61F3" w:rsidRDefault="006C61F3" w:rsidP="006737FA">
      <w:pPr>
        <w:pStyle w:val="Style10"/>
        <w:widowControl/>
        <w:tabs>
          <w:tab w:val="num" w:pos="0"/>
        </w:tabs>
        <w:ind w:firstLine="360"/>
        <w:rPr>
          <w:rStyle w:val="FontStyle22"/>
          <w:b/>
          <w:szCs w:val="20"/>
        </w:rPr>
      </w:pPr>
    </w:p>
    <w:p w:rsidR="006C61F3" w:rsidRDefault="006C61F3" w:rsidP="006737FA">
      <w:pPr>
        <w:pStyle w:val="Style10"/>
        <w:widowControl/>
        <w:tabs>
          <w:tab w:val="num" w:pos="0"/>
        </w:tabs>
        <w:ind w:firstLine="360"/>
        <w:rPr>
          <w:rStyle w:val="FontStyle22"/>
          <w:b/>
          <w:szCs w:val="20"/>
        </w:rPr>
      </w:pPr>
      <w:r>
        <w:rPr>
          <w:rStyle w:val="FontStyle22"/>
          <w:b/>
          <w:szCs w:val="20"/>
        </w:rPr>
        <w:t xml:space="preserve">б) Дополнительная литература: </w:t>
      </w:r>
    </w:p>
    <w:p w:rsidR="006C61F3" w:rsidRDefault="006C61F3" w:rsidP="006737FA">
      <w:r>
        <w:t xml:space="preserve">Зациорский В.М., Физические качества спортсмена: основы теории и методики воспитания / Зациорский В.М. - 5-е изд. стереотип. - М. : Спорт, 2020. - 200 с. - ISBN 978-5-906132-49-9 - Текст : электронный // ЭБС "Консультант студента" : [сайт]. - </w:t>
      </w:r>
      <w:hyperlink r:id="rId13" w:history="1">
        <w:r>
          <w:rPr>
            <w:rStyle w:val="Hyperlink"/>
          </w:rPr>
          <w:t>URL:https://www.studentlibrary.ru/book/ISBN9785906132499.html</w:t>
        </w:r>
      </w:hyperlink>
      <w:r>
        <w:t xml:space="preserve">    Режим доступа : по подписке.</w:t>
      </w:r>
    </w:p>
    <w:p w:rsidR="006C61F3" w:rsidRDefault="006C61F3" w:rsidP="006737FA">
      <w:r>
        <w:t xml:space="preserve">Шалаев О.С., Подвижные игры : учебное пособие / Шалаев О.С., Мишенькина В.Ф., Эртман Ю.Н., Ковыршина Е.Ю. - Омск : СибГУФК, 2019. - 158 с. - ISBN 978-5-91930-122-6 - Текст : электронный // ЭБС "Консультант студента" : [сайт]. - URL : </w:t>
      </w:r>
      <w:hyperlink r:id="rId14" w:history="1">
        <w:r>
          <w:rPr>
            <w:rStyle w:val="Hyperlink"/>
          </w:rPr>
          <w:t>https://www.studentlibrary.ru/book/ISBN9785919301226.html</w:t>
        </w:r>
      </w:hyperlink>
      <w:r>
        <w:t xml:space="preserve"> - Режим доступа : по подписке.</w:t>
      </w:r>
    </w:p>
    <w:p w:rsidR="006C61F3" w:rsidRDefault="006C61F3" w:rsidP="006737FA">
      <w:r>
        <w:br/>
        <w:t xml:space="preserve">Никитушкина Н.Н., Организация методической работы в спортивной школе : Учебно-методическое пособие. / Никитушкина Н. Н. - М. : Спорт, 2019. - 320 с. - ISBN 978-5-9500181-8-3 - Текст : электронный // ЭБС "Консультант студента" : [сайт]. - URL : </w:t>
      </w:r>
      <w:hyperlink r:id="rId15" w:history="1">
        <w:r>
          <w:rPr>
            <w:rStyle w:val="Hyperlink"/>
          </w:rPr>
          <w:t>https://www.studentlibrary.ru/book/ISBN9785950018183.html</w:t>
        </w:r>
      </w:hyperlink>
      <w:r>
        <w:t xml:space="preserve">   Режим доступа : по подписке.</w:t>
      </w:r>
    </w:p>
    <w:p w:rsidR="006C61F3" w:rsidRDefault="006C61F3" w:rsidP="006737FA">
      <w:r>
        <w:t xml:space="preserve">Коджаспиров Ю. Г., Секреты успеха уроков физкультуры учебно-методическое пособие / Ю.Г. Коджаспиров - М. : Спорт, 2018. - 192 с. - ISBN 978-5-9500178-2-7 - Текст : электронный // ЭБС "Консультант студента" : [сайт]. - URL : </w:t>
      </w:r>
      <w:hyperlink r:id="rId16" w:history="1">
        <w:r>
          <w:rPr>
            <w:rStyle w:val="Hyperlink"/>
          </w:rPr>
          <w:t>https://www.studentlibrary.ru/book/ISBN9785950017827.html</w:t>
        </w:r>
      </w:hyperlink>
      <w:r>
        <w:t xml:space="preserve">  - Режим доступа : по подписке.</w:t>
      </w:r>
    </w:p>
    <w:p w:rsidR="006C61F3" w:rsidRDefault="006C61F3" w:rsidP="006737FA">
      <w:r>
        <w:br/>
        <w:t xml:space="preserve">Горбань И.Г., Основные требования к организации мест занятий физической культурой : учебное пособие / Горбань И.Г. - Оренбург: ОГУ, 2017. - ISBN 978-5-7410-1879-8 - Текст : электронный // ЭБС "Консультант студента" : [сайт]. - URL : </w:t>
      </w:r>
      <w:hyperlink r:id="rId17" w:history="1">
        <w:r>
          <w:rPr>
            <w:rStyle w:val="Hyperlink"/>
          </w:rPr>
          <w:t>https://www.studentlibrary.ru/book/ISBN9785741018798.html</w:t>
        </w:r>
      </w:hyperlink>
      <w:r>
        <w:t xml:space="preserve">  - Режим доступа : по подписке.</w:t>
      </w:r>
    </w:p>
    <w:p w:rsidR="006C61F3" w:rsidRDefault="006C61F3" w:rsidP="006737FA">
      <w:r>
        <w:br/>
        <w:t xml:space="preserve">Поляев Б.А., Порядок организации оказания медицинской помощи занимающимся физической культурой и спортом / предисл. Б.А. Поляев - М. : Спорт, 2017. - 108 с. - ISBN 978-5-906839-77-0 - Текст : электронный // ЭБС "Консультант студента" : [сайт]. - URL : </w:t>
      </w:r>
      <w:hyperlink r:id="rId18" w:history="1">
        <w:r>
          <w:rPr>
            <w:rStyle w:val="Hyperlink"/>
          </w:rPr>
          <w:t>https://www.studentlibrary.ru/book/ISBN9785906839770.html</w:t>
        </w:r>
      </w:hyperlink>
      <w:r>
        <w:t xml:space="preserve">  - Режим доступа : по подписке.</w:t>
      </w:r>
    </w:p>
    <w:p w:rsidR="006C61F3" w:rsidRDefault="006C61F3" w:rsidP="006737FA">
      <w:r>
        <w:t xml:space="preserve">Иванков, Ч. Т.  Технология физического воспитания в высших учебных заведениях / Ч. Т. Иванков, С. А. Литвинов. — 2-е изд. — Москва : Издательство Юрайт, 2020. — 103 с. — (Высшее образование). — ISBN 978-5-534-11441-6. — Текст : электронный // ЭБС Юрайт [сайт]. — </w:t>
      </w:r>
      <w:r>
        <w:rPr>
          <w:rStyle w:val="Hyperlink"/>
        </w:rPr>
        <w:t>URL: </w:t>
      </w:r>
      <w:hyperlink r:id="rId19" w:tgtFrame="_blank" w:history="1">
        <w:r>
          <w:rPr>
            <w:rStyle w:val="Hyperlink"/>
          </w:rPr>
          <w:t>https://urait.ru/bcode/456948</w:t>
        </w:r>
      </w:hyperlink>
      <w:r>
        <w:t xml:space="preserve">  </w:t>
      </w:r>
    </w:p>
    <w:p w:rsidR="006C61F3" w:rsidRDefault="006C61F3" w:rsidP="006737FA">
      <w:r>
        <w:t>Психологическое сопровождение детско-юношеского спорта : учебное пособие для вузов / В. А. Родионов [и др.] ; под общей редакцией В. А. Родионова. — 2-е изд. — Москва : Издательство Юрайт, 2020. — 211 с. — (Высшее образование). — ISBN 978-5-534-11432-4. — Текст : электронный // ЭБС Юрайт [сайт]. — URL:</w:t>
      </w:r>
      <w:hyperlink r:id="rId20" w:tgtFrame="_blank" w:history="1">
        <w:r>
          <w:rPr>
            <w:rStyle w:val="Hyperlink"/>
          </w:rPr>
          <w:t>https://urait.ru/bcode/455159</w:t>
        </w:r>
      </w:hyperlink>
      <w:r>
        <w:rPr>
          <w:rStyle w:val="Hyperlink"/>
        </w:rPr>
        <w:t> </w:t>
      </w:r>
      <w:r>
        <w:t xml:space="preserve"> (</w:t>
      </w:r>
    </w:p>
    <w:p w:rsidR="006C61F3" w:rsidRDefault="006C61F3" w:rsidP="006737FA">
      <w:r>
        <w:t>Литвинов, С. А.  Методика обучения физической культуре. Календарно-тематическое планирование : учебное пособие для вузов / С. А. Литвинов. — 2-е изд. — Москва : Издательство Юрайт, 2020. — 413 с. — (Высшее образование). — ISBN 978-5-534-11125-5. — Текст : электронный // ЭБС Юрайт [сайт]. — URL: </w:t>
      </w:r>
      <w:hyperlink r:id="rId21" w:tgtFrame="_blank" w:history="1">
        <w:r>
          <w:rPr>
            <w:rStyle w:val="Hyperlink"/>
          </w:rPr>
          <w:t>https://urait.ru/bcode/455860</w:t>
        </w:r>
      </w:hyperlink>
      <w:r>
        <w:t xml:space="preserve">  </w:t>
      </w:r>
    </w:p>
    <w:p w:rsidR="006C61F3" w:rsidRDefault="006C61F3" w:rsidP="006737FA">
      <w:r>
        <w:t>Алхасов, Д. С.  Организация и проведение внеурочной деятельности по физической культуре : учебник для вузов / Д. С. Алхасов, А. К. Пономарев. — Москва : Издательство Юрайт, 2020. — 176 с. — (Высшее образование). — ISBN 978-5-534-11092-0. — Текст : электронный // ЭБС Юрайт [сайт]. — URL: </w:t>
      </w:r>
      <w:hyperlink r:id="rId22" w:tgtFrame="_blank" w:history="1">
        <w:r>
          <w:rPr>
            <w:rStyle w:val="Hyperlink"/>
          </w:rPr>
          <w:t>https://urait.ru/bcode/456710</w:t>
        </w:r>
      </w:hyperlink>
      <w:r>
        <w:t xml:space="preserve">  </w:t>
      </w:r>
    </w:p>
    <w:p w:rsidR="006C61F3" w:rsidRDefault="006C61F3" w:rsidP="006737FA">
      <w:pPr>
        <w:rPr>
          <w:rStyle w:val="Hyperlink"/>
        </w:rPr>
      </w:pPr>
      <w:r>
        <w:t>Алхасов, Д. С.  Методика обучения физической культуре в начальной школе в 2 ч. Часть 2 : учебное пособие для вузов / Д. С. Алхасов. — Москва : Издательство Юрайт, 2020. — 441 с. — (Высшее образование). — ISBN 978-5-534-06125-3. — Текст : электронный // ЭБС Юрайт [сайт]. — URL: </w:t>
      </w:r>
      <w:hyperlink r:id="rId23" w:tgtFrame="_blank" w:history="1">
        <w:r>
          <w:rPr>
            <w:rStyle w:val="Hyperlink"/>
          </w:rPr>
          <w:t>https://urait.ru/bcode/453952</w:t>
        </w:r>
      </w:hyperlink>
      <w:r>
        <w:rPr>
          <w:rStyle w:val="Hyperlink"/>
        </w:rPr>
        <w:t xml:space="preserve">  </w:t>
      </w:r>
    </w:p>
    <w:p w:rsidR="006C61F3" w:rsidRDefault="006C61F3" w:rsidP="006737FA">
      <w:r>
        <w:t>Алхасов, Д. С.  Методика обучения физической культуре в начальной школе в 2 ч. Часть 1 : учебное пособие для вузов / Д. С. Алхасов. — Москва : Издательство Юрайт, 2020. — 256 с. — (Высшее образование). — ISBN 978-5-534-06116-1. — Текст : электронный // ЭБС Юрайт [сайт]. — URL: </w:t>
      </w:r>
      <w:hyperlink r:id="rId24" w:tgtFrame="_blank" w:history="1">
        <w:r>
          <w:rPr>
            <w:rStyle w:val="Hyperlink"/>
          </w:rPr>
          <w:t>https://urait.ru/bcode/453927</w:t>
        </w:r>
      </w:hyperlink>
      <w:r>
        <w:rPr>
          <w:rStyle w:val="Hyperlink"/>
        </w:rPr>
        <w:t> </w:t>
      </w:r>
    </w:p>
    <w:p w:rsidR="006C61F3" w:rsidRDefault="006C61F3" w:rsidP="006737FA">
      <w:r>
        <w:t>Виленская, Т. Е.  Оздоровительные технологии физического воспитания детей младшего школьного возраста : учебное пособие / Т. Е. Виленская. — 2-е изд., испр. и доп. — Москва : Издательство Юрайт, 2020. — 285 с. — (Высшее образование). — ISBN 978-5-534-08305-7. — Текст : электронный // ЭБС Юрайт [сайт]. — URL:</w:t>
      </w:r>
      <w:hyperlink r:id="rId25" w:tgtFrame="_blank" w:history="1">
        <w:r>
          <w:rPr>
            <w:rStyle w:val="Hyperlink"/>
          </w:rPr>
          <w:t>https://urait.ru/bcode/453727</w:t>
        </w:r>
      </w:hyperlink>
      <w:r>
        <w:rPr>
          <w:rStyle w:val="Hyperlink"/>
        </w:rPr>
        <w:t> </w:t>
      </w:r>
    </w:p>
    <w:p w:rsidR="006C61F3" w:rsidRDefault="006C61F3" w:rsidP="006737FA">
      <w:r>
        <w:t>Бурухин, С. Ф.  Методика обучения физической культуре. гимнастика : учебное пособие для вузов / С. Ф. Бурухин. — 3-е изд., испр. и доп. — Москва : Издательство Юрайт, 2020. — 173 с. — (Высшее образование). — ISBN 978-5-534-06290-8. — Текст : электронный // ЭБС Юрайт [сайт]. — URL: </w:t>
      </w:r>
      <w:hyperlink r:id="rId26" w:tgtFrame="_blank" w:history="1">
        <w:r>
          <w:rPr>
            <w:rStyle w:val="Hyperlink"/>
          </w:rPr>
          <w:t>https://urait.ru/bcode/452807</w:t>
        </w:r>
      </w:hyperlink>
      <w:r>
        <w:t> </w:t>
      </w:r>
    </w:p>
    <w:p w:rsidR="006C61F3" w:rsidRDefault="006C61F3" w:rsidP="006737FA">
      <w:r>
        <w:t>Германов, Г. Н.  Физическая культура в школе. Легкая атлетика : учебное пособие для вузов / Г. Н. Германов, В. Г. Никитушкин, Е. Г. Цуканова. — Москва : Издательство Юрайт, 2020. — 461 с. — (Высшее образование). — ISBN 978-5-534-04548-2. — Текст : электронный // ЭБС Юрайт [сайт]. — URL: </w:t>
      </w:r>
      <w:hyperlink r:id="rId27" w:tgtFrame="_blank" w:history="1">
        <w:r>
          <w:rPr>
            <w:rStyle w:val="Hyperlink"/>
          </w:rPr>
          <w:t>https://urait.ru/bcode/454033</w:t>
        </w:r>
      </w:hyperlink>
      <w:r>
        <w:t> </w:t>
      </w:r>
    </w:p>
    <w:p w:rsidR="006C61F3" w:rsidRDefault="006C61F3" w:rsidP="006737FA">
      <w:r>
        <w:t>Никитушкин, В. Г.  Легкая атлетика в начальной школе : учебное пособие для вузов / В. Г. Никитушкин, Е. Г. Цуканова. — Москва : Издательство Юрайт, 2020. — 205 с. — (Высшее образование). — ISBN 978-5-534-05786-7. — Текст : электронный // ЭБС Юрайт [сайт]. — URL: </w:t>
      </w:r>
      <w:hyperlink r:id="rId28" w:tgtFrame="_blank" w:history="1">
        <w:r>
          <w:rPr>
            <w:rStyle w:val="Hyperlink"/>
          </w:rPr>
          <w:t>https://urait.ru/bcode/454058</w:t>
        </w:r>
      </w:hyperlink>
      <w:r>
        <w:rPr>
          <w:rStyle w:val="Hyperlink"/>
        </w:rPr>
        <w:t> </w:t>
      </w:r>
    </w:p>
    <w:p w:rsidR="006C61F3" w:rsidRDefault="006C61F3" w:rsidP="006737FA">
      <w:r>
        <w:t>Готовцев, Е. В.  Национальные виды спорта и игры. Лапта : учебное пособие для вузов / Е. В. Готовцев, Г. Н. Германов, И. В. Машошина. — 2-е изд., перераб. и доп. — Москва : Издательство Юрайт, 2020. — 402 с. — (Высшее образование). — ISBN 978-5-534-06425-4. — Текст : электронный // ЭБС Юрайт [сайт]. — URL: </w:t>
      </w:r>
      <w:hyperlink r:id="rId29" w:tgtFrame="_blank" w:history="1">
        <w:r>
          <w:rPr>
            <w:rStyle w:val="Hyperlink"/>
          </w:rPr>
          <w:t>https://urait.ru/bcode/454107</w:t>
        </w:r>
      </w:hyperlink>
      <w:r>
        <w:t> </w:t>
      </w:r>
    </w:p>
    <w:p w:rsidR="006C61F3" w:rsidRDefault="006C61F3" w:rsidP="006737FA">
      <w:r>
        <w:t>Германов, Г. Н.  Легкая атлетика в основной и средней (полной) школе : учебное пособие для вузов / Г. Н. Германов. — Москва : Издательство Юрайт, 2020. — 258 с. — (Высшее образование). — ISBN 978-5-534-05787-4. — Текст : электронный // ЭБС Юрайт [сайт]. — URL: </w:t>
      </w:r>
      <w:hyperlink r:id="rId30" w:tgtFrame="_blank" w:history="1">
        <w:r>
          <w:rPr>
            <w:rStyle w:val="Hyperlink"/>
          </w:rPr>
          <w:t>https://urait.ru/bcode/454060</w:t>
        </w:r>
      </w:hyperlink>
      <w:r>
        <w:t> </w:t>
      </w:r>
    </w:p>
    <w:p w:rsidR="006C61F3" w:rsidRDefault="006C61F3" w:rsidP="006737FA">
      <w:pPr>
        <w:rPr>
          <w:rStyle w:val="apple-converted-space"/>
          <w:rFonts w:ascii="roboto-regular" w:hAnsi="roboto-regular"/>
          <w:color w:val="111111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70"/>
      </w:tblGrid>
      <w:tr w:rsidR="006C61F3" w:rsidTr="008C66AE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C61F3" w:rsidRDefault="006C61F3" w:rsidP="008C66AE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в)Методическиеуказания:</w:t>
            </w:r>
          </w:p>
        </w:tc>
      </w:tr>
      <w:tr w:rsidR="006C61F3" w:rsidTr="008C66AE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C61F3" w:rsidRDefault="006C61F3" w:rsidP="008C66AE">
            <w:pPr>
              <w:spacing w:line="240" w:lineRule="auto"/>
              <w:ind w:firstLine="756"/>
            </w:pPr>
            <w:r>
              <w:rPr>
                <w:color w:val="000000"/>
              </w:rPr>
              <w:t>Представленывприложенияхрабочейпрограммы</w:t>
            </w:r>
          </w:p>
        </w:tc>
      </w:tr>
      <w:tr w:rsidR="006C61F3" w:rsidTr="008C66AE">
        <w:trPr>
          <w:trHeight w:val="138"/>
        </w:trPr>
        <w:tc>
          <w:tcPr>
            <w:tcW w:w="9370" w:type="dxa"/>
          </w:tcPr>
          <w:p w:rsidR="006C61F3" w:rsidRDefault="006C61F3" w:rsidP="008C66AE"/>
        </w:tc>
      </w:tr>
      <w:tr w:rsidR="006C61F3" w:rsidTr="008C66AE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C61F3" w:rsidRDefault="006C61F3" w:rsidP="008C66AE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г)ПрограммноеобеспечениеиИнтернет-ресурсы:</w:t>
            </w:r>
          </w:p>
        </w:tc>
      </w:tr>
    </w:tbl>
    <w:p w:rsidR="006C61F3" w:rsidRDefault="006C61F3" w:rsidP="006737FA">
      <w:pPr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3"/>
        <w:gridCol w:w="3319"/>
        <w:gridCol w:w="2799"/>
        <w:gridCol w:w="3239"/>
        <w:gridCol w:w="23"/>
      </w:tblGrid>
      <w:tr w:rsidR="006C61F3" w:rsidTr="008C66AE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C61F3" w:rsidRDefault="006C61F3" w:rsidP="008C66AE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Программноеобеспечение</w:t>
            </w:r>
          </w:p>
        </w:tc>
      </w:tr>
      <w:tr w:rsidR="006C61F3" w:rsidTr="008C66AE">
        <w:trPr>
          <w:trHeight w:hRule="exact" w:val="555"/>
        </w:trPr>
        <w:tc>
          <w:tcPr>
            <w:tcW w:w="250" w:type="dxa"/>
          </w:tcPr>
          <w:p w:rsidR="006C61F3" w:rsidRDefault="006C61F3" w:rsidP="008C66A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  <w:jc w:val="center"/>
            </w:pPr>
            <w:r>
              <w:rPr>
                <w:color w:val="000000"/>
              </w:rPr>
              <w:t>НаименованиеПО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  <w:jc w:val="center"/>
            </w:pPr>
            <w:r>
              <w:rPr>
                <w:color w:val="000000"/>
              </w:rPr>
              <w:t>Срокдействиялицензии</w:t>
            </w:r>
          </w:p>
        </w:tc>
        <w:tc>
          <w:tcPr>
            <w:tcW w:w="144" w:type="dxa"/>
          </w:tcPr>
          <w:p w:rsidR="006C61F3" w:rsidRDefault="006C61F3" w:rsidP="008C66AE"/>
        </w:tc>
      </w:tr>
      <w:tr w:rsidR="006C61F3" w:rsidTr="008C66AE">
        <w:trPr>
          <w:trHeight w:hRule="exact" w:val="548"/>
        </w:trPr>
        <w:tc>
          <w:tcPr>
            <w:tcW w:w="250" w:type="dxa"/>
          </w:tcPr>
          <w:p w:rsidR="006C61F3" w:rsidRDefault="006C61F3" w:rsidP="008C66A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</w:pPr>
            <w:r>
              <w:rPr>
                <w:color w:val="000000"/>
              </w:rPr>
              <w:t>MSOffice2007Professional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</w:pPr>
            <w:r>
              <w:rPr>
                <w:color w:val="000000"/>
              </w:rPr>
              <w:t>№135от17.09.2007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4" w:type="dxa"/>
          </w:tcPr>
          <w:p w:rsidR="006C61F3" w:rsidRDefault="006C61F3" w:rsidP="008C66AE"/>
        </w:tc>
      </w:tr>
      <w:tr w:rsidR="006C61F3" w:rsidTr="008C66AE">
        <w:trPr>
          <w:trHeight w:hRule="exact" w:val="285"/>
        </w:trPr>
        <w:tc>
          <w:tcPr>
            <w:tcW w:w="250" w:type="dxa"/>
          </w:tcPr>
          <w:p w:rsidR="006C61F3" w:rsidRDefault="006C61F3" w:rsidP="008C66A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</w:pPr>
            <w:r>
              <w:rPr>
                <w:color w:val="000000"/>
              </w:rPr>
              <w:t>7Zip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</w:pPr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4" w:type="dxa"/>
          </w:tcPr>
          <w:p w:rsidR="006C61F3" w:rsidRDefault="006C61F3" w:rsidP="008C66AE"/>
        </w:tc>
      </w:tr>
      <w:tr w:rsidR="006C61F3" w:rsidTr="008C66AE">
        <w:trPr>
          <w:trHeight w:hRule="exact" w:val="826"/>
        </w:trPr>
        <w:tc>
          <w:tcPr>
            <w:tcW w:w="250" w:type="dxa"/>
          </w:tcPr>
          <w:p w:rsidR="006C61F3" w:rsidRDefault="006C61F3" w:rsidP="008C66A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  <w:rPr>
                <w:lang w:val="en-US"/>
              </w:rPr>
            </w:pPr>
            <w:r>
              <w:rPr>
                <w:color w:val="000000"/>
                <w:lang w:val="en-US"/>
              </w:rPr>
              <w:t>MSWindows7Professional(</w:t>
            </w:r>
            <w:r>
              <w:rPr>
                <w:color w:val="000000"/>
              </w:rPr>
              <w:t>дляклассов</w:t>
            </w:r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</w:pPr>
            <w:r>
              <w:rPr>
                <w:color w:val="000000"/>
              </w:rPr>
              <w:t>Д-1227-18от08.10.2018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  <w:jc w:val="center"/>
            </w:pPr>
            <w:r>
              <w:rPr>
                <w:color w:val="000000"/>
              </w:rPr>
              <w:t>11.10.2021</w:t>
            </w:r>
          </w:p>
        </w:tc>
        <w:tc>
          <w:tcPr>
            <w:tcW w:w="144" w:type="dxa"/>
          </w:tcPr>
          <w:p w:rsidR="006C61F3" w:rsidRDefault="006C61F3" w:rsidP="008C66AE"/>
        </w:tc>
      </w:tr>
      <w:tr w:rsidR="006C61F3" w:rsidTr="008C66AE">
        <w:trPr>
          <w:trHeight w:hRule="exact" w:val="285"/>
        </w:trPr>
        <w:tc>
          <w:tcPr>
            <w:tcW w:w="250" w:type="dxa"/>
          </w:tcPr>
          <w:p w:rsidR="006C61F3" w:rsidRDefault="006C61F3" w:rsidP="008C66A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</w:pPr>
            <w:r>
              <w:rPr>
                <w:color w:val="000000"/>
              </w:rPr>
              <w:t>FARManager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</w:pPr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4" w:type="dxa"/>
          </w:tcPr>
          <w:p w:rsidR="006C61F3" w:rsidRDefault="006C61F3" w:rsidP="008C66AE"/>
        </w:tc>
      </w:tr>
      <w:tr w:rsidR="006C61F3" w:rsidTr="008C66AE">
        <w:trPr>
          <w:trHeight w:hRule="exact" w:val="138"/>
        </w:trPr>
        <w:tc>
          <w:tcPr>
            <w:tcW w:w="250" w:type="dxa"/>
          </w:tcPr>
          <w:p w:rsidR="006C61F3" w:rsidRDefault="006C61F3" w:rsidP="008C66AE"/>
        </w:tc>
        <w:tc>
          <w:tcPr>
            <w:tcW w:w="1865" w:type="dxa"/>
          </w:tcPr>
          <w:p w:rsidR="006C61F3" w:rsidRDefault="006C61F3" w:rsidP="008C66AE"/>
        </w:tc>
        <w:tc>
          <w:tcPr>
            <w:tcW w:w="2940" w:type="dxa"/>
          </w:tcPr>
          <w:p w:rsidR="006C61F3" w:rsidRDefault="006C61F3" w:rsidP="008C66AE"/>
        </w:tc>
        <w:tc>
          <w:tcPr>
            <w:tcW w:w="4281" w:type="dxa"/>
          </w:tcPr>
          <w:p w:rsidR="006C61F3" w:rsidRDefault="006C61F3" w:rsidP="008C66AE"/>
        </w:tc>
        <w:tc>
          <w:tcPr>
            <w:tcW w:w="144" w:type="dxa"/>
          </w:tcPr>
          <w:p w:rsidR="006C61F3" w:rsidRDefault="006C61F3" w:rsidP="008C66AE"/>
        </w:tc>
      </w:tr>
      <w:tr w:rsidR="006C61F3" w:rsidTr="008C66AE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C61F3" w:rsidRDefault="006C61F3" w:rsidP="008C66AE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Профессиональныебазыданныхиинформационныесправочныесистемы</w:t>
            </w:r>
          </w:p>
        </w:tc>
      </w:tr>
      <w:tr w:rsidR="006C61F3" w:rsidTr="008C66AE">
        <w:trPr>
          <w:trHeight w:hRule="exact" w:val="270"/>
        </w:trPr>
        <w:tc>
          <w:tcPr>
            <w:tcW w:w="250" w:type="dxa"/>
          </w:tcPr>
          <w:p w:rsidR="006C61F3" w:rsidRDefault="006C61F3" w:rsidP="008C66A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  <w:jc w:val="center"/>
            </w:pPr>
            <w:r>
              <w:rPr>
                <w:color w:val="000000"/>
              </w:rPr>
              <w:t>Названиекурса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144" w:type="dxa"/>
          </w:tcPr>
          <w:p w:rsidR="006C61F3" w:rsidRDefault="006C61F3" w:rsidP="008C66AE"/>
        </w:tc>
      </w:tr>
      <w:tr w:rsidR="006C61F3" w:rsidTr="008C66AE">
        <w:trPr>
          <w:trHeight w:hRule="exact" w:val="14"/>
        </w:trPr>
        <w:tc>
          <w:tcPr>
            <w:tcW w:w="250" w:type="dxa"/>
          </w:tcPr>
          <w:p w:rsidR="006C61F3" w:rsidRDefault="006C61F3" w:rsidP="008C66AE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</w:pPr>
            <w:r>
              <w:rPr>
                <w:color w:val="000000"/>
              </w:rPr>
              <w:t>ЭлектроннаябазапериодическихизданийEastViewInformationServices,ООО«ИВИС»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</w:pPr>
            <w:hyperlink r:id="rId31" w:history="1">
              <w:r>
                <w:rPr>
                  <w:rStyle w:val="Hyperlink"/>
                </w:rPr>
                <w:t>https://dlib.eastview.com/</w:t>
              </w:r>
            </w:hyperlink>
          </w:p>
        </w:tc>
        <w:tc>
          <w:tcPr>
            <w:tcW w:w="144" w:type="dxa"/>
          </w:tcPr>
          <w:p w:rsidR="006C61F3" w:rsidRDefault="006C61F3" w:rsidP="008C66AE"/>
        </w:tc>
      </w:tr>
      <w:tr w:rsidR="006C61F3" w:rsidTr="008C66AE">
        <w:trPr>
          <w:trHeight w:hRule="exact" w:val="540"/>
        </w:trPr>
        <w:tc>
          <w:tcPr>
            <w:tcW w:w="250" w:type="dxa"/>
          </w:tcPr>
          <w:p w:rsidR="006C61F3" w:rsidRDefault="006C61F3" w:rsidP="008C66AE"/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1F3" w:rsidRDefault="006C61F3" w:rsidP="008C66AE">
            <w:pPr>
              <w:widowControl/>
              <w:spacing w:line="240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1F3" w:rsidRDefault="006C61F3" w:rsidP="008C66AE">
            <w:pPr>
              <w:widowControl/>
              <w:spacing w:line="240" w:lineRule="auto"/>
              <w:ind w:firstLine="0"/>
              <w:jc w:val="left"/>
            </w:pPr>
          </w:p>
        </w:tc>
        <w:tc>
          <w:tcPr>
            <w:tcW w:w="144" w:type="dxa"/>
          </w:tcPr>
          <w:p w:rsidR="006C61F3" w:rsidRDefault="006C61F3" w:rsidP="008C66AE"/>
        </w:tc>
      </w:tr>
      <w:tr w:rsidR="006C61F3" w:rsidTr="008C66AE">
        <w:trPr>
          <w:trHeight w:hRule="exact" w:val="826"/>
        </w:trPr>
        <w:tc>
          <w:tcPr>
            <w:tcW w:w="250" w:type="dxa"/>
          </w:tcPr>
          <w:p w:rsidR="006C61F3" w:rsidRDefault="006C61F3" w:rsidP="008C66A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</w:pPr>
            <w:r>
              <w:rPr>
                <w:color w:val="000000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</w:pPr>
            <w:r>
              <w:rPr>
                <w:color w:val="000000"/>
                <w:lang w:val="en-US"/>
              </w:rPr>
              <w:t>URL</w:t>
            </w:r>
            <w:r>
              <w:rPr>
                <w:color w:val="000000"/>
              </w:rPr>
              <w:t>:</w:t>
            </w:r>
            <w:hyperlink r:id="rId32" w:history="1">
              <w:r>
                <w:rPr>
                  <w:rStyle w:val="Hyperlink"/>
                  <w:lang w:val="en-US"/>
                </w:rPr>
                <w:t>https</w:t>
              </w:r>
              <w:r>
                <w:rPr>
                  <w:rStyle w:val="Hyperlink"/>
                </w:rPr>
                <w:t>://</w:t>
              </w:r>
              <w:r>
                <w:rPr>
                  <w:rStyle w:val="Hyperlink"/>
                  <w:lang w:val="en-US"/>
                </w:rPr>
                <w:t>elibrary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  <w:r>
                <w:rPr>
                  <w:rStyle w:val="Hyperlink"/>
                </w:rPr>
                <w:t>/</w:t>
              </w:r>
              <w:r>
                <w:rPr>
                  <w:rStyle w:val="Hyperlink"/>
                  <w:lang w:val="en-US"/>
                </w:rPr>
                <w:t>project</w:t>
              </w:r>
              <w:r>
                <w:rPr>
                  <w:rStyle w:val="Hyperlink"/>
                </w:rPr>
                <w:t>_</w:t>
              </w:r>
              <w:r>
                <w:rPr>
                  <w:rStyle w:val="Hyperlink"/>
                  <w:lang w:val="en-US"/>
                </w:rPr>
                <w:t>risc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asp</w:t>
              </w:r>
            </w:hyperlink>
          </w:p>
        </w:tc>
        <w:tc>
          <w:tcPr>
            <w:tcW w:w="144" w:type="dxa"/>
          </w:tcPr>
          <w:p w:rsidR="006C61F3" w:rsidRDefault="006C61F3" w:rsidP="008C66AE"/>
        </w:tc>
      </w:tr>
      <w:tr w:rsidR="006C61F3" w:rsidTr="008C66AE">
        <w:trPr>
          <w:trHeight w:hRule="exact" w:val="555"/>
        </w:trPr>
        <w:tc>
          <w:tcPr>
            <w:tcW w:w="250" w:type="dxa"/>
          </w:tcPr>
          <w:p w:rsidR="006C61F3" w:rsidRDefault="006C61F3" w:rsidP="008C66A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</w:pPr>
            <w:r>
              <w:rPr>
                <w:color w:val="000000"/>
              </w:rPr>
              <w:t>ПоисковаясистемаАкадемияGoogle(GoogleScholar)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</w:pPr>
            <w:r>
              <w:rPr>
                <w:color w:val="000000"/>
                <w:lang w:val="en-US"/>
              </w:rPr>
              <w:t>URL</w:t>
            </w:r>
            <w:r>
              <w:rPr>
                <w:color w:val="000000"/>
              </w:rPr>
              <w:t>:</w:t>
            </w:r>
            <w:hyperlink r:id="rId33" w:history="1">
              <w:r>
                <w:rPr>
                  <w:rStyle w:val="Hyperlink"/>
                  <w:lang w:val="en-US"/>
                </w:rPr>
                <w:t>https</w:t>
              </w:r>
              <w:r>
                <w:rPr>
                  <w:rStyle w:val="Hyperlink"/>
                </w:rPr>
                <w:t>://</w:t>
              </w:r>
              <w:r>
                <w:rPr>
                  <w:rStyle w:val="Hyperlink"/>
                  <w:lang w:val="en-US"/>
                </w:rPr>
                <w:t>scholar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google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  <w:r>
                <w:rPr>
                  <w:rStyle w:val="Hyperlink"/>
                </w:rPr>
                <w:t>/</w:t>
              </w:r>
            </w:hyperlink>
          </w:p>
        </w:tc>
        <w:tc>
          <w:tcPr>
            <w:tcW w:w="144" w:type="dxa"/>
          </w:tcPr>
          <w:p w:rsidR="006C61F3" w:rsidRDefault="006C61F3" w:rsidP="008C66AE"/>
        </w:tc>
      </w:tr>
      <w:tr w:rsidR="006C61F3" w:rsidTr="008C66AE">
        <w:trPr>
          <w:trHeight w:hRule="exact" w:val="555"/>
        </w:trPr>
        <w:tc>
          <w:tcPr>
            <w:tcW w:w="250" w:type="dxa"/>
          </w:tcPr>
          <w:p w:rsidR="006C61F3" w:rsidRDefault="006C61F3" w:rsidP="008C66A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</w:pPr>
            <w:r>
              <w:rPr>
                <w:color w:val="000000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</w:pPr>
            <w:r>
              <w:rPr>
                <w:color w:val="000000"/>
                <w:lang w:val="en-US"/>
              </w:rPr>
              <w:t>URL</w:t>
            </w:r>
            <w:r>
              <w:rPr>
                <w:color w:val="000000"/>
              </w:rPr>
              <w:t>:</w:t>
            </w:r>
            <w:hyperlink r:id="rId34" w:history="1">
              <w:r>
                <w:rPr>
                  <w:rStyle w:val="Hyperlink"/>
                  <w:lang w:val="en-US"/>
                </w:rPr>
                <w:t>http</w:t>
              </w:r>
              <w:r>
                <w:rPr>
                  <w:rStyle w:val="Hyperlink"/>
                </w:rPr>
                <w:t>://</w:t>
              </w:r>
              <w:r>
                <w:rPr>
                  <w:rStyle w:val="Hyperlink"/>
                  <w:lang w:val="en-US"/>
                </w:rPr>
                <w:t>window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edu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  <w:r>
                <w:rPr>
                  <w:rStyle w:val="Hyperlink"/>
                </w:rPr>
                <w:t>/</w:t>
              </w:r>
            </w:hyperlink>
          </w:p>
        </w:tc>
        <w:tc>
          <w:tcPr>
            <w:tcW w:w="144" w:type="dxa"/>
          </w:tcPr>
          <w:p w:rsidR="006C61F3" w:rsidRDefault="006C61F3" w:rsidP="008C66AE"/>
        </w:tc>
      </w:tr>
      <w:tr w:rsidR="006C61F3" w:rsidTr="008C66AE">
        <w:trPr>
          <w:trHeight w:hRule="exact" w:val="555"/>
        </w:trPr>
        <w:tc>
          <w:tcPr>
            <w:tcW w:w="250" w:type="dxa"/>
          </w:tcPr>
          <w:p w:rsidR="006C61F3" w:rsidRDefault="006C61F3" w:rsidP="008C66A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</w:pPr>
            <w:r>
              <w:rPr>
                <w:color w:val="000000"/>
              </w:rPr>
              <w:t>РоссийскаяГосударственнаябиблиотека.Каталоги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</w:pPr>
            <w:hyperlink r:id="rId35" w:history="1">
              <w:r>
                <w:rPr>
                  <w:rStyle w:val="Hyperlink"/>
                </w:rPr>
                <w:t>https://www.rsl.ru/ru/4readers/catalogues</w:t>
              </w:r>
            </w:hyperlink>
            <w:r>
              <w:rPr>
                <w:color w:val="000000"/>
              </w:rPr>
              <w:t>/</w:t>
            </w:r>
          </w:p>
        </w:tc>
        <w:tc>
          <w:tcPr>
            <w:tcW w:w="144" w:type="dxa"/>
          </w:tcPr>
          <w:p w:rsidR="006C61F3" w:rsidRDefault="006C61F3" w:rsidP="008C66AE"/>
        </w:tc>
      </w:tr>
      <w:tr w:rsidR="006C61F3" w:rsidTr="008C66AE">
        <w:trPr>
          <w:trHeight w:hRule="exact" w:val="555"/>
        </w:trPr>
        <w:tc>
          <w:tcPr>
            <w:tcW w:w="250" w:type="dxa"/>
          </w:tcPr>
          <w:p w:rsidR="006C61F3" w:rsidRDefault="006C61F3" w:rsidP="008C66A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</w:pPr>
            <w:r>
              <w:rPr>
                <w:color w:val="000000"/>
              </w:rPr>
              <w:t>ЭлектронныересурсыбиблиотекиМГТУим.Г.И.Носова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</w:pPr>
            <w:hyperlink r:id="rId36" w:history="1">
              <w:r>
                <w:rPr>
                  <w:rStyle w:val="Hyperlink"/>
                </w:rPr>
                <w:t>http://magtu.ru:8085/marcweb2/Default.asp</w:t>
              </w:r>
            </w:hyperlink>
          </w:p>
        </w:tc>
        <w:tc>
          <w:tcPr>
            <w:tcW w:w="144" w:type="dxa"/>
          </w:tcPr>
          <w:p w:rsidR="006C61F3" w:rsidRDefault="006C61F3" w:rsidP="008C66AE"/>
        </w:tc>
      </w:tr>
      <w:tr w:rsidR="006C61F3" w:rsidTr="008C66AE">
        <w:trPr>
          <w:trHeight w:hRule="exact" w:val="555"/>
        </w:trPr>
        <w:tc>
          <w:tcPr>
            <w:tcW w:w="250" w:type="dxa"/>
          </w:tcPr>
          <w:p w:rsidR="006C61F3" w:rsidRDefault="006C61F3" w:rsidP="008C66A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</w:pPr>
            <w:r>
              <w:rPr>
                <w:color w:val="000000"/>
              </w:rPr>
              <w:t>УниверситетскаяинформационнаясистемаРОССИЯ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1F3" w:rsidRDefault="006C61F3" w:rsidP="008C66AE">
            <w:pPr>
              <w:spacing w:line="240" w:lineRule="auto"/>
            </w:pPr>
            <w:hyperlink r:id="rId37" w:history="1">
              <w:r>
                <w:rPr>
                  <w:rStyle w:val="Hyperlink"/>
                </w:rPr>
                <w:t>https://uisrussia.msu.ru</w:t>
              </w:r>
            </w:hyperlink>
          </w:p>
        </w:tc>
        <w:tc>
          <w:tcPr>
            <w:tcW w:w="144" w:type="dxa"/>
          </w:tcPr>
          <w:p w:rsidR="006C61F3" w:rsidRDefault="006C61F3" w:rsidP="008C66AE"/>
        </w:tc>
      </w:tr>
    </w:tbl>
    <w:p w:rsidR="006C61F3" w:rsidRDefault="006C61F3" w:rsidP="006737FA">
      <w:pPr>
        <w:pStyle w:val="Heading2"/>
        <w:jc w:val="both"/>
        <w:rPr>
          <w:rStyle w:val="FontStyle14"/>
          <w:b/>
          <w:sz w:val="24"/>
          <w:szCs w:val="24"/>
        </w:rPr>
      </w:pPr>
    </w:p>
    <w:p w:rsidR="006C61F3" w:rsidRDefault="006C61F3" w:rsidP="006737FA">
      <w:pPr>
        <w:pStyle w:val="Heading2"/>
        <w:jc w:val="both"/>
      </w:pPr>
      <w:r>
        <w:rPr>
          <w:rStyle w:val="FontStyle14"/>
          <w:b/>
          <w:sz w:val="24"/>
          <w:szCs w:val="24"/>
        </w:rPr>
        <w:t xml:space="preserve">9. Материально-техническое обеспечение </w:t>
      </w:r>
      <w:r>
        <w:t xml:space="preserve">практики </w:t>
      </w:r>
      <w:bookmarkStart w:id="2" w:name="_GoBack"/>
      <w:bookmarkEnd w:id="2"/>
    </w:p>
    <w:p w:rsidR="006C61F3" w:rsidRDefault="006C61F3" w:rsidP="006737FA">
      <w:pPr>
        <w:widowControl/>
        <w:spacing w:before="100" w:beforeAutospacing="1" w:after="100" w:afterAutospacing="1" w:line="240" w:lineRule="auto"/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Материально-техническое обеспечение общеобразовательных учреждений, спортивных и физкультурно-оздоровительных учреждений  позволяет в полном объеме реализовать цели и задачи практики и сформировать соответствующие компетенции.</w:t>
      </w:r>
    </w:p>
    <w:p w:rsidR="006C61F3" w:rsidRDefault="006C61F3" w:rsidP="006737F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6C61F3" w:rsidTr="008C66AE">
        <w:trPr>
          <w:tblHeader/>
        </w:trPr>
        <w:tc>
          <w:tcPr>
            <w:tcW w:w="1928" w:type="pct"/>
            <w:vAlign w:val="center"/>
          </w:tcPr>
          <w:p w:rsidR="006C61F3" w:rsidRDefault="006C61F3" w:rsidP="008C66AE">
            <w:pPr>
              <w:ind w:firstLine="0"/>
              <w:jc w:val="center"/>
            </w:pPr>
            <w: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6C61F3" w:rsidRDefault="006C61F3" w:rsidP="008C66AE">
            <w:pPr>
              <w:ind w:firstLine="0"/>
              <w:jc w:val="center"/>
            </w:pPr>
            <w:r>
              <w:t>Доска, мультимедийный проектор, экран</w:t>
            </w:r>
          </w:p>
        </w:tc>
      </w:tr>
      <w:tr w:rsidR="006C61F3" w:rsidTr="008C66AE">
        <w:trPr>
          <w:tblHeader/>
        </w:trPr>
        <w:tc>
          <w:tcPr>
            <w:tcW w:w="1928" w:type="pct"/>
            <w:vAlign w:val="center"/>
          </w:tcPr>
          <w:p w:rsidR="006C61F3" w:rsidRDefault="006C61F3" w:rsidP="008C66AE">
            <w:pPr>
              <w:ind w:firstLine="0"/>
              <w:jc w:val="center"/>
            </w:pPr>
            <w:r>
              <w:t>Помещения для самостоятельной работы обучающихся</w:t>
            </w:r>
          </w:p>
        </w:tc>
        <w:tc>
          <w:tcPr>
            <w:tcW w:w="3072" w:type="pct"/>
            <w:vAlign w:val="center"/>
          </w:tcPr>
          <w:p w:rsidR="006C61F3" w:rsidRDefault="006C61F3" w:rsidP="008C66AE">
            <w:pPr>
              <w:ind w:firstLine="0"/>
              <w:jc w:val="center"/>
            </w:pPr>
            <w: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6C61F3" w:rsidTr="008C66AE">
        <w:trPr>
          <w:tblHeader/>
        </w:trPr>
        <w:tc>
          <w:tcPr>
            <w:tcW w:w="1928" w:type="pct"/>
            <w:vAlign w:val="center"/>
          </w:tcPr>
          <w:p w:rsidR="006C61F3" w:rsidRDefault="006C61F3" w:rsidP="008C66AE">
            <w:pPr>
              <w:ind w:firstLine="0"/>
              <w:jc w:val="center"/>
            </w:pPr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6C61F3" w:rsidRDefault="006C61F3" w:rsidP="008C66AE">
            <w:pPr>
              <w:ind w:firstLine="0"/>
              <w:jc w:val="center"/>
            </w:pPr>
            <w: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6C61F3" w:rsidRDefault="006C61F3" w:rsidP="006737FA"/>
    <w:p w:rsidR="006C61F3" w:rsidRDefault="006C61F3" w:rsidP="006737FA"/>
    <w:p w:rsidR="006C61F3" w:rsidRDefault="006C61F3" w:rsidP="006737FA"/>
    <w:p w:rsidR="006C61F3" w:rsidRDefault="006C61F3" w:rsidP="006737FA">
      <w:pPr>
        <w:pStyle w:val="Style8"/>
        <w:widowControl/>
        <w:tabs>
          <w:tab w:val="left" w:pos="993"/>
        </w:tabs>
        <w:jc w:val="right"/>
        <w:sectPr w:rsidR="006C61F3" w:rsidSect="00372E43">
          <w:footerReference w:type="default" r:id="rId38"/>
          <w:pgSz w:w="11907" w:h="16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6C61F3" w:rsidRDefault="006C61F3" w:rsidP="001C6531">
      <w:pPr>
        <w:pStyle w:val="Style8"/>
        <w:widowControl/>
        <w:tabs>
          <w:tab w:val="left" w:pos="993"/>
        </w:tabs>
        <w:jc w:val="right"/>
      </w:pPr>
      <w:r>
        <w:t>Приложение</w:t>
      </w:r>
    </w:p>
    <w:p w:rsidR="006C61F3" w:rsidRDefault="006C61F3" w:rsidP="001C6531">
      <w:pPr>
        <w:pStyle w:val="Style8"/>
        <w:widowControl/>
        <w:tabs>
          <w:tab w:val="left" w:pos="993"/>
        </w:tabs>
      </w:pPr>
      <w:r>
        <w:t>Методические указания по прохождению практики и оформлению отчетной документации</w:t>
      </w:r>
    </w:p>
    <w:p w:rsidR="006C61F3" w:rsidRDefault="006C61F3" w:rsidP="001C6531">
      <w:pPr>
        <w:spacing w:line="240" w:lineRule="auto"/>
        <w:ind w:firstLine="720"/>
      </w:pPr>
      <w:r>
        <w:t xml:space="preserve">Практика проводится в образовательных, физкультурно-спортивных учреждениях города. Целью является ознакомление с учреждением, оборудованием, документацией, регламентирующей деятельность (Уставом, локальными актами, ит.п.); </w:t>
      </w:r>
    </w:p>
    <w:p w:rsidR="006C61F3" w:rsidRDefault="006C61F3" w:rsidP="001C6531">
      <w:pPr>
        <w:spacing w:line="240" w:lineRule="auto"/>
        <w:ind w:firstLine="720"/>
      </w:pPr>
      <w:r>
        <w:t xml:space="preserve">Каждое пребывание студентов на месте практики фиксируется в дневнике практиканта и подтверждается подписью руководителя.   </w:t>
      </w:r>
    </w:p>
    <w:p w:rsidR="006C61F3" w:rsidRDefault="006C61F3" w:rsidP="001C6531">
      <w:pPr>
        <w:spacing w:line="240" w:lineRule="auto"/>
        <w:ind w:firstLine="720"/>
      </w:pPr>
      <w:r>
        <w:t xml:space="preserve">Студент обязан предоставить следующую документацию: отчет студента, заверенного руководителем практики от вуза, характеристику, дневник практики. </w:t>
      </w:r>
    </w:p>
    <w:p w:rsidR="006C61F3" w:rsidRDefault="006C61F3" w:rsidP="001C6531">
      <w:pPr>
        <w:spacing w:line="240" w:lineRule="auto"/>
        <w:ind w:firstLine="709"/>
      </w:pPr>
    </w:p>
    <w:p w:rsidR="006C61F3" w:rsidRDefault="006C61F3" w:rsidP="001C6531">
      <w:pPr>
        <w:spacing w:line="240" w:lineRule="auto"/>
      </w:pPr>
      <w:r>
        <w:t>Отчетная документация студентов по практике</w:t>
      </w:r>
    </w:p>
    <w:p w:rsidR="006C61F3" w:rsidRDefault="006C61F3" w:rsidP="001C6531">
      <w:pPr>
        <w:spacing w:line="240" w:lineRule="auto"/>
        <w:rPr>
          <w:i/>
        </w:rPr>
      </w:pPr>
      <w:r>
        <w:rPr>
          <w:i/>
        </w:rPr>
        <w:t>Формы отчетных документов представляются в приложении</w:t>
      </w:r>
    </w:p>
    <w:p w:rsidR="006C61F3" w:rsidRDefault="006C61F3" w:rsidP="001C6531">
      <w:pPr>
        <w:spacing w:line="240" w:lineRule="auto"/>
        <w:ind w:firstLine="720"/>
        <w:rPr>
          <w:u w:val="single"/>
        </w:rPr>
      </w:pPr>
      <w:r>
        <w:rPr>
          <w:u w:val="single"/>
        </w:rPr>
        <w:t xml:space="preserve">Требования к оформлению документации </w:t>
      </w:r>
    </w:p>
    <w:p w:rsidR="006C61F3" w:rsidRDefault="006C61F3" w:rsidP="001C6531">
      <w:pPr>
        <w:spacing w:line="240" w:lineRule="auto"/>
        <w:ind w:firstLine="540"/>
      </w:pPr>
      <w:r>
        <w:rPr>
          <w:b/>
        </w:rPr>
        <w:t>Дневник практиканта</w:t>
      </w:r>
      <w:r>
        <w:t xml:space="preserve"> (как и вся остальная документация) является отражением его формирующейся компетентности, уровня образованности и подготовленности к выполнению профессиональных задач. Поэтому общая оценка студента по практике включает в себя уровень дисциплины оформления материалов. Следует в этой связи обратить внимание на необходимость исправления возможных текстовых ошибок, на избегание неточностей и некорректностей в изложении мысли. Записи в дневнике должны соответствовать правилам культуры делового письма:</w:t>
      </w:r>
    </w:p>
    <w:p w:rsidR="006C61F3" w:rsidRDefault="006C61F3" w:rsidP="001C6531">
      <w:pPr>
        <w:spacing w:line="240" w:lineRule="auto"/>
        <w:ind w:firstLine="540"/>
      </w:pPr>
      <w:r>
        <w:t>- точности и краткости формулировок;</w:t>
      </w:r>
    </w:p>
    <w:p w:rsidR="006C61F3" w:rsidRDefault="006C61F3" w:rsidP="001C6531">
      <w:pPr>
        <w:spacing w:line="240" w:lineRule="auto"/>
        <w:ind w:firstLine="540"/>
      </w:pPr>
      <w:r>
        <w:t>- описания фактических данных, а не предположений;</w:t>
      </w:r>
    </w:p>
    <w:p w:rsidR="006C61F3" w:rsidRDefault="006C61F3" w:rsidP="001C6531">
      <w:pPr>
        <w:spacing w:line="240" w:lineRule="auto"/>
        <w:ind w:firstLine="540"/>
      </w:pPr>
      <w:r>
        <w:t>- аргументированности выводов;</w:t>
      </w:r>
    </w:p>
    <w:p w:rsidR="006C61F3" w:rsidRDefault="006C61F3" w:rsidP="001C6531">
      <w:pPr>
        <w:spacing w:line="240" w:lineRule="auto"/>
        <w:ind w:firstLine="540"/>
      </w:pPr>
      <w:r>
        <w:t>- логической последовательности в тексте;</w:t>
      </w:r>
    </w:p>
    <w:p w:rsidR="006C61F3" w:rsidRDefault="006C61F3" w:rsidP="001C6531">
      <w:pPr>
        <w:spacing w:line="240" w:lineRule="auto"/>
        <w:ind w:firstLine="540"/>
      </w:pPr>
      <w:r>
        <w:t>- простоты изложения мысли наряду с использованием научных терминов и понятий;</w:t>
      </w:r>
    </w:p>
    <w:p w:rsidR="006C61F3" w:rsidRDefault="006C61F3" w:rsidP="001C6531">
      <w:pPr>
        <w:spacing w:line="240" w:lineRule="auto"/>
        <w:ind w:firstLine="540"/>
      </w:pPr>
      <w:r>
        <w:t>- соответствия материалов поставленным цели и задачам;</w:t>
      </w:r>
    </w:p>
    <w:p w:rsidR="006C61F3" w:rsidRDefault="006C61F3" w:rsidP="001C6531">
      <w:pPr>
        <w:spacing w:line="240" w:lineRule="auto"/>
        <w:ind w:firstLine="709"/>
      </w:pPr>
      <w:r>
        <w:rPr>
          <w:b/>
        </w:rPr>
        <w:t xml:space="preserve">Отчет студента по практике </w:t>
      </w:r>
      <w:r>
        <w:t>представляет собой краткое изложение работы студента в отведенный для этого период, впечатления от работы учреждения, руководства и сотрудников, выводы и предложения по улучшению работы учреждения, отдельных специалистов. Это является документом, позволяющим подытожить прохождение студентами практики и включает:</w:t>
      </w:r>
    </w:p>
    <w:p w:rsidR="006C61F3" w:rsidRDefault="006C61F3" w:rsidP="001C6531">
      <w:pPr>
        <w:spacing w:line="240" w:lineRule="auto"/>
      </w:pPr>
      <w:r>
        <w:t>- краткую характеристику учреждения (характеристика учреждения представляет собой краткий анализ деятельности учреждения, где проходила практика, должна отражать вид учреждений; краткую историю развития учреждения; направление работы; контингент детей; кадровый состав (образование, стаж, функциональные обязанности); документацию, регламентирующую деятельность учреждения; создание условий (режим, нагрузка); оценку успешности деятельности педагогического коллектива; связи с образовательными и общественными организациями города и области; проблемы и перспективы; материально-техническое и кадровое обеспечение);</w:t>
      </w:r>
    </w:p>
    <w:p w:rsidR="006C61F3" w:rsidRDefault="006C61F3" w:rsidP="001C6531">
      <w:pPr>
        <w:spacing w:line="240" w:lineRule="auto"/>
      </w:pPr>
      <w:r>
        <w:t xml:space="preserve">- анализ возрастных особенностей воспитанников и планирование физического воспитания с каждой возрастной группой; </w:t>
      </w:r>
    </w:p>
    <w:p w:rsidR="006C61F3" w:rsidRDefault="006C61F3" w:rsidP="001C6531">
      <w:pPr>
        <w:spacing w:line="240" w:lineRule="auto"/>
      </w:pPr>
      <w:r>
        <w:t>- описание действий, выполняемых студентом в ходе практики, подкрепленных теорией (конспекты занятий, сценарий или положение физкультурно-оздоровительного, спортивного мероприятия);</w:t>
      </w:r>
    </w:p>
    <w:p w:rsidR="006C61F3" w:rsidRDefault="006C61F3" w:rsidP="001C6531">
      <w:pPr>
        <w:spacing w:line="240" w:lineRule="auto"/>
      </w:pPr>
      <w:r>
        <w:t xml:space="preserve">- приложение в виде материалов, раскрывающих особенность прохождения студентом практики (нормативные документы, фотографии, видеофильмы, статистика, т.п.).   </w:t>
      </w:r>
    </w:p>
    <w:p w:rsidR="006C61F3" w:rsidRDefault="006C61F3" w:rsidP="001C6531">
      <w:pPr>
        <w:spacing w:line="240" w:lineRule="auto"/>
        <w:ind w:firstLine="720"/>
      </w:pPr>
    </w:p>
    <w:p w:rsidR="006C61F3" w:rsidRDefault="006C61F3" w:rsidP="001C6531">
      <w:pPr>
        <w:spacing w:line="240" w:lineRule="auto"/>
        <w:ind w:firstLine="720"/>
      </w:pPr>
      <w:r>
        <w:t>ТРЕБОВАНИЯ К ОФОРМЛЕНИЮ ОТЧЕТА</w:t>
      </w:r>
    </w:p>
    <w:p w:rsidR="006C61F3" w:rsidRDefault="006C61F3" w:rsidP="001C6531">
      <w:pPr>
        <w:spacing w:line="240" w:lineRule="auto"/>
        <w:ind w:firstLine="720"/>
      </w:pPr>
      <w:r>
        <w:t xml:space="preserve">Текст отчета печатается на одной стороне листа стандартного формата размером А-4, шрифтом 14 TimesNewRoman, через 1,5 интервала.  При его написании соблюдаются следующие размеры полей:   левое – не менее 20 мм, правое – не менее 10 мм, верхнее – не менее 20 мм, нижнее – не менее 20 мм. Абзацы в тексте следует начинать с отступа, равного 10 мм, выравнивание по ширине.  В компьютерной версии объем отчета не менее 10 листов. Каждый раздел отчета начинается с нового листа. Заголовки – по центру. Перенос слов в заголовке не допускается, точка в конце не ставится. Каждый раздел начинается с новой страницы. Страницы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точки. На титульном листе номер страницы не ставится. </w:t>
      </w:r>
    </w:p>
    <w:p w:rsidR="006C61F3" w:rsidRDefault="006C61F3" w:rsidP="001C6531">
      <w:pPr>
        <w:spacing w:line="240" w:lineRule="auto"/>
        <w:ind w:firstLine="720"/>
      </w:pPr>
      <w:r>
        <w:t xml:space="preserve">Отчет содержит: титульный лист, оглавление, введение, содержательную часть (разделы), заключение, список используемой и цитируемой литературы, приложения. </w:t>
      </w:r>
    </w:p>
    <w:p w:rsidR="006C61F3" w:rsidRDefault="006C61F3" w:rsidP="001C6531">
      <w:pPr>
        <w:spacing w:line="240" w:lineRule="auto"/>
        <w:ind w:firstLine="720"/>
      </w:pPr>
      <w:r>
        <w:t>В отчете могут иметь место фрагменты учебно-методической, периодической и научной литературы, цитаты. В приложение обязательно включить конспекты проведенных занятий с каждой возрастной группой) (не менее 3) и сценарий проведенного праздника, либо положение о соревнованиях и отчет.</w:t>
      </w:r>
    </w:p>
    <w:p w:rsidR="006C61F3" w:rsidRDefault="006C61F3" w:rsidP="001C6531">
      <w:pPr>
        <w:spacing w:line="240" w:lineRule="auto"/>
        <w:ind w:firstLine="720"/>
      </w:pPr>
      <w:r>
        <w:t>Каждое приложение следует начинать с нового листа в правом верхнем углу словом "ПРИЛОЖЕНИЕ" и нумеровать последовательно буквами русского алфавита (за исключением букв Ё, З, Й, О, Ч, Ь, Ы, Ъ) например, ПРИЛОЖЕНИЕ А, ПРИЛОЖЕНИЕ Б и т.д.</w:t>
      </w:r>
    </w:p>
    <w:p w:rsidR="006C61F3" w:rsidRDefault="006C61F3" w:rsidP="001C6531">
      <w:pPr>
        <w:spacing w:line="240" w:lineRule="auto"/>
        <w:ind w:firstLine="720"/>
      </w:pPr>
      <w:r>
        <w:t>Список использованных источников и литературы оформляется в соответствии с требованиями, изложенными в таких действующих нормативно-методических материалах, как ГОСТ 7.1-2003. Библиографическая запись. Библиографическое описание. Общие требования и правила составления.</w:t>
      </w:r>
    </w:p>
    <w:p w:rsidR="006C61F3" w:rsidRDefault="006C61F3" w:rsidP="001C6531">
      <w:pPr>
        <w:spacing w:line="240" w:lineRule="auto"/>
        <w:ind w:firstLine="720"/>
      </w:pPr>
      <w:r>
        <w:t>Пример оформления литературы</w:t>
      </w:r>
    </w:p>
    <w:p w:rsidR="006C61F3" w:rsidRDefault="006C61F3" w:rsidP="001C6531">
      <w:pPr>
        <w:spacing w:line="240" w:lineRule="auto"/>
        <w:ind w:firstLine="720"/>
      </w:pPr>
      <w:r>
        <w:t>Семенов, В. В. Философия: итог тысячелетий. Философская психология [Текст] / В. В. Семенов ; Рос.акад. наук, Пущин. науч. центр, Ин</w:t>
      </w:r>
      <w:r>
        <w:noBreakHyphen/>
        <w:t xml:space="preserve">т биофизики клетки, Акад. проблем сохранения жизни. — Пущино : ПНЦ РАН, 2000. — 64, [3] с. </w:t>
      </w:r>
    </w:p>
    <w:p w:rsidR="006C61F3" w:rsidRDefault="006C61F3" w:rsidP="001C6531">
      <w:pPr>
        <w:spacing w:line="240" w:lineRule="auto"/>
        <w:ind w:firstLine="720"/>
      </w:pPr>
      <w:r>
        <w:t>Агафонова, Н. Н. Гражданское право [Текст] : учеб.пособие для вузов / Н. Н. Агафонова, Т. В. Богачева, Л. И. Глушкова ; под. общ. ред. А. Г. Калпина ; авт. вступ. ст. Н. Н. Поливаев ; М</w:t>
      </w:r>
      <w:r>
        <w:noBreakHyphen/>
        <w:t>во общ. и проф. образования РФ, Моск. гос. юрид. акад. — Изд. 2</w:t>
      </w:r>
      <w:r>
        <w:noBreakHyphen/>
        <w:t xml:space="preserve">е, перераб. и доп. — М. : Юристъ, 2002. — 542 с. </w:t>
      </w:r>
    </w:p>
    <w:p w:rsidR="006C61F3" w:rsidRDefault="006C61F3" w:rsidP="001C6531">
      <w:pPr>
        <w:spacing w:line="240" w:lineRule="auto"/>
        <w:ind w:firstLine="720"/>
      </w:pPr>
      <w:r>
        <w:t>Статьи из журналов и сборников трудов</w:t>
      </w:r>
    </w:p>
    <w:p w:rsidR="006C61F3" w:rsidRDefault="006C61F3" w:rsidP="001C6531">
      <w:pPr>
        <w:spacing w:line="240" w:lineRule="auto"/>
        <w:ind w:firstLine="720"/>
      </w:pPr>
      <w:r>
        <w:t>Двинянинова, Г. С. Комплимент : Коммуникативный статус или стратегия в дискурсе [Текст] / Г. С. Двинянинова // Социальная власть языка : сб. науч. тр. / Воронеж.межрегион. ин</w:t>
      </w:r>
      <w:r>
        <w:noBreakHyphen/>
        <w:t>т обществ. наук, Воронеж. гос. ун</w:t>
      </w:r>
      <w:r>
        <w:noBreakHyphen/>
        <w:t>т, Фак. романо</w:t>
      </w:r>
      <w:r>
        <w:noBreakHyphen/>
        <w:t>герман. истории. — Воронеж, 2001. — С. 101–106.</w:t>
      </w:r>
    </w:p>
    <w:p w:rsidR="006C61F3" w:rsidRDefault="006C61F3" w:rsidP="001C6531">
      <w:pPr>
        <w:spacing w:line="240" w:lineRule="auto"/>
        <w:ind w:firstLine="720"/>
      </w:pPr>
      <w:r>
        <w:t>Боголюбов, А. Н. О вещественных резонансах в волноводе с неоднородным за</w:t>
      </w:r>
      <w:r>
        <w:noBreakHyphen/>
        <w:t>полнением [Текст] / А. Н. Боголюбов, А. Л. Делицын, M. Д. Малых // Вестн. Моск. ун</w:t>
      </w:r>
      <w:r>
        <w:noBreakHyphen/>
        <w:t>та. Сер. 3, Физика. Астрономия. — 2001. — № 5. — С. 23–25.</w:t>
      </w:r>
    </w:p>
    <w:p w:rsidR="006C61F3" w:rsidRDefault="006C61F3" w:rsidP="001C6531">
      <w:pPr>
        <w:spacing w:line="240" w:lineRule="auto"/>
        <w:ind w:firstLine="720"/>
      </w:pPr>
      <w:r>
        <w:t xml:space="preserve">ЭЛЕКТРОННЫЕ РЕСУРСЫ </w:t>
      </w:r>
    </w:p>
    <w:p w:rsidR="006C61F3" w:rsidRDefault="006C61F3" w:rsidP="001C6531">
      <w:pPr>
        <w:spacing w:line="240" w:lineRule="auto"/>
        <w:ind w:firstLine="720"/>
      </w:pPr>
      <w:r>
        <w:t>Большая  российская  юридическая энциклопедия [Электронный ресурс] : электрон.   правовой   справочник. – Электрон.   дан. – СПб. :Информ. компания  "Кодекс", сop. 2000. – 1 электрон.  опт.  диск (CD-ROM).</w:t>
      </w:r>
    </w:p>
    <w:p w:rsidR="006C61F3" w:rsidRDefault="006C61F3" w:rsidP="001C6531">
      <w:pPr>
        <w:spacing w:line="240" w:lineRule="auto"/>
        <w:ind w:firstLine="720"/>
      </w:pPr>
      <w:r>
        <w:t> Банк России [Электронный ресурс] :информ.-аналит. материалы. – М., cop. 2000–2005. – Электрон.дан. – Режим доступа :</w:t>
      </w:r>
      <w:hyperlink r:id="rId39" w:history="1">
        <w:r>
          <w:rPr>
            <w:rStyle w:val="Hyperlink"/>
            <w:color w:val="auto"/>
            <w:u w:val="none"/>
          </w:rPr>
          <w:t>http://www.cbr.ru/analytics/</w:t>
        </w:r>
      </w:hyperlink>
    </w:p>
    <w:p w:rsidR="006C61F3" w:rsidRDefault="006C61F3" w:rsidP="001C6531">
      <w:pPr>
        <w:spacing w:line="240" w:lineRule="auto"/>
        <w:ind w:firstLine="720"/>
      </w:pPr>
    </w:p>
    <w:p w:rsidR="006C61F3" w:rsidRDefault="006C61F3" w:rsidP="001C6531">
      <w:pPr>
        <w:spacing w:line="240" w:lineRule="auto"/>
        <w:ind w:firstLine="720"/>
      </w:pPr>
      <w:r>
        <w:t xml:space="preserve">Правила оформления таблиц и иллюстраций </w:t>
      </w:r>
    </w:p>
    <w:p w:rsidR="006C61F3" w:rsidRDefault="006C61F3" w:rsidP="001C6531">
      <w:pPr>
        <w:spacing w:line="240" w:lineRule="auto"/>
        <w:ind w:firstLine="720"/>
      </w:pPr>
    </w:p>
    <w:p w:rsidR="006C61F3" w:rsidRDefault="006C61F3" w:rsidP="001C6531">
      <w:pPr>
        <w:spacing w:line="240" w:lineRule="auto"/>
        <w:ind w:firstLine="720"/>
      </w:pPr>
      <w:r>
        <w:t>Таблица __________ -____________________________</w:t>
      </w:r>
    </w:p>
    <w:p w:rsidR="006C61F3" w:rsidRDefault="006C61F3" w:rsidP="001C6531">
      <w:pPr>
        <w:spacing w:line="240" w:lineRule="auto"/>
        <w:ind w:firstLine="720"/>
      </w:pPr>
      <w:r>
        <w:tab/>
      </w:r>
      <w:r>
        <w:tab/>
      </w:r>
      <w:r>
        <w:tab/>
      </w:r>
      <w:r>
        <w:tab/>
        <w:t>номер</w:t>
      </w:r>
      <w:r>
        <w:tab/>
      </w:r>
      <w:r>
        <w:tab/>
        <w:t xml:space="preserve">название таблицы </w:t>
      </w:r>
    </w:p>
    <w:p w:rsidR="006C61F3" w:rsidRDefault="006C61F3" w:rsidP="001C6531">
      <w:pPr>
        <w:spacing w:line="240" w:lineRule="auto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9"/>
        <w:gridCol w:w="1869"/>
        <w:gridCol w:w="1869"/>
        <w:gridCol w:w="1869"/>
        <w:gridCol w:w="1869"/>
      </w:tblGrid>
      <w:tr w:rsidR="006C61F3" w:rsidTr="001C6531">
        <w:tc>
          <w:tcPr>
            <w:tcW w:w="1869" w:type="dxa"/>
          </w:tcPr>
          <w:p w:rsidR="006C61F3" w:rsidRDefault="006C61F3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6C61F3" w:rsidRDefault="006C61F3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6C61F3" w:rsidRDefault="006C61F3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6C61F3" w:rsidRDefault="006C61F3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6C61F3" w:rsidRDefault="006C61F3">
            <w:pPr>
              <w:spacing w:line="240" w:lineRule="auto"/>
              <w:ind w:firstLine="720"/>
            </w:pPr>
          </w:p>
        </w:tc>
      </w:tr>
      <w:tr w:rsidR="006C61F3" w:rsidTr="001C6531">
        <w:tc>
          <w:tcPr>
            <w:tcW w:w="1869" w:type="dxa"/>
          </w:tcPr>
          <w:p w:rsidR="006C61F3" w:rsidRDefault="006C61F3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6C61F3" w:rsidRDefault="006C61F3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6C61F3" w:rsidRDefault="006C61F3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6C61F3" w:rsidRDefault="006C61F3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6C61F3" w:rsidRDefault="006C61F3">
            <w:pPr>
              <w:spacing w:line="240" w:lineRule="auto"/>
              <w:ind w:firstLine="720"/>
            </w:pPr>
          </w:p>
        </w:tc>
      </w:tr>
    </w:tbl>
    <w:p w:rsidR="006C61F3" w:rsidRDefault="006C61F3" w:rsidP="001C6531">
      <w:pPr>
        <w:spacing w:line="240" w:lineRule="auto"/>
        <w:ind w:firstLine="720"/>
      </w:pPr>
    </w:p>
    <w:p w:rsidR="006C61F3" w:rsidRDefault="006C61F3" w:rsidP="001C6531">
      <w:pPr>
        <w:spacing w:line="240" w:lineRule="auto"/>
        <w:ind w:firstLine="720"/>
      </w:pPr>
      <w:r>
        <w:t xml:space="preserve">Рисунок 1 – Пример оформления таблицы </w:t>
      </w:r>
    </w:p>
    <w:p w:rsidR="006C61F3" w:rsidRDefault="006C61F3" w:rsidP="001C6531">
      <w:pPr>
        <w:pStyle w:val="Style10"/>
        <w:widowControl/>
      </w:pPr>
    </w:p>
    <w:p w:rsidR="006C61F3" w:rsidRDefault="006C61F3" w:rsidP="001C6531">
      <w:pPr>
        <w:pStyle w:val="Style10"/>
        <w:widowControl/>
      </w:pPr>
    </w:p>
    <w:p w:rsidR="006C61F3" w:rsidRPr="00AB7C85" w:rsidRDefault="006C61F3" w:rsidP="006737FA">
      <w:pPr>
        <w:pStyle w:val="Style10"/>
        <w:widowControl/>
      </w:pPr>
    </w:p>
    <w:sectPr w:rsidR="006C61F3" w:rsidRPr="00AB7C85" w:rsidSect="00372E43">
      <w:footerReference w:type="default" r:id="rId40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1F3" w:rsidRDefault="006C61F3">
      <w:r>
        <w:separator/>
      </w:r>
    </w:p>
  </w:endnote>
  <w:endnote w:type="continuationSeparator" w:id="1">
    <w:p w:rsidR="006C61F3" w:rsidRDefault="006C6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1F3" w:rsidRDefault="006C61F3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6C61F3" w:rsidRDefault="006C61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1F3" w:rsidRDefault="006C61F3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18</w:t>
    </w:r>
    <w:r>
      <w:rPr>
        <w:noProof/>
      </w:rPr>
      <w:fldChar w:fldCharType="end"/>
    </w:r>
  </w:p>
  <w:p w:rsidR="006C61F3" w:rsidRDefault="006C61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1F3" w:rsidRDefault="006C61F3">
      <w:r>
        <w:separator/>
      </w:r>
    </w:p>
  </w:footnote>
  <w:footnote w:type="continuationSeparator" w:id="1">
    <w:p w:rsidR="006C61F3" w:rsidRDefault="006C6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F1C"/>
    <w:multiLevelType w:val="hybridMultilevel"/>
    <w:tmpl w:val="5CCA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06E646DB"/>
    <w:multiLevelType w:val="hybridMultilevel"/>
    <w:tmpl w:val="72221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DF7F3E"/>
    <w:multiLevelType w:val="hybridMultilevel"/>
    <w:tmpl w:val="A1666CC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A60713"/>
    <w:multiLevelType w:val="hybridMultilevel"/>
    <w:tmpl w:val="A87E5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90E5A2D"/>
    <w:multiLevelType w:val="hybridMultilevel"/>
    <w:tmpl w:val="590A37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1B5E62"/>
    <w:multiLevelType w:val="hybridMultilevel"/>
    <w:tmpl w:val="2372473C"/>
    <w:lvl w:ilvl="0" w:tplc="B71ACEC2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1F220B78"/>
    <w:multiLevelType w:val="hybridMultilevel"/>
    <w:tmpl w:val="4E98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0741454"/>
    <w:multiLevelType w:val="hybridMultilevel"/>
    <w:tmpl w:val="2DB6E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E317C"/>
    <w:multiLevelType w:val="multilevel"/>
    <w:tmpl w:val="8F1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8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89F3487"/>
    <w:multiLevelType w:val="hybridMultilevel"/>
    <w:tmpl w:val="C76C0D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DBD232B"/>
    <w:multiLevelType w:val="hybridMultilevel"/>
    <w:tmpl w:val="CCD21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4D4010C"/>
    <w:multiLevelType w:val="hybridMultilevel"/>
    <w:tmpl w:val="A502C080"/>
    <w:lvl w:ilvl="0" w:tplc="0419000F">
      <w:start w:val="1"/>
      <w:numFmt w:val="decimal"/>
      <w:lvlText w:val="%1."/>
      <w:lvlJc w:val="left"/>
      <w:pPr>
        <w:ind w:left="145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26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932865"/>
    <w:multiLevelType w:val="hybridMultilevel"/>
    <w:tmpl w:val="488EF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D95145"/>
    <w:multiLevelType w:val="hybridMultilevel"/>
    <w:tmpl w:val="F7F03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1E0187"/>
    <w:multiLevelType w:val="hybridMultilevel"/>
    <w:tmpl w:val="91842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FB3299"/>
    <w:multiLevelType w:val="hybridMultilevel"/>
    <w:tmpl w:val="9D26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4F1779"/>
    <w:multiLevelType w:val="hybridMultilevel"/>
    <w:tmpl w:val="0C3E1262"/>
    <w:lvl w:ilvl="0" w:tplc="9E605472">
      <w:start w:val="1"/>
      <w:numFmt w:val="decimal"/>
      <w:pStyle w:val="Heading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4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30"/>
  </w:num>
  <w:num w:numId="4">
    <w:abstractNumId w:val="26"/>
  </w:num>
  <w:num w:numId="5">
    <w:abstractNumId w:val="1"/>
  </w:num>
  <w:num w:numId="6">
    <w:abstractNumId w:val="19"/>
  </w:num>
  <w:num w:numId="7">
    <w:abstractNumId w:val="13"/>
  </w:num>
  <w:num w:numId="8">
    <w:abstractNumId w:val="7"/>
  </w:num>
  <w:num w:numId="9">
    <w:abstractNumId w:val="22"/>
  </w:num>
  <w:num w:numId="10">
    <w:abstractNumId w:val="11"/>
  </w:num>
  <w:num w:numId="11">
    <w:abstractNumId w:val="32"/>
  </w:num>
  <w:num w:numId="12">
    <w:abstractNumId w:val="10"/>
  </w:num>
  <w:num w:numId="13">
    <w:abstractNumId w:val="9"/>
  </w:num>
  <w:num w:numId="14">
    <w:abstractNumId w:val="15"/>
  </w:num>
  <w:num w:numId="15">
    <w:abstractNumId w:val="31"/>
  </w:num>
  <w:num w:numId="16">
    <w:abstractNumId w:val="8"/>
  </w:num>
  <w:num w:numId="17">
    <w:abstractNumId w:val="2"/>
  </w:num>
  <w:num w:numId="18">
    <w:abstractNumId w:val="6"/>
  </w:num>
  <w:num w:numId="19">
    <w:abstractNumId w:val="24"/>
  </w:num>
  <w:num w:numId="20">
    <w:abstractNumId w:val="35"/>
  </w:num>
  <w:num w:numId="21">
    <w:abstractNumId w:val="36"/>
  </w:num>
  <w:num w:numId="22">
    <w:abstractNumId w:val="21"/>
  </w:num>
  <w:num w:numId="23">
    <w:abstractNumId w:val="27"/>
  </w:num>
  <w:num w:numId="24">
    <w:abstractNumId w:val="14"/>
  </w:num>
  <w:num w:numId="25">
    <w:abstractNumId w:val="5"/>
  </w:num>
  <w:num w:numId="26">
    <w:abstractNumId w:val="20"/>
  </w:num>
  <w:num w:numId="27">
    <w:abstractNumId w:val="16"/>
  </w:num>
  <w:num w:numId="28">
    <w:abstractNumId w:val="34"/>
  </w:num>
  <w:num w:numId="29">
    <w:abstractNumId w:val="12"/>
  </w:num>
  <w:num w:numId="30">
    <w:abstractNumId w:val="25"/>
  </w:num>
  <w:num w:numId="31">
    <w:abstractNumId w:val="17"/>
  </w:num>
  <w:num w:numId="32">
    <w:abstractNumId w:val="4"/>
  </w:num>
  <w:num w:numId="33">
    <w:abstractNumId w:val="23"/>
  </w:num>
  <w:num w:numId="34">
    <w:abstractNumId w:val="0"/>
  </w:num>
  <w:num w:numId="35">
    <w:abstractNumId w:val="28"/>
  </w:num>
  <w:num w:numId="36">
    <w:abstractNumId w:val="29"/>
  </w:num>
  <w:num w:numId="37">
    <w:abstractNumId w:val="3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B12"/>
    <w:rsid w:val="00027F90"/>
    <w:rsid w:val="00034198"/>
    <w:rsid w:val="00044A5F"/>
    <w:rsid w:val="00050517"/>
    <w:rsid w:val="00052767"/>
    <w:rsid w:val="000544B1"/>
    <w:rsid w:val="00055756"/>
    <w:rsid w:val="00062280"/>
    <w:rsid w:val="00063DD9"/>
    <w:rsid w:val="0006546C"/>
    <w:rsid w:val="00081565"/>
    <w:rsid w:val="000A0838"/>
    <w:rsid w:val="000A17C6"/>
    <w:rsid w:val="000B092C"/>
    <w:rsid w:val="000B4B37"/>
    <w:rsid w:val="000C7B40"/>
    <w:rsid w:val="000D0C3B"/>
    <w:rsid w:val="000D47FA"/>
    <w:rsid w:val="000D4B8C"/>
    <w:rsid w:val="000D5E2B"/>
    <w:rsid w:val="000E05A2"/>
    <w:rsid w:val="000E7D13"/>
    <w:rsid w:val="000F3FB6"/>
    <w:rsid w:val="000F5E39"/>
    <w:rsid w:val="00104A9D"/>
    <w:rsid w:val="001063AA"/>
    <w:rsid w:val="00106C9D"/>
    <w:rsid w:val="00120B10"/>
    <w:rsid w:val="00124088"/>
    <w:rsid w:val="00124259"/>
    <w:rsid w:val="00124F70"/>
    <w:rsid w:val="001323C5"/>
    <w:rsid w:val="00135CF9"/>
    <w:rsid w:val="00144A9E"/>
    <w:rsid w:val="00151A72"/>
    <w:rsid w:val="001533E8"/>
    <w:rsid w:val="00154C97"/>
    <w:rsid w:val="0015719A"/>
    <w:rsid w:val="00162A37"/>
    <w:rsid w:val="0016562E"/>
    <w:rsid w:val="0017353A"/>
    <w:rsid w:val="00180C79"/>
    <w:rsid w:val="00183F86"/>
    <w:rsid w:val="00197A40"/>
    <w:rsid w:val="001A4BA0"/>
    <w:rsid w:val="001A720D"/>
    <w:rsid w:val="001B13EE"/>
    <w:rsid w:val="001B3849"/>
    <w:rsid w:val="001C6531"/>
    <w:rsid w:val="001D5BA8"/>
    <w:rsid w:val="001D61F9"/>
    <w:rsid w:val="001D69A3"/>
    <w:rsid w:val="001D73BD"/>
    <w:rsid w:val="001E17A3"/>
    <w:rsid w:val="001E5341"/>
    <w:rsid w:val="001E5FF8"/>
    <w:rsid w:val="001F319F"/>
    <w:rsid w:val="001F6F7C"/>
    <w:rsid w:val="00201DD4"/>
    <w:rsid w:val="00202A40"/>
    <w:rsid w:val="0021179B"/>
    <w:rsid w:val="00213798"/>
    <w:rsid w:val="002148F5"/>
    <w:rsid w:val="0022153E"/>
    <w:rsid w:val="00221B51"/>
    <w:rsid w:val="00223C33"/>
    <w:rsid w:val="002273C4"/>
    <w:rsid w:val="002276FA"/>
    <w:rsid w:val="0024096D"/>
    <w:rsid w:val="00242D1C"/>
    <w:rsid w:val="00246EE5"/>
    <w:rsid w:val="00247AC7"/>
    <w:rsid w:val="0025505B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A05E3"/>
    <w:rsid w:val="002A1BFE"/>
    <w:rsid w:val="002A5A17"/>
    <w:rsid w:val="002A6FD9"/>
    <w:rsid w:val="002A720F"/>
    <w:rsid w:val="002B1C9A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2F7F77"/>
    <w:rsid w:val="00301709"/>
    <w:rsid w:val="00314912"/>
    <w:rsid w:val="00314B9A"/>
    <w:rsid w:val="00320127"/>
    <w:rsid w:val="00322504"/>
    <w:rsid w:val="0032356B"/>
    <w:rsid w:val="00324911"/>
    <w:rsid w:val="00325FB6"/>
    <w:rsid w:val="00327015"/>
    <w:rsid w:val="003309BE"/>
    <w:rsid w:val="003311B2"/>
    <w:rsid w:val="00335711"/>
    <w:rsid w:val="003375A8"/>
    <w:rsid w:val="0034167D"/>
    <w:rsid w:val="00350A10"/>
    <w:rsid w:val="00353D21"/>
    <w:rsid w:val="003558C2"/>
    <w:rsid w:val="00356DB1"/>
    <w:rsid w:val="0036791A"/>
    <w:rsid w:val="00371158"/>
    <w:rsid w:val="00372E43"/>
    <w:rsid w:val="00373F2F"/>
    <w:rsid w:val="003755A7"/>
    <w:rsid w:val="00376DDA"/>
    <w:rsid w:val="00380131"/>
    <w:rsid w:val="00384DD1"/>
    <w:rsid w:val="00391079"/>
    <w:rsid w:val="00391E38"/>
    <w:rsid w:val="00392257"/>
    <w:rsid w:val="003946EB"/>
    <w:rsid w:val="00396A39"/>
    <w:rsid w:val="003A103B"/>
    <w:rsid w:val="003C7559"/>
    <w:rsid w:val="003D7E6F"/>
    <w:rsid w:val="003E5520"/>
    <w:rsid w:val="003E7ECB"/>
    <w:rsid w:val="003F10D9"/>
    <w:rsid w:val="003F2F37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3EB4"/>
    <w:rsid w:val="00437137"/>
    <w:rsid w:val="00437404"/>
    <w:rsid w:val="004469C8"/>
    <w:rsid w:val="0045079B"/>
    <w:rsid w:val="00452BF7"/>
    <w:rsid w:val="00457C1A"/>
    <w:rsid w:val="004705BA"/>
    <w:rsid w:val="004723A2"/>
    <w:rsid w:val="004759E3"/>
    <w:rsid w:val="00477000"/>
    <w:rsid w:val="0048602E"/>
    <w:rsid w:val="004942E6"/>
    <w:rsid w:val="00497757"/>
    <w:rsid w:val="00497F2D"/>
    <w:rsid w:val="004A656D"/>
    <w:rsid w:val="004B1D48"/>
    <w:rsid w:val="004C0A53"/>
    <w:rsid w:val="004D3793"/>
    <w:rsid w:val="004D574D"/>
    <w:rsid w:val="004E1368"/>
    <w:rsid w:val="004E1BE9"/>
    <w:rsid w:val="004E5629"/>
    <w:rsid w:val="004E7AC6"/>
    <w:rsid w:val="004F385D"/>
    <w:rsid w:val="004F3D40"/>
    <w:rsid w:val="004F569C"/>
    <w:rsid w:val="005051A0"/>
    <w:rsid w:val="00511648"/>
    <w:rsid w:val="005117CE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7B9C"/>
    <w:rsid w:val="00547D48"/>
    <w:rsid w:val="005759BF"/>
    <w:rsid w:val="00583EAB"/>
    <w:rsid w:val="00585673"/>
    <w:rsid w:val="00594E65"/>
    <w:rsid w:val="005976BC"/>
    <w:rsid w:val="005A0BEB"/>
    <w:rsid w:val="005A268A"/>
    <w:rsid w:val="005A3025"/>
    <w:rsid w:val="005A3DE0"/>
    <w:rsid w:val="005A4919"/>
    <w:rsid w:val="005A51F8"/>
    <w:rsid w:val="005C1F56"/>
    <w:rsid w:val="005C7085"/>
    <w:rsid w:val="005D1044"/>
    <w:rsid w:val="005E1137"/>
    <w:rsid w:val="005E5340"/>
    <w:rsid w:val="005E536A"/>
    <w:rsid w:val="005F0533"/>
    <w:rsid w:val="005F6D39"/>
    <w:rsid w:val="006007B5"/>
    <w:rsid w:val="00601E36"/>
    <w:rsid w:val="00614D47"/>
    <w:rsid w:val="006155A9"/>
    <w:rsid w:val="00626A5B"/>
    <w:rsid w:val="006365EC"/>
    <w:rsid w:val="006421D3"/>
    <w:rsid w:val="00644FB4"/>
    <w:rsid w:val="0065179F"/>
    <w:rsid w:val="006518F6"/>
    <w:rsid w:val="0065231F"/>
    <w:rsid w:val="00660A00"/>
    <w:rsid w:val="00661D94"/>
    <w:rsid w:val="00663850"/>
    <w:rsid w:val="00664EF4"/>
    <w:rsid w:val="00671916"/>
    <w:rsid w:val="006737FA"/>
    <w:rsid w:val="00675DEA"/>
    <w:rsid w:val="0068070D"/>
    <w:rsid w:val="00682DEB"/>
    <w:rsid w:val="006901CF"/>
    <w:rsid w:val="006966E9"/>
    <w:rsid w:val="006A0F7E"/>
    <w:rsid w:val="006A31CB"/>
    <w:rsid w:val="006B233E"/>
    <w:rsid w:val="006B64C7"/>
    <w:rsid w:val="006C251F"/>
    <w:rsid w:val="006C3773"/>
    <w:rsid w:val="006C488D"/>
    <w:rsid w:val="006C61F3"/>
    <w:rsid w:val="006D05C7"/>
    <w:rsid w:val="006D23E1"/>
    <w:rsid w:val="006D3052"/>
    <w:rsid w:val="006D518F"/>
    <w:rsid w:val="006E2314"/>
    <w:rsid w:val="006E5868"/>
    <w:rsid w:val="006E5D91"/>
    <w:rsid w:val="006F70E4"/>
    <w:rsid w:val="00700F0B"/>
    <w:rsid w:val="00713167"/>
    <w:rsid w:val="00722ADE"/>
    <w:rsid w:val="007327DE"/>
    <w:rsid w:val="00733D70"/>
    <w:rsid w:val="00741253"/>
    <w:rsid w:val="007518A5"/>
    <w:rsid w:val="00751AA9"/>
    <w:rsid w:val="00751DB0"/>
    <w:rsid w:val="007579CE"/>
    <w:rsid w:val="007606AC"/>
    <w:rsid w:val="007635F8"/>
    <w:rsid w:val="00765191"/>
    <w:rsid w:val="00770D21"/>
    <w:rsid w:val="007715EA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8021F2"/>
    <w:rsid w:val="00810E6A"/>
    <w:rsid w:val="00821A6A"/>
    <w:rsid w:val="00823B95"/>
    <w:rsid w:val="00825258"/>
    <w:rsid w:val="0082569F"/>
    <w:rsid w:val="00825D2E"/>
    <w:rsid w:val="0082769E"/>
    <w:rsid w:val="00834F13"/>
    <w:rsid w:val="00842220"/>
    <w:rsid w:val="00844EF3"/>
    <w:rsid w:val="0084622C"/>
    <w:rsid w:val="008468E8"/>
    <w:rsid w:val="00860237"/>
    <w:rsid w:val="008650A3"/>
    <w:rsid w:val="008656C6"/>
    <w:rsid w:val="00866138"/>
    <w:rsid w:val="0086711F"/>
    <w:rsid w:val="0087369B"/>
    <w:rsid w:val="00886961"/>
    <w:rsid w:val="00891ECB"/>
    <w:rsid w:val="008961E6"/>
    <w:rsid w:val="00896A86"/>
    <w:rsid w:val="00897931"/>
    <w:rsid w:val="008A620D"/>
    <w:rsid w:val="008A6E52"/>
    <w:rsid w:val="008B252E"/>
    <w:rsid w:val="008B26DE"/>
    <w:rsid w:val="008C3275"/>
    <w:rsid w:val="008C4C68"/>
    <w:rsid w:val="008C4CD4"/>
    <w:rsid w:val="008C66AE"/>
    <w:rsid w:val="008C76CD"/>
    <w:rsid w:val="008E64C3"/>
    <w:rsid w:val="008F24BE"/>
    <w:rsid w:val="008F2C95"/>
    <w:rsid w:val="008F5185"/>
    <w:rsid w:val="00903164"/>
    <w:rsid w:val="00904146"/>
    <w:rsid w:val="00910F5C"/>
    <w:rsid w:val="00911154"/>
    <w:rsid w:val="009128B7"/>
    <w:rsid w:val="00912A2D"/>
    <w:rsid w:val="00915A50"/>
    <w:rsid w:val="00922B88"/>
    <w:rsid w:val="00923F93"/>
    <w:rsid w:val="00932266"/>
    <w:rsid w:val="009405A2"/>
    <w:rsid w:val="00940693"/>
    <w:rsid w:val="00941519"/>
    <w:rsid w:val="00941D24"/>
    <w:rsid w:val="00943580"/>
    <w:rsid w:val="009571FA"/>
    <w:rsid w:val="009603FF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02C5"/>
    <w:rsid w:val="009A13C3"/>
    <w:rsid w:val="009A141C"/>
    <w:rsid w:val="009A7212"/>
    <w:rsid w:val="009A738D"/>
    <w:rsid w:val="009B3CC0"/>
    <w:rsid w:val="009B451F"/>
    <w:rsid w:val="009B7CFF"/>
    <w:rsid w:val="009C214E"/>
    <w:rsid w:val="009C4EC4"/>
    <w:rsid w:val="009C78EC"/>
    <w:rsid w:val="009D0012"/>
    <w:rsid w:val="009D3B1C"/>
    <w:rsid w:val="009E1345"/>
    <w:rsid w:val="009E6F3A"/>
    <w:rsid w:val="009E730A"/>
    <w:rsid w:val="009F5C0B"/>
    <w:rsid w:val="00A036F6"/>
    <w:rsid w:val="00A0589A"/>
    <w:rsid w:val="00A06031"/>
    <w:rsid w:val="00A07421"/>
    <w:rsid w:val="00A120E3"/>
    <w:rsid w:val="00A3234D"/>
    <w:rsid w:val="00A37B77"/>
    <w:rsid w:val="00A440A2"/>
    <w:rsid w:val="00A444D8"/>
    <w:rsid w:val="00A4525E"/>
    <w:rsid w:val="00A461D4"/>
    <w:rsid w:val="00A47673"/>
    <w:rsid w:val="00A542CD"/>
    <w:rsid w:val="00A57A1E"/>
    <w:rsid w:val="00A62967"/>
    <w:rsid w:val="00A927D9"/>
    <w:rsid w:val="00A94465"/>
    <w:rsid w:val="00A9594D"/>
    <w:rsid w:val="00A95BD3"/>
    <w:rsid w:val="00AA2C19"/>
    <w:rsid w:val="00AA66D3"/>
    <w:rsid w:val="00AB4A81"/>
    <w:rsid w:val="00AB59D5"/>
    <w:rsid w:val="00AB66A6"/>
    <w:rsid w:val="00AB7C85"/>
    <w:rsid w:val="00AC789F"/>
    <w:rsid w:val="00AD34F1"/>
    <w:rsid w:val="00AD47EC"/>
    <w:rsid w:val="00AD5951"/>
    <w:rsid w:val="00AD5BA6"/>
    <w:rsid w:val="00AD7021"/>
    <w:rsid w:val="00AE6615"/>
    <w:rsid w:val="00AE6B16"/>
    <w:rsid w:val="00AF2BB2"/>
    <w:rsid w:val="00AF41D8"/>
    <w:rsid w:val="00B037EA"/>
    <w:rsid w:val="00B15D3D"/>
    <w:rsid w:val="00B178B0"/>
    <w:rsid w:val="00B208BB"/>
    <w:rsid w:val="00B24FBA"/>
    <w:rsid w:val="00B30C8F"/>
    <w:rsid w:val="00B43135"/>
    <w:rsid w:val="00B46430"/>
    <w:rsid w:val="00B55348"/>
    <w:rsid w:val="00B66200"/>
    <w:rsid w:val="00B70710"/>
    <w:rsid w:val="00B81BF5"/>
    <w:rsid w:val="00B85390"/>
    <w:rsid w:val="00B918C5"/>
    <w:rsid w:val="00B91E60"/>
    <w:rsid w:val="00B93238"/>
    <w:rsid w:val="00B94454"/>
    <w:rsid w:val="00B94A88"/>
    <w:rsid w:val="00BA6006"/>
    <w:rsid w:val="00BB1B6D"/>
    <w:rsid w:val="00BB3AB7"/>
    <w:rsid w:val="00BB5B98"/>
    <w:rsid w:val="00BB6993"/>
    <w:rsid w:val="00BB7DCF"/>
    <w:rsid w:val="00BC20CB"/>
    <w:rsid w:val="00BD1972"/>
    <w:rsid w:val="00BD5C7B"/>
    <w:rsid w:val="00BE20D9"/>
    <w:rsid w:val="00BE3892"/>
    <w:rsid w:val="00BE5A41"/>
    <w:rsid w:val="00BE6B12"/>
    <w:rsid w:val="00BF0782"/>
    <w:rsid w:val="00BF6D20"/>
    <w:rsid w:val="00BF7B3A"/>
    <w:rsid w:val="00C00C70"/>
    <w:rsid w:val="00C0326C"/>
    <w:rsid w:val="00C05D60"/>
    <w:rsid w:val="00C07C79"/>
    <w:rsid w:val="00C16800"/>
    <w:rsid w:val="00C17915"/>
    <w:rsid w:val="00C26D2E"/>
    <w:rsid w:val="00C27077"/>
    <w:rsid w:val="00C30533"/>
    <w:rsid w:val="00C3095A"/>
    <w:rsid w:val="00C3135F"/>
    <w:rsid w:val="00C316E3"/>
    <w:rsid w:val="00C36CE1"/>
    <w:rsid w:val="00C40992"/>
    <w:rsid w:val="00C45C9C"/>
    <w:rsid w:val="00C46C9B"/>
    <w:rsid w:val="00C4718E"/>
    <w:rsid w:val="00C61C17"/>
    <w:rsid w:val="00C640B4"/>
    <w:rsid w:val="00C70E95"/>
    <w:rsid w:val="00C741C4"/>
    <w:rsid w:val="00C74F55"/>
    <w:rsid w:val="00C750DE"/>
    <w:rsid w:val="00C751F2"/>
    <w:rsid w:val="00C7703C"/>
    <w:rsid w:val="00C83A10"/>
    <w:rsid w:val="00C9559B"/>
    <w:rsid w:val="00C95E10"/>
    <w:rsid w:val="00C977E7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E0142"/>
    <w:rsid w:val="00CF4A2A"/>
    <w:rsid w:val="00CF7572"/>
    <w:rsid w:val="00D019CC"/>
    <w:rsid w:val="00D01F72"/>
    <w:rsid w:val="00D05933"/>
    <w:rsid w:val="00D10AC9"/>
    <w:rsid w:val="00D11ABB"/>
    <w:rsid w:val="00D121F9"/>
    <w:rsid w:val="00D12FF8"/>
    <w:rsid w:val="00D13935"/>
    <w:rsid w:val="00D15D6F"/>
    <w:rsid w:val="00D15FAE"/>
    <w:rsid w:val="00D22314"/>
    <w:rsid w:val="00D23E54"/>
    <w:rsid w:val="00D2488D"/>
    <w:rsid w:val="00D30B2E"/>
    <w:rsid w:val="00D32051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37C7"/>
    <w:rsid w:val="00D64703"/>
    <w:rsid w:val="00D647EC"/>
    <w:rsid w:val="00D67B50"/>
    <w:rsid w:val="00D76675"/>
    <w:rsid w:val="00D80361"/>
    <w:rsid w:val="00D81DBD"/>
    <w:rsid w:val="00D845D7"/>
    <w:rsid w:val="00D85ED9"/>
    <w:rsid w:val="00D8739F"/>
    <w:rsid w:val="00D92BB2"/>
    <w:rsid w:val="00D92FC4"/>
    <w:rsid w:val="00D93502"/>
    <w:rsid w:val="00D94A6F"/>
    <w:rsid w:val="00DA2A61"/>
    <w:rsid w:val="00DB1111"/>
    <w:rsid w:val="00DB11CE"/>
    <w:rsid w:val="00DB4324"/>
    <w:rsid w:val="00DB7954"/>
    <w:rsid w:val="00DD0FF8"/>
    <w:rsid w:val="00DD20CB"/>
    <w:rsid w:val="00DD6C41"/>
    <w:rsid w:val="00DD7197"/>
    <w:rsid w:val="00DE06A0"/>
    <w:rsid w:val="00DE1918"/>
    <w:rsid w:val="00DE7571"/>
    <w:rsid w:val="00DF160F"/>
    <w:rsid w:val="00DF180E"/>
    <w:rsid w:val="00DF1BF7"/>
    <w:rsid w:val="00DF3D60"/>
    <w:rsid w:val="00E01977"/>
    <w:rsid w:val="00E03256"/>
    <w:rsid w:val="00E11D1B"/>
    <w:rsid w:val="00E17529"/>
    <w:rsid w:val="00E21B82"/>
    <w:rsid w:val="00E325F5"/>
    <w:rsid w:val="00E34994"/>
    <w:rsid w:val="00E3761D"/>
    <w:rsid w:val="00E37737"/>
    <w:rsid w:val="00E43760"/>
    <w:rsid w:val="00E4444D"/>
    <w:rsid w:val="00E44CC4"/>
    <w:rsid w:val="00E45FA1"/>
    <w:rsid w:val="00E53308"/>
    <w:rsid w:val="00E55AFE"/>
    <w:rsid w:val="00E5703F"/>
    <w:rsid w:val="00E615F6"/>
    <w:rsid w:val="00E6418D"/>
    <w:rsid w:val="00E718D4"/>
    <w:rsid w:val="00E732B3"/>
    <w:rsid w:val="00E76949"/>
    <w:rsid w:val="00E7716A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D1DD2"/>
    <w:rsid w:val="00ED7AF8"/>
    <w:rsid w:val="00EE11AE"/>
    <w:rsid w:val="00EE23A9"/>
    <w:rsid w:val="00EE3425"/>
    <w:rsid w:val="00EF6F41"/>
    <w:rsid w:val="00F04450"/>
    <w:rsid w:val="00F053AE"/>
    <w:rsid w:val="00F05ED6"/>
    <w:rsid w:val="00F078C9"/>
    <w:rsid w:val="00F10D12"/>
    <w:rsid w:val="00F124F2"/>
    <w:rsid w:val="00F15371"/>
    <w:rsid w:val="00F1576E"/>
    <w:rsid w:val="00F1669C"/>
    <w:rsid w:val="00F23D5E"/>
    <w:rsid w:val="00F30E81"/>
    <w:rsid w:val="00F3373D"/>
    <w:rsid w:val="00F414D2"/>
    <w:rsid w:val="00F452B7"/>
    <w:rsid w:val="00F52FB7"/>
    <w:rsid w:val="00F53698"/>
    <w:rsid w:val="00F60BC3"/>
    <w:rsid w:val="00F660AD"/>
    <w:rsid w:val="00F725B2"/>
    <w:rsid w:val="00F74B65"/>
    <w:rsid w:val="00F76695"/>
    <w:rsid w:val="00F80AD6"/>
    <w:rsid w:val="00F86861"/>
    <w:rsid w:val="00F92C08"/>
    <w:rsid w:val="00F93218"/>
    <w:rsid w:val="00F94D0F"/>
    <w:rsid w:val="00F9697E"/>
    <w:rsid w:val="00FA31B8"/>
    <w:rsid w:val="00FA6F64"/>
    <w:rsid w:val="00FA700F"/>
    <w:rsid w:val="00FA7A0A"/>
    <w:rsid w:val="00FB275D"/>
    <w:rsid w:val="00FB4D72"/>
    <w:rsid w:val="00FC43FC"/>
    <w:rsid w:val="00FC6281"/>
    <w:rsid w:val="00FC7E5D"/>
    <w:rsid w:val="00FD0274"/>
    <w:rsid w:val="00FD0ED3"/>
    <w:rsid w:val="00FD4945"/>
    <w:rsid w:val="00FD5D5A"/>
    <w:rsid w:val="00FD72BB"/>
    <w:rsid w:val="00FE51AA"/>
    <w:rsid w:val="00FE5771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szCs w:val="20"/>
      <w:lang w:eastAsia="ja-JP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sz w:val="26"/>
      <w:szCs w:val="20"/>
      <w:lang w:eastAsia="ja-JP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szCs w:val="20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1BE9"/>
    <w:rPr>
      <w:rFonts w:ascii="Times New Roman" w:hAnsi="Times New Roman" w:cs="Times New Roman"/>
      <w:b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1BE9"/>
    <w:rPr>
      <w:rFonts w:ascii="Times New Roman" w:hAnsi="Times New Roman" w:cs="Times New Roman"/>
      <w:b/>
      <w:i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55348"/>
    <w:rPr>
      <w:rFonts w:ascii="Cambria" w:hAnsi="Cambria" w:cs="Times New Roman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4D3793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Normal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0">
    <w:name w:val="Для таблиц"/>
    <w:basedOn w:val="Normal"/>
    <w:uiPriority w:val="99"/>
    <w:rsid w:val="00A47673"/>
    <w:pPr>
      <w:widowControl/>
      <w:ind w:firstLine="0"/>
      <w:jc w:val="left"/>
    </w:pPr>
  </w:style>
  <w:style w:type="paragraph" w:styleId="BalloonText">
    <w:name w:val="Balloon Text"/>
    <w:basedOn w:val="Normal"/>
    <w:link w:val="BalloonTextChar1"/>
    <w:uiPriority w:val="99"/>
    <w:rsid w:val="00A47673"/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1BE9"/>
    <w:rPr>
      <w:rFonts w:ascii="Tahoma" w:hAnsi="Tahoma" w:cs="Times New Roman"/>
      <w:sz w:val="16"/>
      <w:lang w:eastAsia="ru-RU"/>
    </w:rPr>
  </w:style>
  <w:style w:type="character" w:customStyle="1" w:styleId="BalloonTextChar1">
    <w:name w:val="Balloon Text Char1"/>
    <w:link w:val="BalloonText"/>
    <w:uiPriority w:val="99"/>
    <w:locked/>
    <w:rsid w:val="00A47673"/>
    <w:rPr>
      <w:rFonts w:ascii="Tahoma" w:hAnsi="Tahoma"/>
      <w:sz w:val="16"/>
    </w:rPr>
  </w:style>
  <w:style w:type="character" w:customStyle="1" w:styleId="Heading2Char1">
    <w:name w:val="Heading 2 Char1"/>
    <w:link w:val="Heading2"/>
    <w:uiPriority w:val="99"/>
    <w:locked/>
    <w:rsid w:val="00825D2E"/>
    <w:rPr>
      <w:rFonts w:ascii="Times New Roman" w:hAnsi="Times New Roman"/>
      <w:b/>
      <w:sz w:val="26"/>
    </w:rPr>
  </w:style>
  <w:style w:type="table" w:styleId="TableGrid">
    <w:name w:val="Table Grid"/>
    <w:basedOn w:val="TableNormal"/>
    <w:uiPriority w:val="99"/>
    <w:rsid w:val="00A95B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1"/>
    <w:uiPriority w:val="99"/>
    <w:rsid w:val="0087369B"/>
    <w:pPr>
      <w:spacing w:line="240" w:lineRule="auto"/>
    </w:pPr>
    <w:rPr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E1BE9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link w:val="FootnoteText"/>
    <w:uiPriority w:val="99"/>
    <w:locked/>
    <w:rsid w:val="0087369B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uiPriority w:val="99"/>
    <w:rsid w:val="005A3DE0"/>
    <w:rPr>
      <w:rFonts w:ascii="Times New Roman" w:hAnsi="Times New Roman"/>
      <w:b/>
      <w:sz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/>
      <w:b/>
      <w:sz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/>
      <w:i/>
      <w:sz w:val="12"/>
    </w:rPr>
  </w:style>
  <w:style w:type="paragraph" w:customStyle="1" w:styleId="Style12">
    <w:name w:val="Style12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/>
      <w:i/>
      <w:sz w:val="12"/>
    </w:rPr>
  </w:style>
  <w:style w:type="paragraph" w:customStyle="1" w:styleId="Style14">
    <w:name w:val="Style14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Header">
    <w:name w:val="header"/>
    <w:aliases w:val="Знак"/>
    <w:basedOn w:val="Normal"/>
    <w:link w:val="HeaderChar1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4E1BE9"/>
    <w:rPr>
      <w:rFonts w:ascii="Times New Roman" w:hAnsi="Times New Roman" w:cs="Times New Roman"/>
      <w:sz w:val="24"/>
      <w:lang w:eastAsia="ru-RU"/>
    </w:rPr>
  </w:style>
  <w:style w:type="character" w:customStyle="1" w:styleId="HeaderChar1">
    <w:name w:val="Header Char1"/>
    <w:aliases w:val="Знак Char1"/>
    <w:link w:val="Header"/>
    <w:uiPriority w:val="99"/>
    <w:locked/>
    <w:rsid w:val="00391079"/>
    <w:rPr>
      <w:rFonts w:ascii="Times New Roman" w:hAnsi="Times New Roman"/>
      <w:sz w:val="24"/>
    </w:rPr>
  </w:style>
  <w:style w:type="paragraph" w:styleId="Footer">
    <w:name w:val="footer"/>
    <w:basedOn w:val="Normal"/>
    <w:link w:val="FooterChar1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1BE9"/>
    <w:rPr>
      <w:rFonts w:ascii="Times New Roman" w:hAnsi="Times New Roman" w:cs="Times New Roman"/>
      <w:sz w:val="24"/>
      <w:lang w:eastAsia="ru-RU"/>
    </w:rPr>
  </w:style>
  <w:style w:type="character" w:customStyle="1" w:styleId="FooterChar1">
    <w:name w:val="Footer Char1"/>
    <w:link w:val="Footer"/>
    <w:uiPriority w:val="99"/>
    <w:locked/>
    <w:rsid w:val="00391079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765191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765191"/>
    <w:pPr>
      <w:spacing w:line="240" w:lineRule="auto"/>
    </w:pPr>
    <w:rPr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E1BE9"/>
    <w:rPr>
      <w:rFonts w:ascii="Times New Roman" w:hAnsi="Times New Roman" w:cs="Times New Roman"/>
      <w:sz w:val="20"/>
      <w:lang w:eastAsia="ru-RU"/>
    </w:rPr>
  </w:style>
  <w:style w:type="character" w:customStyle="1" w:styleId="CommentTextChar1">
    <w:name w:val="Comment Text Char1"/>
    <w:link w:val="CommentText"/>
    <w:uiPriority w:val="99"/>
    <w:semiHidden/>
    <w:locked/>
    <w:rsid w:val="00765191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765191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locked/>
    <w:rsid w:val="004E1BE9"/>
    <w:rPr>
      <w:rFonts w:cs="Times New Roman"/>
      <w:b/>
      <w:sz w:val="20"/>
      <w:lang w:eastAsia="ru-RU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765191"/>
    <w:rPr>
      <w:rFonts w:ascii="Times New Roman" w:hAnsi="Times New Roman"/>
      <w:b/>
    </w:rPr>
  </w:style>
  <w:style w:type="character" w:customStyle="1" w:styleId="FontStyle16">
    <w:name w:val="Font Style16"/>
    <w:uiPriority w:val="99"/>
    <w:rsid w:val="008656C6"/>
    <w:rPr>
      <w:rFonts w:ascii="Times New Roman" w:hAnsi="Times New Roman"/>
      <w:b/>
      <w:sz w:val="16"/>
    </w:rPr>
  </w:style>
  <w:style w:type="paragraph" w:customStyle="1" w:styleId="Style5">
    <w:name w:val="Style5"/>
    <w:basedOn w:val="Normal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uiPriority w:val="99"/>
    <w:rsid w:val="009C214E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9C214E"/>
    <w:rPr>
      <w:rFonts w:ascii="Times New Roman" w:hAnsi="Times New Roman"/>
      <w:b/>
      <w:sz w:val="18"/>
    </w:rPr>
  </w:style>
  <w:style w:type="character" w:customStyle="1" w:styleId="FontStyle20">
    <w:name w:val="Font Style20"/>
    <w:uiPriority w:val="99"/>
    <w:rsid w:val="009C214E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9C214E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9C214E"/>
    <w:rPr>
      <w:rFonts w:ascii="Times New Roman" w:hAnsi="Times New Roman"/>
      <w:sz w:val="20"/>
    </w:rPr>
  </w:style>
  <w:style w:type="paragraph" w:customStyle="1" w:styleId="Style10">
    <w:name w:val="Style10"/>
    <w:basedOn w:val="Normal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Heading3Char1">
    <w:name w:val="Heading 3 Char1"/>
    <w:link w:val="Heading3"/>
    <w:uiPriority w:val="99"/>
    <w:semiHidden/>
    <w:locked/>
    <w:rsid w:val="00791571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Normal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Normal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BodyTextIndent">
    <w:name w:val="Body Text Indent"/>
    <w:basedOn w:val="Normal"/>
    <w:link w:val="BodyTextIndentChar1"/>
    <w:uiPriority w:val="99"/>
    <w:rsid w:val="008A620D"/>
    <w:pPr>
      <w:widowControl/>
      <w:spacing w:line="240" w:lineRule="auto"/>
      <w:ind w:firstLine="709"/>
    </w:pPr>
    <w:rPr>
      <w:i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E1BE9"/>
    <w:rPr>
      <w:rFonts w:ascii="Times New Roman" w:hAnsi="Times New Roman" w:cs="Times New Roman"/>
      <w:i/>
      <w:sz w:val="24"/>
      <w:lang w:eastAsia="ru-RU"/>
    </w:rPr>
  </w:style>
  <w:style w:type="character" w:customStyle="1" w:styleId="BodyTextIndentChar1">
    <w:name w:val="Body Text Indent Char1"/>
    <w:link w:val="BodyTextIndent"/>
    <w:uiPriority w:val="99"/>
    <w:locked/>
    <w:rsid w:val="008A620D"/>
    <w:rPr>
      <w:rFonts w:ascii="Times New Roman" w:hAnsi="Times New Roman"/>
      <w:i/>
      <w:sz w:val="24"/>
    </w:rPr>
  </w:style>
  <w:style w:type="paragraph" w:styleId="BodyText2">
    <w:name w:val="Body Text 2"/>
    <w:basedOn w:val="Normal"/>
    <w:link w:val="BodyText2Char1"/>
    <w:uiPriority w:val="99"/>
    <w:semiHidden/>
    <w:rsid w:val="00E85F29"/>
    <w:pPr>
      <w:spacing w:after="120" w:line="480" w:lineRule="auto"/>
    </w:pPr>
    <w:rPr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E1BE9"/>
    <w:rPr>
      <w:rFonts w:ascii="Times New Roman" w:hAnsi="Times New Roman" w:cs="Times New Roman"/>
      <w:sz w:val="24"/>
      <w:lang w:eastAsia="ru-RU"/>
    </w:rPr>
  </w:style>
  <w:style w:type="character" w:customStyle="1" w:styleId="BodyText2Char1">
    <w:name w:val="Body Text 2 Char1"/>
    <w:link w:val="BodyText2"/>
    <w:uiPriority w:val="99"/>
    <w:semiHidden/>
    <w:locked/>
    <w:rsid w:val="00E85F29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99"/>
    <w:qFormat/>
    <w:rsid w:val="00D92FC4"/>
    <w:rPr>
      <w:rFonts w:cs="Times New Roman"/>
      <w:b/>
    </w:rPr>
  </w:style>
  <w:style w:type="character" w:customStyle="1" w:styleId="apple-converted-space">
    <w:name w:val="apple-converted-space"/>
    <w:uiPriority w:val="99"/>
    <w:rsid w:val="00D92FC4"/>
  </w:style>
  <w:style w:type="character" w:styleId="Emphasis">
    <w:name w:val="Emphasis"/>
    <w:basedOn w:val="DefaultParagraphFont"/>
    <w:uiPriority w:val="99"/>
    <w:qFormat/>
    <w:rsid w:val="00D92FC4"/>
    <w:rPr>
      <w:rFonts w:cs="Times New Roman"/>
      <w:i/>
    </w:rPr>
  </w:style>
  <w:style w:type="paragraph" w:styleId="NormalWeb">
    <w:name w:val="Normal (Web)"/>
    <w:basedOn w:val="Normal"/>
    <w:uiPriority w:val="99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NoSpacing">
    <w:name w:val="No Spacing"/>
    <w:uiPriority w:val="99"/>
    <w:qFormat/>
    <w:rsid w:val="007C710D"/>
    <w:rPr>
      <w:rFonts w:cs="Calibri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/>
      <w:sz w:val="16"/>
    </w:rPr>
  </w:style>
  <w:style w:type="paragraph" w:customStyle="1" w:styleId="Style9">
    <w:name w:val="Style9"/>
    <w:basedOn w:val="Normal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7">
    <w:name w:val="Font Style17"/>
    <w:uiPriority w:val="99"/>
    <w:rsid w:val="00F92C08"/>
    <w:rPr>
      <w:rFonts w:ascii="Times New Roman" w:hAnsi="Times New Roman"/>
      <w:b/>
      <w:sz w:val="16"/>
    </w:rPr>
  </w:style>
  <w:style w:type="paragraph" w:customStyle="1" w:styleId="10">
    <w:name w:val="Без интервала1"/>
    <w:uiPriority w:val="99"/>
    <w:rsid w:val="009571FA"/>
    <w:rPr>
      <w:lang w:eastAsia="en-US"/>
    </w:rPr>
  </w:style>
  <w:style w:type="paragraph" w:customStyle="1" w:styleId="Style15">
    <w:name w:val="Style15"/>
    <w:basedOn w:val="Normal"/>
    <w:uiPriority w:val="99"/>
    <w:rsid w:val="005F6D39"/>
    <w:pPr>
      <w:autoSpaceDE w:val="0"/>
      <w:autoSpaceDN w:val="0"/>
      <w:adjustRightInd w:val="0"/>
      <w:spacing w:line="240" w:lineRule="auto"/>
    </w:pPr>
  </w:style>
  <w:style w:type="paragraph" w:customStyle="1" w:styleId="11">
    <w:name w:val="Основной текст с отступом1"/>
    <w:basedOn w:val="Normal"/>
    <w:uiPriority w:val="99"/>
    <w:rsid w:val="00D637C7"/>
    <w:pPr>
      <w:widowControl/>
      <w:spacing w:line="240" w:lineRule="auto"/>
      <w:ind w:firstLine="851"/>
    </w:pPr>
    <w:rPr>
      <w:szCs w:val="20"/>
    </w:rPr>
  </w:style>
  <w:style w:type="paragraph" w:customStyle="1" w:styleId="Style1">
    <w:name w:val="Style1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">
    <w:name w:val="Style3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7">
    <w:name w:val="Style7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character" w:customStyle="1" w:styleId="FontStyle11">
    <w:name w:val="Font Style11"/>
    <w:uiPriority w:val="99"/>
    <w:rsid w:val="004E1BE9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4E1BE9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4E1BE9"/>
    <w:rPr>
      <w:rFonts w:ascii="Times New Roman" w:hAnsi="Times New Roman"/>
      <w:b/>
      <w:sz w:val="12"/>
    </w:rPr>
  </w:style>
  <w:style w:type="character" w:customStyle="1" w:styleId="FontStyle19">
    <w:name w:val="Font Style19"/>
    <w:uiPriority w:val="99"/>
    <w:rsid w:val="004E1BE9"/>
    <w:rPr>
      <w:rFonts w:ascii="Times New Roman" w:hAnsi="Times New Roman"/>
      <w:i/>
      <w:sz w:val="12"/>
    </w:rPr>
  </w:style>
  <w:style w:type="character" w:customStyle="1" w:styleId="FontStyle24">
    <w:name w:val="Font Style24"/>
    <w:uiPriority w:val="99"/>
    <w:rsid w:val="004E1BE9"/>
    <w:rPr>
      <w:rFonts w:ascii="Times New Roman" w:hAnsi="Times New Roman"/>
      <w:b/>
      <w:sz w:val="10"/>
    </w:rPr>
  </w:style>
  <w:style w:type="paragraph" w:customStyle="1" w:styleId="Style16">
    <w:name w:val="Style16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17">
    <w:name w:val="Style17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18">
    <w:name w:val="Style18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19">
    <w:name w:val="Style19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character" w:customStyle="1" w:styleId="FontStyle26">
    <w:name w:val="Font Style26"/>
    <w:uiPriority w:val="99"/>
    <w:rsid w:val="004E1BE9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4E1BE9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4E1BE9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4E1BE9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4E1BE9"/>
    <w:rPr>
      <w:rFonts w:ascii="Times New Roman" w:hAnsi="Times New Roman"/>
      <w:b/>
      <w:sz w:val="10"/>
    </w:rPr>
  </w:style>
  <w:style w:type="character" w:customStyle="1" w:styleId="FontStyle33">
    <w:name w:val="Font Style33"/>
    <w:uiPriority w:val="99"/>
    <w:rsid w:val="004E1BE9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4E1BE9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4E1BE9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4E1BE9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4E1BE9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4E1BE9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4E1BE9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4E1BE9"/>
    <w:rPr>
      <w:rFonts w:ascii="Times New Roman" w:hAnsi="Times New Roman"/>
      <w:i/>
      <w:sz w:val="12"/>
    </w:rPr>
  </w:style>
  <w:style w:type="paragraph" w:customStyle="1" w:styleId="Style20">
    <w:name w:val="Style20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1">
    <w:name w:val="Style21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2">
    <w:name w:val="Style22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3">
    <w:name w:val="Style23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4">
    <w:name w:val="Style24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character" w:customStyle="1" w:styleId="FontStyle41">
    <w:name w:val="Font Style41"/>
    <w:uiPriority w:val="99"/>
    <w:rsid w:val="004E1BE9"/>
    <w:rPr>
      <w:rFonts w:ascii="Tahoma" w:hAnsi="Tahoma"/>
      <w:sz w:val="22"/>
    </w:rPr>
  </w:style>
  <w:style w:type="character" w:customStyle="1" w:styleId="FontStyle42">
    <w:name w:val="Font Style42"/>
    <w:uiPriority w:val="99"/>
    <w:rsid w:val="004E1BE9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4E1BE9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4E1BE9"/>
    <w:rPr>
      <w:rFonts w:ascii="Times New Roman" w:hAnsi="Times New Roman"/>
      <w:b/>
      <w:sz w:val="42"/>
    </w:rPr>
  </w:style>
  <w:style w:type="paragraph" w:customStyle="1" w:styleId="Style25">
    <w:name w:val="Style25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6">
    <w:name w:val="Style26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7">
    <w:name w:val="Style27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8">
    <w:name w:val="Style28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9">
    <w:name w:val="Style29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0">
    <w:name w:val="Style30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1">
    <w:name w:val="Style31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2">
    <w:name w:val="Style32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3">
    <w:name w:val="Style33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4">
    <w:name w:val="Style34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5">
    <w:name w:val="Style35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character" w:customStyle="1" w:styleId="FontStyle45">
    <w:name w:val="Font Style45"/>
    <w:uiPriority w:val="99"/>
    <w:rsid w:val="004E1BE9"/>
    <w:rPr>
      <w:rFonts w:ascii="Times New Roman" w:hAnsi="Times New Roman"/>
      <w:i/>
      <w:spacing w:val="10"/>
      <w:sz w:val="16"/>
    </w:rPr>
  </w:style>
  <w:style w:type="character" w:customStyle="1" w:styleId="FontStyle47">
    <w:name w:val="Font Style47"/>
    <w:uiPriority w:val="99"/>
    <w:rsid w:val="004E1BE9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4E1BE9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4E1BE9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4E1BE9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4E1BE9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4E1BE9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4E1BE9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4E1BE9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4E1BE9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4E1BE9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4E1BE9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4E1BE9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4E1BE9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4E1BE9"/>
    <w:rPr>
      <w:rFonts w:ascii="Times New Roman" w:hAnsi="Times New Roman"/>
      <w:b/>
      <w:i/>
      <w:sz w:val="18"/>
    </w:rPr>
  </w:style>
  <w:style w:type="character" w:styleId="PageNumber">
    <w:name w:val="page number"/>
    <w:basedOn w:val="DefaultParagraphFont"/>
    <w:uiPriority w:val="99"/>
    <w:rsid w:val="004E1BE9"/>
    <w:rPr>
      <w:rFonts w:cs="Times New Roman"/>
    </w:rPr>
  </w:style>
  <w:style w:type="paragraph" w:customStyle="1" w:styleId="2">
    <w:name w:val="заголовок 2"/>
    <w:basedOn w:val="Normal"/>
    <w:next w:val="Normal"/>
    <w:uiPriority w:val="99"/>
    <w:rsid w:val="004E1BE9"/>
    <w:pPr>
      <w:keepNext/>
      <w:spacing w:line="240" w:lineRule="auto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character" w:customStyle="1" w:styleId="FontStyle278">
    <w:name w:val="Font Style278"/>
    <w:uiPriority w:val="99"/>
    <w:rsid w:val="004E1BE9"/>
    <w:rPr>
      <w:rFonts w:ascii="Times New Roman" w:hAnsi="Times New Roman"/>
      <w:sz w:val="20"/>
    </w:rPr>
  </w:style>
  <w:style w:type="paragraph" w:customStyle="1" w:styleId="Style55">
    <w:name w:val="Style55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63">
    <w:name w:val="Style63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70">
    <w:name w:val="Style70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79">
    <w:name w:val="Style79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80">
    <w:name w:val="Style80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85">
    <w:name w:val="Style85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89">
    <w:name w:val="Style89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113">
    <w:name w:val="Style113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114">
    <w:name w:val="Style114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116">
    <w:name w:val="Style116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character" w:customStyle="1" w:styleId="FontStyle258">
    <w:name w:val="Font Style258"/>
    <w:uiPriority w:val="99"/>
    <w:rsid w:val="004E1BE9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4E1BE9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4E1BE9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4E1BE9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4E1BE9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4E1BE9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4E1BE9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4E1BE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2">
    <w:name w:val="Обычный1"/>
    <w:uiPriority w:val="99"/>
    <w:rsid w:val="004E1BE9"/>
    <w:pPr>
      <w:widowControl w:val="0"/>
      <w:spacing w:before="60" w:line="260" w:lineRule="auto"/>
      <w:ind w:firstLine="680"/>
      <w:jc w:val="both"/>
    </w:pPr>
    <w:rPr>
      <w:rFonts w:ascii="Times New Roman" w:hAnsi="Times New Roman"/>
      <w:szCs w:val="20"/>
    </w:rPr>
  </w:style>
  <w:style w:type="paragraph" w:customStyle="1" w:styleId="a1">
    <w:name w:val="Знак Знак Знак Знак"/>
    <w:basedOn w:val="Normal"/>
    <w:uiPriority w:val="99"/>
    <w:rsid w:val="004E1BE9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Без интервала2"/>
    <w:uiPriority w:val="99"/>
    <w:rsid w:val="004E1BE9"/>
    <w:rPr>
      <w:lang w:eastAsia="en-US"/>
    </w:rPr>
  </w:style>
  <w:style w:type="numbering" w:customStyle="1" w:styleId="1">
    <w:name w:val="Список1"/>
    <w:rsid w:val="0006282C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1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480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121111347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1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tudentlibrary.ru/book/ISBN9785906132499.html" TargetMode="External"/><Relationship Id="rId18" Type="http://schemas.openxmlformats.org/officeDocument/2006/relationships/hyperlink" Target="https://www.studentlibrary.ru/book/ISBN9785906839770.html" TargetMode="External"/><Relationship Id="rId26" Type="http://schemas.openxmlformats.org/officeDocument/2006/relationships/hyperlink" Target="https://urait.ru/bcode/452807" TargetMode="External"/><Relationship Id="rId39" Type="http://schemas.openxmlformats.org/officeDocument/2006/relationships/hyperlink" Target="http://www.cbr.ru/analytic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455860" TargetMode="External"/><Relationship Id="rId34" Type="http://schemas.openxmlformats.org/officeDocument/2006/relationships/hyperlink" Target="http://window.edu.ru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urait.ru/bcode/454001" TargetMode="External"/><Relationship Id="rId17" Type="http://schemas.openxmlformats.org/officeDocument/2006/relationships/hyperlink" Target="https://www.studentlibrary.ru/book/ISBN9785741018798.html" TargetMode="External"/><Relationship Id="rId25" Type="http://schemas.openxmlformats.org/officeDocument/2006/relationships/hyperlink" Target="https://urait.ru/bcode/453727" TargetMode="External"/><Relationship Id="rId33" Type="http://schemas.openxmlformats.org/officeDocument/2006/relationships/hyperlink" Target="https://scholar.google.ru/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50017827.html" TargetMode="External"/><Relationship Id="rId20" Type="http://schemas.openxmlformats.org/officeDocument/2006/relationships/hyperlink" Target="https://urait.ru/bcode/455159" TargetMode="External"/><Relationship Id="rId29" Type="http://schemas.openxmlformats.org/officeDocument/2006/relationships/hyperlink" Target="https://urait.ru/bcode/454107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4804" TargetMode="External"/><Relationship Id="rId24" Type="http://schemas.openxmlformats.org/officeDocument/2006/relationships/hyperlink" Target="https://urait.ru/bcode/453927" TargetMode="External"/><Relationship Id="rId32" Type="http://schemas.openxmlformats.org/officeDocument/2006/relationships/hyperlink" Target="https://elibrary.ru/project_risc.asp" TargetMode="External"/><Relationship Id="rId37" Type="http://schemas.openxmlformats.org/officeDocument/2006/relationships/hyperlink" Target="https://uisrussia.msu.ru/" TargetMode="Externa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ISBN9785950018183.html" TargetMode="External"/><Relationship Id="rId23" Type="http://schemas.openxmlformats.org/officeDocument/2006/relationships/hyperlink" Target="https://urait.ru/bcode/453952" TargetMode="External"/><Relationship Id="rId28" Type="http://schemas.openxmlformats.org/officeDocument/2006/relationships/hyperlink" Target="https://urait.ru/bcode/454058" TargetMode="External"/><Relationship Id="rId36" Type="http://schemas.openxmlformats.org/officeDocument/2006/relationships/hyperlink" Target="http://magtu.ru:8085/marcweb2/Default.asp" TargetMode="External"/><Relationship Id="rId10" Type="http://schemas.openxmlformats.org/officeDocument/2006/relationships/hyperlink" Target="https://urait.ru/bcode/457206" TargetMode="External"/><Relationship Id="rId19" Type="http://schemas.openxmlformats.org/officeDocument/2006/relationships/hyperlink" Target="https://urait.ru/bcode/456948" TargetMode="External"/><Relationship Id="rId31" Type="http://schemas.openxmlformats.org/officeDocument/2006/relationships/hyperlink" Target="https://dlib.eastview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tudentlibrary.ru/book/ISBN9785919301226.html" TargetMode="External"/><Relationship Id="rId22" Type="http://schemas.openxmlformats.org/officeDocument/2006/relationships/hyperlink" Target="https://urait.ru/bcode/456710" TargetMode="External"/><Relationship Id="rId27" Type="http://schemas.openxmlformats.org/officeDocument/2006/relationships/hyperlink" Target="https://urait.ru/bcode/454033" TargetMode="External"/><Relationship Id="rId30" Type="http://schemas.openxmlformats.org/officeDocument/2006/relationships/hyperlink" Target="https://urait.ru/bcode/454060" TargetMode="External"/><Relationship Id="rId35" Type="http://schemas.openxmlformats.org/officeDocument/2006/relationships/hyperlink" Target="https://www.rsl.ru/ru/4readers/catalogu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18</Pages>
  <Words>5533</Words>
  <Characters>31544</Characters>
  <Application>Microsoft Office Outlook</Application>
  <DocSecurity>0</DocSecurity>
  <Lines>0</Lines>
  <Paragraphs>0</Paragraphs>
  <ScaleCrop>false</ScaleCrop>
  <Company>CSTV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для ОП бакалавриата, специалитета, магистратуры</dc:title>
  <dc:subject/>
  <dc:creator>i.boikova</dc:creator>
  <cp:keywords/>
  <dc:description/>
  <cp:lastModifiedBy>Олеся</cp:lastModifiedBy>
  <cp:revision>6</cp:revision>
  <cp:lastPrinted>2019-01-14T03:38:00Z</cp:lastPrinted>
  <dcterms:created xsi:type="dcterms:W3CDTF">2019-10-12T10:38:00Z</dcterms:created>
  <dcterms:modified xsi:type="dcterms:W3CDTF">2020-10-13T05:38:00Z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