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28" w:rsidRPr="00675DEA" w:rsidRDefault="00910928" w:rsidP="00674DCE">
      <w:pPr>
        <w:pStyle w:val="Style9"/>
        <w:widowControl/>
        <w:jc w:val="center"/>
        <w:rPr>
          <w:rStyle w:val="FontStyle22"/>
          <w:sz w:val="24"/>
        </w:rPr>
      </w:pPr>
      <w:r w:rsidRPr="00675DEA">
        <w:rPr>
          <w:rStyle w:val="FontStyle22"/>
          <w:sz w:val="24"/>
        </w:rPr>
        <w:t>МИНИСТЕРСТВО ОБРАЗОВАНИЯ И НАУКИ РОССИЙСКОЙ ФЕДЕРАЦИИ</w:t>
      </w:r>
    </w:p>
    <w:p w:rsidR="00910928" w:rsidRPr="00675DEA" w:rsidRDefault="00910928" w:rsidP="00674DC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910928" w:rsidRPr="00675DEA" w:rsidRDefault="00910928" w:rsidP="00674DC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высшего образования</w:t>
      </w:r>
    </w:p>
    <w:p w:rsidR="00910928" w:rsidRPr="00675DEA" w:rsidRDefault="00910928" w:rsidP="00674DC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910928" w:rsidRPr="00675DEA" w:rsidRDefault="00910928" w:rsidP="00674DC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10928" w:rsidRPr="00675DEA" w:rsidRDefault="00910928" w:rsidP="00674DC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10928" w:rsidRPr="00675DEA" w:rsidRDefault="00910928" w:rsidP="00674DC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4pt;z-index:251658240" stroked="f">
            <v:textbox style="mso-next-textbox:#_x0000_s1026;mso-fit-shape-to-text:t">
              <w:txbxContent>
                <w:p w:rsidR="00910928" w:rsidRDefault="00910928" w:rsidP="00674DCE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910928" w:rsidRPr="00675DEA" w:rsidRDefault="00910928" w:rsidP="00674DCE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910928" w:rsidRPr="00675DEA" w:rsidRDefault="00910928" w:rsidP="00674DC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910928" w:rsidRPr="00675DEA" w:rsidRDefault="00910928" w:rsidP="00674DC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910928" w:rsidRPr="00675DEA" w:rsidRDefault="00910928" w:rsidP="00674DCE">
      <w:pPr>
        <w:pStyle w:val="Style5"/>
        <w:widowControl/>
        <w:jc w:val="center"/>
        <w:rPr>
          <w:rStyle w:val="FontStyle21"/>
          <w:sz w:val="24"/>
        </w:rPr>
      </w:pPr>
      <w:r w:rsidRPr="00675DEA">
        <w:rPr>
          <w:rStyle w:val="FontStyle21"/>
          <w:b/>
          <w:sz w:val="24"/>
        </w:rPr>
        <w:t xml:space="preserve">ПРОГРАММА </w:t>
      </w: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21"/>
          <w:sz w:val="24"/>
        </w:rPr>
        <w:t xml:space="preserve">ПРОИЗВОДСТВЕННОЙ </w:t>
      </w:r>
      <w:r>
        <w:rPr>
          <w:rStyle w:val="FontStyle21"/>
          <w:sz w:val="24"/>
        </w:rPr>
        <w:t>–</w:t>
      </w:r>
      <w:r w:rsidRPr="00675DEA">
        <w:rPr>
          <w:rStyle w:val="FontStyle21"/>
          <w:sz w:val="24"/>
        </w:rPr>
        <w:t xml:space="preserve"> </w:t>
      </w:r>
      <w:r>
        <w:rPr>
          <w:rStyle w:val="FontStyle21"/>
          <w:sz w:val="24"/>
        </w:rPr>
        <w:t xml:space="preserve">ПРЕДДИПЛОМНОЙ </w:t>
      </w:r>
      <w:r w:rsidRPr="00675DEA">
        <w:rPr>
          <w:rStyle w:val="FontStyle21"/>
          <w:sz w:val="24"/>
        </w:rPr>
        <w:t>ПРАКТИКИ</w:t>
      </w:r>
      <w:r>
        <w:rPr>
          <w:rStyle w:val="FontStyle21"/>
          <w:sz w:val="24"/>
        </w:rPr>
        <w:t xml:space="preserve"> </w:t>
      </w: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 xml:space="preserve">Направление подготовки </w:t>
      </w:r>
    </w:p>
    <w:p w:rsidR="00910928" w:rsidRPr="00675DEA" w:rsidRDefault="00910928" w:rsidP="00674DCE">
      <w:pPr>
        <w:pStyle w:val="Style11"/>
        <w:widowControl/>
        <w:jc w:val="center"/>
      </w:pPr>
      <w:r w:rsidRPr="00675DEA">
        <w:rPr>
          <w:rStyle w:val="FontStyle16"/>
          <w:b w:val="0"/>
          <w:sz w:val="24"/>
        </w:rPr>
        <w:t xml:space="preserve">44.03.01 </w:t>
      </w:r>
      <w:r w:rsidRPr="00675DEA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910928" w:rsidRPr="00675DEA" w:rsidRDefault="00910928" w:rsidP="00674DCE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ab/>
      </w: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Профиль программы</w:t>
      </w:r>
    </w:p>
    <w:p w:rsidR="00910928" w:rsidRPr="00675DEA" w:rsidRDefault="00910928" w:rsidP="00674DCE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bCs/>
          <w:sz w:val="24"/>
        </w:rPr>
        <w:t xml:space="preserve">Физическая культура </w:t>
      </w: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sz w:val="24"/>
        </w:rPr>
      </w:pPr>
      <w:r w:rsidRPr="00675DEA">
        <w:rPr>
          <w:rStyle w:val="FontStyle16"/>
          <w:b w:val="0"/>
          <w:sz w:val="24"/>
        </w:rPr>
        <w:t>Уровень высшего образования – бакалавриат</w:t>
      </w: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Программа подготовки – прикладной бакалавриат</w:t>
      </w: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Форма обучения</w:t>
      </w:r>
    </w:p>
    <w:p w:rsidR="00910928" w:rsidRPr="00675DEA" w:rsidRDefault="00910928" w:rsidP="00674DCE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 xml:space="preserve">очная </w:t>
      </w: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910928" w:rsidRPr="00675DEA" w:rsidTr="00674DCE">
        <w:tc>
          <w:tcPr>
            <w:tcW w:w="3045" w:type="dxa"/>
          </w:tcPr>
          <w:p w:rsidR="00910928" w:rsidRPr="00675DEA" w:rsidRDefault="00910928" w:rsidP="00674DCE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910928" w:rsidRPr="00675DEA" w:rsidRDefault="00910928" w:rsidP="00674DCE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910928" w:rsidRPr="00675DEA" w:rsidTr="00674DCE">
        <w:tc>
          <w:tcPr>
            <w:tcW w:w="3045" w:type="dxa"/>
          </w:tcPr>
          <w:p w:rsidR="00910928" w:rsidRPr="00675DEA" w:rsidRDefault="00910928" w:rsidP="00674DC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910928" w:rsidRPr="00675DEA" w:rsidRDefault="00910928" w:rsidP="00674DCE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910928" w:rsidRPr="00675DEA" w:rsidTr="00674DCE">
        <w:tc>
          <w:tcPr>
            <w:tcW w:w="3045" w:type="dxa"/>
          </w:tcPr>
          <w:p w:rsidR="00910928" w:rsidRPr="00675DEA" w:rsidRDefault="00910928" w:rsidP="00674DC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910928" w:rsidRPr="00674DCE" w:rsidRDefault="00910928" w:rsidP="00674DCE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675DEA"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V</w:t>
            </w:r>
          </w:p>
        </w:tc>
      </w:tr>
      <w:tr w:rsidR="00910928" w:rsidRPr="00675DEA" w:rsidTr="00674DCE">
        <w:tc>
          <w:tcPr>
            <w:tcW w:w="3045" w:type="dxa"/>
          </w:tcPr>
          <w:p w:rsidR="00910928" w:rsidRPr="00675DEA" w:rsidRDefault="00910928" w:rsidP="00674DC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675DEA">
              <w:rPr>
                <w:rStyle w:val="FontStyle17"/>
                <w:b w:val="0"/>
                <w:bCs/>
                <w:sz w:val="24"/>
              </w:rPr>
              <w:t>Семестр</w:t>
            </w:r>
          </w:p>
        </w:tc>
        <w:tc>
          <w:tcPr>
            <w:tcW w:w="6243" w:type="dxa"/>
          </w:tcPr>
          <w:p w:rsidR="00910928" w:rsidRPr="00674DCE" w:rsidRDefault="00910928" w:rsidP="00674DCE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lang w:val="en-US"/>
              </w:rPr>
            </w:pPr>
            <w:r>
              <w:rPr>
                <w:rStyle w:val="FontStyle17"/>
                <w:b w:val="0"/>
                <w:sz w:val="24"/>
                <w:lang w:val="en-US"/>
              </w:rPr>
              <w:t>8</w:t>
            </w:r>
          </w:p>
        </w:tc>
      </w:tr>
    </w:tbl>
    <w:p w:rsidR="00910928" w:rsidRPr="00675DEA" w:rsidRDefault="00910928" w:rsidP="00674DC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910928" w:rsidRPr="00675DEA" w:rsidRDefault="00910928" w:rsidP="00674DCE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910928" w:rsidRPr="00675DEA" w:rsidRDefault="00910928" w:rsidP="00674DC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Магнитогорск</w:t>
      </w:r>
    </w:p>
    <w:p w:rsidR="00910928" w:rsidRPr="00675DEA" w:rsidRDefault="00910928" w:rsidP="00674DC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675DEA">
        <w:rPr>
          <w:rStyle w:val="FontStyle16"/>
          <w:b w:val="0"/>
          <w:sz w:val="24"/>
        </w:rPr>
        <w:t>2017 г.</w:t>
      </w:r>
    </w:p>
    <w:p w:rsidR="00910928" w:rsidRPr="00675DEA" w:rsidRDefault="00910928" w:rsidP="00674DCE"/>
    <w:p w:rsidR="00910928" w:rsidRPr="00675DEA" w:rsidRDefault="00910928" w:rsidP="00674DCE"/>
    <w:p w:rsidR="00910928" w:rsidRPr="00675DEA" w:rsidRDefault="00910928" w:rsidP="00674DCE"/>
    <w:p w:rsidR="00910928" w:rsidRPr="00675DEA" w:rsidRDefault="00910928" w:rsidP="00674DCE"/>
    <w:p w:rsidR="00910928" w:rsidRPr="00675DEA" w:rsidRDefault="00910928" w:rsidP="00674DCE"/>
    <w:p w:rsidR="00910928" w:rsidRPr="00675DEA" w:rsidRDefault="00910928" w:rsidP="00674DCE"/>
    <w:p w:rsidR="00910928" w:rsidRPr="00675DEA" w:rsidRDefault="00910928" w:rsidP="00674DCE"/>
    <w:p w:rsidR="00910928" w:rsidRDefault="00910928" w:rsidP="00674DCE"/>
    <w:p w:rsidR="00910928" w:rsidRDefault="00910928" w:rsidP="00674DCE"/>
    <w:p w:rsidR="00910928" w:rsidRPr="00EC3D19" w:rsidRDefault="00910928" w:rsidP="00823E0A">
      <w:pPr>
        <w:spacing w:after="200"/>
        <w:rPr>
          <w:b/>
        </w:rPr>
      </w:pPr>
      <w:r>
        <w:pict>
          <v:shape id="_x0000_i1026" type="#_x0000_t75" style="width:416.25pt;height:571.5pt">
            <v:imagedata r:id="rId8" o:title=""/>
          </v:shape>
        </w:pict>
      </w:r>
      <w:r>
        <w:rPr>
          <w:bCs/>
        </w:rPr>
        <w:br w:type="page"/>
      </w:r>
      <w:r w:rsidRPr="00986EA5">
        <w:rPr>
          <w:sz w:val="16"/>
        </w:rPr>
        <w:pict>
          <v:shape id="_x0000_i1027" type="#_x0000_t75" style="width:410.25pt;height:563.25pt">
            <v:imagedata r:id="rId9" o:title=""/>
          </v:shape>
        </w:pict>
      </w:r>
      <w:r w:rsidRPr="00EC3D19">
        <w:rPr>
          <w:b/>
        </w:rPr>
        <w:br w:type="page"/>
      </w:r>
    </w:p>
    <w:p w:rsidR="00910928" w:rsidRPr="00EC3D19" w:rsidRDefault="00910928" w:rsidP="007275C3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производственной – преддипломной</w:t>
      </w:r>
      <w:r>
        <w:t xml:space="preserve"> практики </w:t>
      </w:r>
    </w:p>
    <w:p w:rsidR="00910928" w:rsidRPr="00684B27" w:rsidRDefault="00910928" w:rsidP="00684B27">
      <w:r w:rsidRPr="00684B27">
        <w:t>Целью освоения производственной</w:t>
      </w:r>
      <w:r w:rsidRPr="00684B27">
        <w:rPr>
          <w:bCs/>
        </w:rPr>
        <w:t xml:space="preserve">-преддипломной </w:t>
      </w:r>
      <w:r w:rsidRPr="00684B27">
        <w:t>практики</w:t>
      </w:r>
      <w:r>
        <w:t xml:space="preserve"> </w:t>
      </w:r>
      <w:r w:rsidRPr="00684B27">
        <w:t xml:space="preserve">является: </w:t>
      </w:r>
    </w:p>
    <w:p w:rsidR="00910928" w:rsidRPr="00355AD6" w:rsidRDefault="00910928" w:rsidP="00684B27">
      <w:pPr>
        <w:pStyle w:val="ListParagraph"/>
        <w:widowControl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 xml:space="preserve">закрепление и дальнейшее совершенствование профессиональных знаний, умений и навыков </w:t>
      </w:r>
      <w:r w:rsidRPr="00355AD6">
        <w:rPr>
          <w:bCs/>
        </w:rPr>
        <w:t>организационно-методической</w:t>
      </w:r>
      <w:r>
        <w:rPr>
          <w:bCs/>
        </w:rPr>
        <w:t>, научно-исследовательской</w:t>
      </w:r>
      <w:r w:rsidRPr="00355AD6">
        <w:rPr>
          <w:bCs/>
        </w:rPr>
        <w:t xml:space="preserve"> работ</w:t>
      </w:r>
      <w:r>
        <w:rPr>
          <w:bCs/>
        </w:rPr>
        <w:t xml:space="preserve">ы в </w:t>
      </w:r>
      <w:r w:rsidRPr="00355AD6">
        <w:rPr>
          <w:bCs/>
        </w:rPr>
        <w:t>учебно-воспитательно</w:t>
      </w:r>
      <w:r>
        <w:rPr>
          <w:bCs/>
        </w:rPr>
        <w:t xml:space="preserve">м, тренировочном </w:t>
      </w:r>
      <w:r w:rsidRPr="00355AD6">
        <w:rPr>
          <w:bCs/>
        </w:rPr>
        <w:t xml:space="preserve"> процесс</w:t>
      </w:r>
      <w:r>
        <w:rPr>
          <w:bCs/>
        </w:rPr>
        <w:t>е сферы физической культуры и спорта</w:t>
      </w:r>
      <w:r w:rsidRPr="00355AD6">
        <w:rPr>
          <w:bCs/>
        </w:rPr>
        <w:t>.</w:t>
      </w:r>
    </w:p>
    <w:p w:rsidR="00910928" w:rsidRPr="000E7D13" w:rsidRDefault="00910928" w:rsidP="000E7D13">
      <w:pPr>
        <w:rPr>
          <w:b/>
          <w:bCs/>
        </w:rPr>
      </w:pPr>
    </w:p>
    <w:p w:rsidR="00910928" w:rsidRPr="000E7D13" w:rsidRDefault="00910928" w:rsidP="007275C3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t xml:space="preserve"> </w:t>
      </w:r>
      <w:r w:rsidRPr="000E7D13">
        <w:rPr>
          <w:rStyle w:val="FontStyle16"/>
          <w:bCs/>
          <w:sz w:val="24"/>
        </w:rPr>
        <w:t xml:space="preserve">производственной </w:t>
      </w:r>
      <w:r>
        <w:rPr>
          <w:rStyle w:val="FontStyle16"/>
          <w:bCs/>
          <w:sz w:val="24"/>
        </w:rPr>
        <w:t>преддипломной</w:t>
      </w:r>
      <w:r w:rsidRPr="000E7D13">
        <w:rPr>
          <w:b/>
          <w:bCs/>
        </w:rPr>
        <w:t xml:space="preserve"> практики</w:t>
      </w:r>
    </w:p>
    <w:p w:rsidR="00910928" w:rsidRPr="00C54BDD" w:rsidRDefault="0091092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910928" w:rsidRPr="00C54BDD" w:rsidRDefault="0091092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910928" w:rsidRPr="00C54BDD" w:rsidRDefault="00910928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учреждениях, тренера в спортивных школах</w:t>
      </w:r>
      <w:r w:rsidRPr="00C54BDD">
        <w:rPr>
          <w:bCs/>
        </w:rPr>
        <w:t xml:space="preserve">; </w:t>
      </w:r>
    </w:p>
    <w:p w:rsidR="00910928" w:rsidRPr="00C54BDD" w:rsidRDefault="0091092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педагога, тренера</w:t>
      </w:r>
      <w:r w:rsidRPr="00C54BDD">
        <w:rPr>
          <w:bCs/>
        </w:rPr>
        <w:t xml:space="preserve">; </w:t>
      </w:r>
    </w:p>
    <w:p w:rsidR="00910928" w:rsidRPr="00C54BDD" w:rsidRDefault="0091092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910928" w:rsidRPr="00C54BDD" w:rsidRDefault="00910928" w:rsidP="00684B27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изучение опыта работы по физическому воспитанию</w:t>
      </w:r>
      <w:r>
        <w:rPr>
          <w:bCs/>
        </w:rPr>
        <w:t>, тренировочному процессу</w:t>
      </w:r>
      <w:r w:rsidRPr="00C54BDD">
        <w:rPr>
          <w:bCs/>
        </w:rPr>
        <w:t xml:space="preserve">; </w:t>
      </w:r>
    </w:p>
    <w:p w:rsidR="00910928" w:rsidRPr="00C54BDD" w:rsidRDefault="00910928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</w:t>
      </w:r>
      <w:r>
        <w:rPr>
          <w:bCs/>
        </w:rPr>
        <w:t>, тренерской</w:t>
      </w:r>
      <w:r w:rsidRPr="00C54BDD">
        <w:rPr>
          <w:bCs/>
        </w:rPr>
        <w:t xml:space="preserve"> деятельности.</w:t>
      </w:r>
    </w:p>
    <w:p w:rsidR="00910928" w:rsidRPr="00EC3D19" w:rsidRDefault="00910928" w:rsidP="007275C3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</w:t>
      </w:r>
      <w:r>
        <w:rPr>
          <w:rStyle w:val="FontStyle16"/>
          <w:b/>
          <w:sz w:val="24"/>
          <w:szCs w:val="24"/>
        </w:rPr>
        <w:t>преддипломной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910928" w:rsidRPr="00684B27" w:rsidRDefault="00910928" w:rsidP="00684B27">
      <w:pPr>
        <w:ind w:firstLine="709"/>
      </w:pPr>
      <w:r>
        <w:t xml:space="preserve">Производственной-преддипломной </w:t>
      </w:r>
      <w:r w:rsidRPr="00433EB4">
        <w:t>практик</w:t>
      </w:r>
      <w:r>
        <w:t xml:space="preserve">е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>, которые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обучающимся сформировать целостное представление об учебно-воспитательном, тренировочном процессе в образовательных учреждениях и организациях сферы физической культуры и спорта. Производственная практика </w:t>
      </w:r>
      <w:r w:rsidRPr="00684B27">
        <w:t>входит в блок Б2 образовательной программы.</w:t>
      </w:r>
    </w:p>
    <w:p w:rsidR="00910928" w:rsidRPr="00684B27" w:rsidRDefault="00910928" w:rsidP="00684B27">
      <w:pPr>
        <w:ind w:firstLine="709"/>
      </w:pPr>
      <w:r>
        <w:t xml:space="preserve">Производственная-преддипломная </w:t>
      </w:r>
      <w:r w:rsidRPr="00433EB4">
        <w:t>практик</w:t>
      </w:r>
      <w:r>
        <w:t xml:space="preserve">а является завершающим этапом в профессиональной подготовке обучающихся по данному профилю. </w:t>
      </w:r>
      <w:r w:rsidRPr="00684B27">
        <w:t xml:space="preserve"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 и государственной аттестации. </w:t>
      </w:r>
    </w:p>
    <w:p w:rsidR="00910928" w:rsidRPr="000E7D13" w:rsidRDefault="00910928" w:rsidP="00F92C08">
      <w:r w:rsidRPr="000E7D13">
        <w:t>.</w:t>
      </w:r>
    </w:p>
    <w:p w:rsidR="00910928" w:rsidRPr="00EC3D19" w:rsidRDefault="00910928" w:rsidP="00791571">
      <w:pPr>
        <w:pStyle w:val="Heading2"/>
      </w:pPr>
      <w:r w:rsidRPr="00EC3D19">
        <w:t>4 Место проведения практики</w:t>
      </w:r>
    </w:p>
    <w:p w:rsidR="00910928" w:rsidRDefault="00910928" w:rsidP="00684B27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преддимпломная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 города</w:t>
      </w:r>
      <w:r>
        <w:rPr>
          <w:sz w:val="28"/>
          <w:szCs w:val="28"/>
        </w:rPr>
        <w:t xml:space="preserve">. </w:t>
      </w:r>
    </w:p>
    <w:p w:rsidR="00910928" w:rsidRPr="00EC3D19" w:rsidRDefault="00910928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</w:t>
      </w:r>
    </w:p>
    <w:p w:rsidR="00910928" w:rsidRPr="000D0C3B" w:rsidRDefault="00910928" w:rsidP="00674DCE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преддимломная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0D0C3B">
        <w:t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</w:t>
      </w:r>
      <w:r>
        <w:t xml:space="preserve">). </w:t>
      </w:r>
    </w:p>
    <w:p w:rsidR="00910928" w:rsidRPr="00EC3D19" w:rsidRDefault="00910928" w:rsidP="00674DCE"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 w:val="0"/>
          <w:sz w:val="24"/>
        </w:rPr>
        <w:t>производственной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910928" w:rsidRPr="00EC3D19" w:rsidRDefault="00910928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910928" w:rsidRPr="00EC3D19" w:rsidRDefault="00910928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910928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928" w:rsidRPr="00C640B4" w:rsidRDefault="00910928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0928" w:rsidRPr="00C640B4" w:rsidRDefault="00910928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91092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910928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640B4" w:rsidRDefault="0091092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91092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640B4" w:rsidRDefault="0091092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910928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640B4" w:rsidRDefault="00910928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91092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91092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91092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910928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83F86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910928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640B4" w:rsidRDefault="00910928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910928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 в ДОУ</w:t>
            </w:r>
          </w:p>
        </w:tc>
      </w:tr>
      <w:tr w:rsidR="00910928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9D3B1C" w:rsidRDefault="0091092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9D3B1C" w:rsidRDefault="00910928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91092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F52FB7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910928" w:rsidRPr="009A02C5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910928" w:rsidRPr="00E7716A" w:rsidRDefault="0091092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5C1F56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910928" w:rsidRPr="005C1F56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910928" w:rsidRPr="009A02C5" w:rsidRDefault="00910928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910928" w:rsidRPr="00EE75EF" w:rsidRDefault="00910928" w:rsidP="005F6D39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EE75EF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910928" w:rsidRPr="00E7716A" w:rsidRDefault="0091092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ребенка к регулярным занятиям физической культуры</w:t>
            </w:r>
            <w:r w:rsidRPr="009A02C5">
              <w:t>.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E75EF" w:rsidRDefault="00910928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EE75EF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910928" w:rsidRPr="00EE75EF" w:rsidRDefault="00910928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EE75EF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910928" w:rsidRPr="009A02C5" w:rsidRDefault="00910928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910928" w:rsidRPr="00E7716A" w:rsidRDefault="00910928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1092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718D4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 среди с дошкольников;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детей;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910928" w:rsidRPr="00E718D4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718D4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910928" w:rsidRPr="00E718D4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910928" w:rsidRPr="00E718D4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910928" w:rsidRPr="001D5BA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91092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45FA1" w:rsidRDefault="00910928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91092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4E7AC6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4E7AC6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4A656D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910928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1D5BA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910928" w:rsidRPr="001D5BA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детей дошкольного возраста</w:t>
            </w:r>
            <w:r w:rsidRPr="001D5BA8">
              <w:t>,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 детей</w:t>
            </w:r>
            <w:r w:rsidRPr="001D5BA8">
              <w:t xml:space="preserve">, </w:t>
            </w:r>
          </w:p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910928" w:rsidRPr="001D5BA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910928" w:rsidRPr="00B85390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91092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910928" w:rsidRPr="00B85390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B85390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910928" w:rsidRPr="00B85390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 дошкольников;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910928" w:rsidRPr="00B85390" w:rsidRDefault="00910928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  <w:r w:rsidRPr="00B85390">
              <w:t>детей дошкольного возраста</w:t>
            </w:r>
          </w:p>
        </w:tc>
      </w:tr>
      <w:tr w:rsidR="0091092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52767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52767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52767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910928" w:rsidRPr="008C76CD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684B27" w:rsidRDefault="00910928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ПК-4 – </w:t>
            </w:r>
            <w:r w:rsidRPr="00684B27">
              <w:rPr>
                <w:rStyle w:val="FontStyle16"/>
                <w:b w:val="0"/>
                <w:bCs/>
                <w:sz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содержание, структуру, особенности образовательной среды образовательной организации; </w:t>
            </w:r>
          </w:p>
          <w:p w:rsidR="00910928" w:rsidRPr="00C272A6" w:rsidRDefault="00910928" w:rsidP="00674DCE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E75EF" w:rsidRDefault="00910928" w:rsidP="00674DCE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lang w:eastAsia="ru-RU"/>
              </w:rPr>
            </w:pPr>
            <w:r w:rsidRPr="00EE75EF">
              <w:rPr>
                <w:lang w:eastAsia="ru-RU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E75EF" w:rsidRDefault="00910928" w:rsidP="00674DCE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lang w:eastAsia="ru-RU"/>
              </w:rPr>
            </w:pPr>
            <w:r w:rsidRPr="00EE75EF">
              <w:rPr>
                <w:sz w:val="20"/>
                <w:lang w:eastAsia="ru-RU"/>
              </w:rPr>
              <w:t>способами планирования и осуществления педагогических действий с использованием ресурсовобразовательной среды.</w:t>
            </w:r>
          </w:p>
        </w:tc>
      </w:tr>
      <w:tr w:rsidR="00910928" w:rsidRPr="008C76CD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684B27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ПК-5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современные технологии работы с  обучающимися с целью социализации и профессионального самоопределения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применять современные методики и использовать результаты в профессиональной деятельности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</w:tr>
      <w:tr w:rsidR="00910928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45FA1" w:rsidRDefault="00910928" w:rsidP="00674DCE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674DCE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0F5E39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910928" w:rsidRPr="008C76CD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684B27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ПК-7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E75EF" w:rsidRDefault="00910928" w:rsidP="00674DCE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EE75EF">
              <w:rPr>
                <w:sz w:val="20"/>
                <w:lang w:eastAsia="ru-RU"/>
              </w:rPr>
              <w:t>требования к планированию и проведению физкультурно-массовой работы;</w:t>
            </w:r>
          </w:p>
          <w:p w:rsidR="00910928" w:rsidRPr="00EE75EF" w:rsidRDefault="00910928" w:rsidP="00674DCE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EE75EF">
              <w:rPr>
                <w:sz w:val="20"/>
                <w:lang w:eastAsia="ru-RU"/>
              </w:rPr>
              <w:t>формы, методы организации сотрудничества обучающихся;</w:t>
            </w:r>
          </w:p>
          <w:p w:rsidR="00910928" w:rsidRPr="00EE75EF" w:rsidRDefault="00910928" w:rsidP="00674DCE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EE75EF">
              <w:rPr>
                <w:sz w:val="20"/>
                <w:lang w:eastAsia="ru-RU"/>
              </w:rPr>
              <w:t>методы развития творческих способностей.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910928" w:rsidRPr="00C272A6" w:rsidRDefault="00910928" w:rsidP="00674DCE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вовлекать учащихся  в систематические занятия физической культурой и спортом.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EE75EF" w:rsidRDefault="00910928" w:rsidP="00674DCE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EE75EF">
              <w:rPr>
                <w:sz w:val="20"/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EE75EF">
              <w:rPr>
                <w:sz w:val="20"/>
                <w:lang w:eastAsia="ru-RU"/>
              </w:rPr>
              <w:t>;</w:t>
            </w:r>
          </w:p>
          <w:p w:rsidR="00910928" w:rsidRPr="00C272A6" w:rsidRDefault="00910928" w:rsidP="00674DC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272A6">
              <w:rPr>
                <w:sz w:val="20"/>
                <w:szCs w:val="20"/>
              </w:rPr>
              <w:t>навыками организа</w:t>
            </w:r>
            <w:r>
              <w:rPr>
                <w:sz w:val="20"/>
                <w:szCs w:val="20"/>
              </w:rPr>
              <w:t>ции и проведения спортивных мероприятий;</w:t>
            </w:r>
          </w:p>
        </w:tc>
      </w:tr>
      <w:tr w:rsidR="00910928" w:rsidRPr="008C76CD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684B27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ПК-11 -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систематизации теоретических и практических знаний для решения исследовательских задач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систематизировать теоретические и практические знания для решения исследовательских задач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систематизации теоретических и практических знаний для решения исследовательских задач</w:t>
            </w:r>
          </w:p>
        </w:tc>
      </w:tr>
      <w:tr w:rsidR="00910928" w:rsidRPr="008C76CD" w:rsidTr="00684B2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684B27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ПК-12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способы руководства учебно-исследовательской деятельностью обучающихся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руководить учебно-исследовательской деятельностью обучающихся 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C272A6" w:rsidRDefault="00910928" w:rsidP="00674DCE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способами руководства учебно-исследовательской деятельностью обучающихся </w:t>
            </w:r>
          </w:p>
        </w:tc>
      </w:tr>
      <w:tr w:rsidR="00910928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Pr="00D94A6F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0928" w:rsidRDefault="00910928" w:rsidP="00674D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</w:tbl>
    <w:p w:rsidR="00910928" w:rsidRPr="00E85F29" w:rsidRDefault="00910928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910928" w:rsidRPr="00EC3D19" w:rsidRDefault="00910928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910928" w:rsidRPr="00FA31B8" w:rsidRDefault="00910928" w:rsidP="000660DC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>акад. часов, в том числе:</w:t>
      </w:r>
    </w:p>
    <w:p w:rsidR="00910928" w:rsidRPr="00FA31B8" w:rsidRDefault="00910928" w:rsidP="000660DC">
      <w:pPr>
        <w:spacing w:line="240" w:lineRule="auto"/>
      </w:pPr>
      <w:r>
        <w:t>–контактная работа 1,3</w:t>
      </w:r>
      <w:r w:rsidRPr="00FA31B8">
        <w:t>__ акад. часов;</w:t>
      </w:r>
    </w:p>
    <w:p w:rsidR="00910928" w:rsidRPr="008F2C95" w:rsidRDefault="00910928" w:rsidP="000660DC">
      <w:pPr>
        <w:spacing w:line="240" w:lineRule="auto"/>
        <w:rPr>
          <w:highlight w:val="yellow"/>
        </w:rPr>
      </w:pPr>
      <w:r>
        <w:t>– самостоятельная работа _106,7</w:t>
      </w:r>
      <w:r w:rsidRPr="00FA31B8">
        <w:t>__ акад. часов.</w:t>
      </w:r>
    </w:p>
    <w:p w:rsidR="00910928" w:rsidRPr="00E3761D" w:rsidRDefault="00910928" w:rsidP="005D666F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 xml:space="preserve">108 </w:t>
      </w:r>
      <w:r w:rsidRPr="00E3761D">
        <w:rPr>
          <w:bCs/>
        </w:rPr>
        <w:t>акад. часов</w:t>
      </w:r>
    </w:p>
    <w:p w:rsidR="00910928" w:rsidRPr="00EC3D19" w:rsidRDefault="00910928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910928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910928" w:rsidRPr="00EC3D19" w:rsidRDefault="00910928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10928" w:rsidRPr="00EC3D19" w:rsidRDefault="00910928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10928" w:rsidRPr="00EC3D19" w:rsidRDefault="00910928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10928" w:rsidRPr="00EC3D19" w:rsidRDefault="00910928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10928" w:rsidRPr="00EC3D19" w:rsidRDefault="00910928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910928" w:rsidRPr="00EC3D19" w:rsidTr="00D94A6F">
        <w:tc>
          <w:tcPr>
            <w:tcW w:w="292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910928" w:rsidRPr="008E64C3" w:rsidRDefault="0091092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910928" w:rsidRDefault="00910928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910928" w:rsidRPr="00B94A88" w:rsidRDefault="00910928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910928" w:rsidRPr="00E85F29" w:rsidRDefault="00910928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910928" w:rsidRPr="00EC3D19" w:rsidTr="00D94A6F">
        <w:tc>
          <w:tcPr>
            <w:tcW w:w="292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910928" w:rsidRPr="008E64C3" w:rsidRDefault="0091092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.  </w:t>
            </w:r>
          </w:p>
        </w:tc>
        <w:tc>
          <w:tcPr>
            <w:tcW w:w="1361" w:type="pct"/>
          </w:tcPr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910928" w:rsidRPr="00B94A88" w:rsidRDefault="0091092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910928" w:rsidRPr="00EC3D19" w:rsidRDefault="00910928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910928" w:rsidRPr="00EC3D19" w:rsidTr="00D94A6F">
        <w:tc>
          <w:tcPr>
            <w:tcW w:w="292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910928" w:rsidRPr="008E64C3" w:rsidRDefault="00910928" w:rsidP="00AB7C85">
            <w:pPr>
              <w:ind w:firstLine="0"/>
              <w:rPr>
                <w:bCs/>
              </w:rPr>
            </w:pPr>
            <w:r w:rsidRPr="00DB3D7E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000" w:type="pct"/>
          </w:tcPr>
          <w:p w:rsidR="00910928" w:rsidRPr="008E64C3" w:rsidRDefault="00910928" w:rsidP="00AB7C85">
            <w:pPr>
              <w:ind w:firstLine="0"/>
              <w:rPr>
                <w:bCs/>
              </w:rPr>
            </w:pPr>
            <w:r>
              <w:rPr>
                <w:sz w:val="20"/>
                <w:szCs w:val="20"/>
              </w:rPr>
              <w:t>анализ результатов внедрения комплекса упражнений и применения методик, направленных на повышение уровня физической подготовленности обучающихся</w:t>
            </w:r>
          </w:p>
        </w:tc>
        <w:tc>
          <w:tcPr>
            <w:tcW w:w="1361" w:type="pct"/>
          </w:tcPr>
          <w:p w:rsidR="00910928" w:rsidRPr="00C93AC2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C93AC2">
              <w:rPr>
                <w:i/>
              </w:rPr>
              <w:t>ОК-5; ОК-6; ОК-7; ОПК-1; ОПК-2; ОПК-5; ОПК-6; ПК-1; ПК-2; ПК-3; ПК-4; ПК-5; ПК-6; ПК-7; ПК-11; ПК-12</w:t>
            </w:r>
          </w:p>
        </w:tc>
      </w:tr>
      <w:tr w:rsidR="00910928" w:rsidRPr="00EC3D19" w:rsidTr="00D94A6F">
        <w:tc>
          <w:tcPr>
            <w:tcW w:w="292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910928" w:rsidRPr="008E64C3" w:rsidRDefault="00910928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910928" w:rsidRPr="008E64C3" w:rsidRDefault="00910928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10928" w:rsidRPr="008E64C3" w:rsidRDefault="00910928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910928" w:rsidRDefault="00910928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910928" w:rsidRPr="00B94A88" w:rsidRDefault="00910928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910928" w:rsidRPr="00EC3D19" w:rsidRDefault="00910928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910928" w:rsidRPr="00EC3D19" w:rsidTr="00D94A6F">
        <w:tc>
          <w:tcPr>
            <w:tcW w:w="292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910928" w:rsidRPr="008E64C3" w:rsidRDefault="00910928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910928" w:rsidRPr="00EC3D19" w:rsidRDefault="00910928" w:rsidP="00D94A6F">
            <w:pPr>
              <w:spacing w:line="240" w:lineRule="auto"/>
              <w:ind w:right="-80" w:firstLine="0"/>
            </w:pPr>
          </w:p>
        </w:tc>
      </w:tr>
    </w:tbl>
    <w:p w:rsidR="00910928" w:rsidRDefault="00910928" w:rsidP="009A13C3">
      <w:pPr>
        <w:spacing w:before="120" w:line="240" w:lineRule="auto"/>
        <w:rPr>
          <w:i/>
          <w:color w:val="C00000"/>
        </w:rPr>
      </w:pPr>
    </w:p>
    <w:p w:rsidR="00910928" w:rsidRPr="00D32051" w:rsidRDefault="00910928" w:rsidP="00D94A6F"/>
    <w:p w:rsidR="00910928" w:rsidRDefault="00910928" w:rsidP="009A13C3">
      <w:pPr>
        <w:spacing w:before="120" w:line="240" w:lineRule="auto"/>
        <w:rPr>
          <w:i/>
          <w:color w:val="C00000"/>
        </w:rPr>
      </w:pPr>
    </w:p>
    <w:p w:rsidR="00910928" w:rsidRPr="00EC3D19" w:rsidRDefault="00910928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910928" w:rsidRPr="00AB7C85" w:rsidRDefault="0091092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10928" w:rsidRPr="00AB7C85" w:rsidRDefault="00910928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10928" w:rsidRPr="00AB7C85" w:rsidRDefault="0091092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10928" w:rsidRPr="00AB7C85" w:rsidRDefault="00910928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910928" w:rsidRPr="00AB7C85" w:rsidRDefault="00910928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0928" w:rsidRPr="00AB7C85" w:rsidRDefault="00910928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0928" w:rsidRPr="00AB7C85" w:rsidRDefault="00910928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910928" w:rsidRPr="00AB7C85" w:rsidRDefault="00910928" w:rsidP="007327DE">
      <w:pPr>
        <w:spacing w:line="240" w:lineRule="auto"/>
      </w:pPr>
    </w:p>
    <w:p w:rsidR="00910928" w:rsidRPr="00AB7C85" w:rsidRDefault="00910928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910928" w:rsidRPr="00AB7C85" w:rsidRDefault="00910928" w:rsidP="00AB7C85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910928" w:rsidRPr="00FD1615" w:rsidRDefault="00910928" w:rsidP="00FD1615">
      <w:pPr>
        <w:spacing w:line="240" w:lineRule="auto"/>
      </w:pPr>
      <w:r>
        <w:t xml:space="preserve">внедрение разработанных комплексов упражнений, методик, способствующих совершенствованию тренировочного, учебно-воспитательного процесса, проверка его эффективности, обобщение результатов исследования. </w:t>
      </w:r>
      <w:bookmarkEnd w:id="0"/>
      <w:bookmarkEnd w:id="1"/>
    </w:p>
    <w:p w:rsidR="00910928" w:rsidRDefault="00910928" w:rsidP="00C93AC2">
      <w:pPr>
        <w:ind w:firstLine="709"/>
        <w:rPr>
          <w:bCs/>
        </w:rPr>
      </w:pPr>
      <w:r w:rsidRPr="00AD5951">
        <w:rPr>
          <w:bCs/>
        </w:rPr>
        <w:t>Практика включает ряд заданий, выполняемых в определенной последовательности</w:t>
      </w:r>
      <w:r>
        <w:rPr>
          <w:bCs/>
        </w:rPr>
        <w:t xml:space="preserve">: проведение контрольных испытаний за завершающем этапе эксперимента, обобщение результатов исследование, формулирование выводов. </w:t>
      </w:r>
    </w:p>
    <w:p w:rsidR="00910928" w:rsidRPr="00AB7C85" w:rsidRDefault="00910928" w:rsidP="007327DE">
      <w:pPr>
        <w:spacing w:line="240" w:lineRule="auto"/>
      </w:pPr>
      <w:r w:rsidRPr="00AB7C85">
        <w:t>Показатели и критерии оценивания:</w:t>
      </w:r>
    </w:p>
    <w:p w:rsidR="00910928" w:rsidRPr="00AB7C85" w:rsidRDefault="00910928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910928" w:rsidRDefault="00910928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10928" w:rsidRPr="00AB7C85" w:rsidRDefault="00910928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910928" w:rsidRPr="00AB7C85" w:rsidRDefault="00910928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10928" w:rsidRPr="00AB7C85" w:rsidRDefault="00910928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10928" w:rsidRPr="00AB7C85" w:rsidRDefault="00910928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10928" w:rsidRPr="00AB7C85" w:rsidRDefault="00910928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10928" w:rsidRPr="00AB7C85" w:rsidRDefault="00910928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10928" w:rsidRPr="00AB7C85" w:rsidRDefault="00910928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910928" w:rsidRPr="00EC3D19" w:rsidRDefault="00910928" w:rsidP="00823E0A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p w:rsidR="00910928" w:rsidRDefault="00910928" w:rsidP="00823E0A">
      <w:pPr>
        <w:pStyle w:val="Style10"/>
        <w:widowControl/>
        <w:rPr>
          <w:rStyle w:val="FontStyle22"/>
          <w:szCs w:val="20"/>
        </w:rPr>
      </w:pPr>
      <w:r w:rsidRPr="00124088">
        <w:rPr>
          <w:rStyle w:val="FontStyle18"/>
          <w:bCs/>
          <w:sz w:val="24"/>
        </w:rPr>
        <w:t>а) Основная</w:t>
      </w:r>
      <w:r>
        <w:rPr>
          <w:rStyle w:val="FontStyle18"/>
          <w:bCs/>
          <w:szCs w:val="10"/>
        </w:rPr>
        <w:t xml:space="preserve"> </w:t>
      </w:r>
      <w:r>
        <w:rPr>
          <w:rStyle w:val="FontStyle22"/>
          <w:b/>
          <w:szCs w:val="20"/>
        </w:rPr>
        <w:t>литература:</w:t>
      </w:r>
    </w:p>
    <w:p w:rsidR="00910928" w:rsidRDefault="00910928" w:rsidP="00823E0A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https://urait.ru/bcode/457206</w:t>
        </w:r>
      </w:hyperlink>
      <w:r>
        <w:t xml:space="preserve"> </w:t>
      </w:r>
    </w:p>
    <w:p w:rsidR="00910928" w:rsidRDefault="00910928" w:rsidP="00823E0A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https://urait.ru/bcode/454804</w:t>
        </w:r>
      </w:hyperlink>
    </w:p>
    <w:p w:rsidR="00910928" w:rsidRDefault="00910928" w:rsidP="00823E0A">
      <w:r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https://urait.ru/bcode/454001</w:t>
        </w:r>
      </w:hyperlink>
      <w:r>
        <w:t xml:space="preserve"> </w:t>
      </w:r>
    </w:p>
    <w:p w:rsidR="00910928" w:rsidRDefault="00910928" w:rsidP="00823E0A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910928" w:rsidRDefault="00910928" w:rsidP="00823E0A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910928" w:rsidRDefault="00910928" w:rsidP="00823E0A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Hyperlink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910928" w:rsidRDefault="00910928" w:rsidP="00823E0A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Hyperlink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910928" w:rsidRDefault="00910928" w:rsidP="00823E0A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Hyperlink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910928" w:rsidRDefault="00910928" w:rsidP="00823E0A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Hyperlink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910928" w:rsidRDefault="00910928" w:rsidP="00823E0A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Hyperlink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910928" w:rsidRDefault="00910928" w:rsidP="00823E0A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Hyperlink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910928" w:rsidRDefault="00910928" w:rsidP="00823E0A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Hyperlink"/>
        </w:rPr>
        <w:t>URL: </w:t>
      </w:r>
      <w:hyperlink r:id="rId19" w:tgtFrame="_blank" w:history="1">
        <w:r>
          <w:rPr>
            <w:rStyle w:val="Hyperlink"/>
          </w:rPr>
          <w:t>https://urait.ru/bcode/456948</w:t>
        </w:r>
      </w:hyperlink>
      <w:r>
        <w:t xml:space="preserve">  </w:t>
      </w:r>
    </w:p>
    <w:p w:rsidR="00910928" w:rsidRDefault="00910928" w:rsidP="00823E0A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Hyperlink"/>
          </w:rPr>
          <w:t>https://urait.ru/bcode/455159</w:t>
        </w:r>
      </w:hyperlink>
      <w:r>
        <w:rPr>
          <w:rStyle w:val="Hyperlink"/>
        </w:rPr>
        <w:t> </w:t>
      </w:r>
      <w:r>
        <w:t xml:space="preserve"> (</w:t>
      </w:r>
    </w:p>
    <w:p w:rsidR="00910928" w:rsidRDefault="00910928" w:rsidP="00823E0A">
      <w:r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>
          <w:rPr>
            <w:rStyle w:val="Hyperlink"/>
          </w:rPr>
          <w:t>https://urait.ru/bcode/455860</w:t>
        </w:r>
      </w:hyperlink>
      <w:r>
        <w:t xml:space="preserve">  </w:t>
      </w:r>
    </w:p>
    <w:p w:rsidR="00910928" w:rsidRDefault="00910928" w:rsidP="00823E0A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Hyperlink"/>
          </w:rPr>
          <w:t>https://urait.ru/bcode/456710</w:t>
        </w:r>
      </w:hyperlink>
      <w:r>
        <w:t xml:space="preserve">  </w:t>
      </w:r>
    </w:p>
    <w:p w:rsidR="00910928" w:rsidRDefault="00910928" w:rsidP="00823E0A">
      <w:pPr>
        <w:rPr>
          <w:rStyle w:val="Hyperlink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Hyperlink"/>
          </w:rPr>
          <w:t>https://urait.ru/bcode/453952</w:t>
        </w:r>
      </w:hyperlink>
      <w:r>
        <w:rPr>
          <w:rStyle w:val="Hyperlink"/>
        </w:rPr>
        <w:t xml:space="preserve">  </w:t>
      </w:r>
    </w:p>
    <w:p w:rsidR="00910928" w:rsidRDefault="00910928" w:rsidP="00823E0A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Hyperlink"/>
          </w:rPr>
          <w:t>https://urait.ru/bcode/453927</w:t>
        </w:r>
      </w:hyperlink>
      <w:r>
        <w:rPr>
          <w:rStyle w:val="Hyperlink"/>
        </w:rPr>
        <w:t> </w:t>
      </w:r>
    </w:p>
    <w:p w:rsidR="00910928" w:rsidRDefault="00910928" w:rsidP="00823E0A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Hyperlink"/>
          </w:rPr>
          <w:t>https://urait.ru/bcode/453727</w:t>
        </w:r>
      </w:hyperlink>
      <w:r>
        <w:rPr>
          <w:rStyle w:val="Hyperlink"/>
        </w:rPr>
        <w:t> </w:t>
      </w:r>
    </w:p>
    <w:p w:rsidR="00910928" w:rsidRDefault="00910928" w:rsidP="00823E0A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Hyperlink"/>
          </w:rPr>
          <w:t>https://urait.ru/bcode/452807</w:t>
        </w:r>
      </w:hyperlink>
      <w:r>
        <w:t> </w:t>
      </w:r>
    </w:p>
    <w:p w:rsidR="00910928" w:rsidRDefault="00910928" w:rsidP="00823E0A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Hyperlink"/>
          </w:rPr>
          <w:t>https://urait.ru/bcode/454033</w:t>
        </w:r>
      </w:hyperlink>
      <w:r>
        <w:t> </w:t>
      </w:r>
    </w:p>
    <w:p w:rsidR="00910928" w:rsidRDefault="00910928" w:rsidP="00823E0A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Hyperlink"/>
          </w:rPr>
          <w:t>https://urait.ru/bcode/454058</w:t>
        </w:r>
      </w:hyperlink>
      <w:r>
        <w:rPr>
          <w:rStyle w:val="Hyperlink"/>
        </w:rPr>
        <w:t> </w:t>
      </w:r>
    </w:p>
    <w:p w:rsidR="00910928" w:rsidRDefault="00910928" w:rsidP="00823E0A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Hyperlink"/>
          </w:rPr>
          <w:t>https://urait.ru/bcode/454107</w:t>
        </w:r>
      </w:hyperlink>
      <w:r>
        <w:t> </w:t>
      </w:r>
    </w:p>
    <w:p w:rsidR="00910928" w:rsidRDefault="00910928" w:rsidP="00823E0A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Hyperlink"/>
          </w:rPr>
          <w:t>https://urait.ru/bcode/454060</w:t>
        </w:r>
      </w:hyperlink>
      <w:r>
        <w:t> </w:t>
      </w:r>
    </w:p>
    <w:p w:rsidR="00910928" w:rsidRDefault="00910928" w:rsidP="00823E0A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910928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928" w:rsidRDefault="00910928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910928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928" w:rsidRDefault="00910928" w:rsidP="008C66AE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910928" w:rsidTr="008C66AE">
        <w:trPr>
          <w:trHeight w:val="138"/>
        </w:trPr>
        <w:tc>
          <w:tcPr>
            <w:tcW w:w="9370" w:type="dxa"/>
          </w:tcPr>
          <w:p w:rsidR="00910928" w:rsidRDefault="00910928" w:rsidP="008C66AE"/>
        </w:tc>
      </w:tr>
      <w:tr w:rsidR="00910928" w:rsidTr="008C66A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928" w:rsidRDefault="00910928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910928" w:rsidRDefault="00910928" w:rsidP="00823E0A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910928" w:rsidTr="008C66AE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928" w:rsidRDefault="00910928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48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285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826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285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138"/>
        </w:trPr>
        <w:tc>
          <w:tcPr>
            <w:tcW w:w="250" w:type="dxa"/>
          </w:tcPr>
          <w:p w:rsidR="00910928" w:rsidRDefault="00910928" w:rsidP="008C66AE"/>
        </w:tc>
        <w:tc>
          <w:tcPr>
            <w:tcW w:w="1865" w:type="dxa"/>
          </w:tcPr>
          <w:p w:rsidR="00910928" w:rsidRDefault="00910928" w:rsidP="008C66AE"/>
        </w:tc>
        <w:tc>
          <w:tcPr>
            <w:tcW w:w="2940" w:type="dxa"/>
          </w:tcPr>
          <w:p w:rsidR="00910928" w:rsidRDefault="00910928" w:rsidP="008C66AE"/>
        </w:tc>
        <w:tc>
          <w:tcPr>
            <w:tcW w:w="4281" w:type="dxa"/>
          </w:tcPr>
          <w:p w:rsidR="00910928" w:rsidRDefault="00910928" w:rsidP="008C66AE"/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0928" w:rsidRDefault="00910928" w:rsidP="008C66A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910928" w:rsidTr="008C66AE">
        <w:trPr>
          <w:trHeight w:hRule="exact" w:val="270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14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hyperlink r:id="rId31" w:history="1">
              <w:r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40"/>
        </w:trPr>
        <w:tc>
          <w:tcPr>
            <w:tcW w:w="250" w:type="dxa"/>
          </w:tcPr>
          <w:p w:rsidR="00910928" w:rsidRDefault="00910928" w:rsidP="008C66A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928" w:rsidRDefault="00910928" w:rsidP="008C66A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928" w:rsidRDefault="00910928" w:rsidP="008C66A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826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elibrary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  <w:lang w:val="en-US"/>
                </w:rPr>
                <w:t>project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  <w:lang w:val="en-US"/>
                </w:rPr>
                <w:t>risc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scholar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google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Hyperlink"/>
                  <w:lang w:val="en-US"/>
                </w:rPr>
                <w:t>http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window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edu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hyperlink r:id="rId35" w:history="1">
              <w:r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hyperlink r:id="rId36" w:history="1">
              <w:r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  <w:tr w:rsidR="00910928" w:rsidTr="008C66AE">
        <w:trPr>
          <w:trHeight w:hRule="exact" w:val="555"/>
        </w:trPr>
        <w:tc>
          <w:tcPr>
            <w:tcW w:w="250" w:type="dxa"/>
          </w:tcPr>
          <w:p w:rsidR="00910928" w:rsidRDefault="00910928" w:rsidP="008C66A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10928" w:rsidRDefault="00910928" w:rsidP="008C66AE">
            <w:pPr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910928" w:rsidRDefault="00910928" w:rsidP="008C66AE"/>
        </w:tc>
      </w:tr>
    </w:tbl>
    <w:p w:rsidR="00910928" w:rsidRDefault="00910928" w:rsidP="00823E0A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910928" w:rsidRDefault="00910928" w:rsidP="00823E0A">
      <w:pPr>
        <w:pStyle w:val="Heading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910928" w:rsidRDefault="00910928" w:rsidP="00823E0A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910928" w:rsidRDefault="00910928" w:rsidP="00823E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910928" w:rsidTr="008C66AE">
        <w:trPr>
          <w:tblHeader/>
        </w:trPr>
        <w:tc>
          <w:tcPr>
            <w:tcW w:w="1928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910928" w:rsidTr="008C66AE">
        <w:trPr>
          <w:tblHeader/>
        </w:trPr>
        <w:tc>
          <w:tcPr>
            <w:tcW w:w="1928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10928" w:rsidTr="008C66AE">
        <w:trPr>
          <w:tblHeader/>
        </w:trPr>
        <w:tc>
          <w:tcPr>
            <w:tcW w:w="1928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10928" w:rsidRDefault="00910928" w:rsidP="008C66AE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10928" w:rsidRDefault="00910928" w:rsidP="00823E0A"/>
    <w:p w:rsidR="00910928" w:rsidRDefault="00910928" w:rsidP="00823E0A"/>
    <w:p w:rsidR="00910928" w:rsidRDefault="00910928" w:rsidP="00823E0A"/>
    <w:p w:rsidR="00910928" w:rsidRDefault="00910928" w:rsidP="00823E0A">
      <w:pPr>
        <w:pStyle w:val="Style8"/>
        <w:widowControl/>
        <w:tabs>
          <w:tab w:val="left" w:pos="993"/>
        </w:tabs>
        <w:jc w:val="right"/>
        <w:sectPr w:rsidR="00910928" w:rsidSect="00372E43">
          <w:footerReference w:type="default" r:id="rId38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910928" w:rsidRDefault="00910928" w:rsidP="008B323A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910928" w:rsidRDefault="00910928" w:rsidP="008B323A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910928" w:rsidRDefault="00910928" w:rsidP="008B323A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учреждениях.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910928" w:rsidRDefault="00910928" w:rsidP="008B323A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910928" w:rsidRDefault="00910928" w:rsidP="008B323A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910928" w:rsidRDefault="00910928" w:rsidP="008B323A">
      <w:pPr>
        <w:spacing w:line="240" w:lineRule="auto"/>
        <w:ind w:firstLine="709"/>
      </w:pPr>
    </w:p>
    <w:p w:rsidR="00910928" w:rsidRDefault="00910928" w:rsidP="008B323A">
      <w:pPr>
        <w:spacing w:line="240" w:lineRule="auto"/>
      </w:pPr>
      <w:r>
        <w:t>Отчетная документация студентов по практике</w:t>
      </w:r>
    </w:p>
    <w:p w:rsidR="00910928" w:rsidRDefault="00910928" w:rsidP="008B323A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910928" w:rsidRDefault="00910928" w:rsidP="008B323A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910928" w:rsidRDefault="00910928" w:rsidP="008B323A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910928" w:rsidRDefault="00910928" w:rsidP="008B323A">
      <w:pPr>
        <w:spacing w:line="240" w:lineRule="auto"/>
        <w:ind w:firstLine="540"/>
      </w:pPr>
      <w:r>
        <w:t>- точности и краткости формулировок;</w:t>
      </w:r>
    </w:p>
    <w:p w:rsidR="00910928" w:rsidRDefault="00910928" w:rsidP="008B323A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910928" w:rsidRDefault="00910928" w:rsidP="008B323A">
      <w:pPr>
        <w:spacing w:line="240" w:lineRule="auto"/>
        <w:ind w:firstLine="540"/>
      </w:pPr>
      <w:r>
        <w:t>- аргументированности выводов;</w:t>
      </w:r>
    </w:p>
    <w:p w:rsidR="00910928" w:rsidRDefault="00910928" w:rsidP="008B323A">
      <w:pPr>
        <w:spacing w:line="240" w:lineRule="auto"/>
        <w:ind w:firstLine="540"/>
      </w:pPr>
      <w:r>
        <w:t>- логической последовательности в тексте;</w:t>
      </w:r>
    </w:p>
    <w:p w:rsidR="00910928" w:rsidRDefault="00910928" w:rsidP="008B323A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910928" w:rsidRDefault="00910928" w:rsidP="008B323A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910928" w:rsidRDefault="00910928" w:rsidP="008B323A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910928" w:rsidRDefault="00910928" w:rsidP="008B323A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910928" w:rsidRDefault="00910928" w:rsidP="008B323A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910928" w:rsidRDefault="00910928" w:rsidP="008B323A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910928" w:rsidRDefault="00910928" w:rsidP="008B323A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910928" w:rsidRDefault="00910928" w:rsidP="008B323A">
      <w:pPr>
        <w:spacing w:line="240" w:lineRule="auto"/>
        <w:ind w:firstLine="720"/>
      </w:pPr>
    </w:p>
    <w:p w:rsidR="00910928" w:rsidRDefault="00910928" w:rsidP="008B323A">
      <w:pPr>
        <w:spacing w:line="240" w:lineRule="auto"/>
        <w:ind w:firstLine="720"/>
      </w:pPr>
      <w:r>
        <w:t>ТРЕБОВАНИЯ К ОФОРМЛЕНИЮ ОТЧЕТА</w:t>
      </w:r>
    </w:p>
    <w:p w:rsidR="00910928" w:rsidRDefault="00910928" w:rsidP="008B323A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910928" w:rsidRDefault="00910928" w:rsidP="008B323A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910928" w:rsidRDefault="00910928" w:rsidP="008B323A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910928" w:rsidRDefault="00910928" w:rsidP="008B323A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910928" w:rsidRDefault="00910928" w:rsidP="008B323A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910928" w:rsidRDefault="00910928" w:rsidP="008B323A">
      <w:pPr>
        <w:spacing w:line="240" w:lineRule="auto"/>
        <w:ind w:firstLine="720"/>
      </w:pPr>
      <w:r>
        <w:t>Пример оформления литературы</w:t>
      </w:r>
    </w:p>
    <w:p w:rsidR="00910928" w:rsidRDefault="00910928" w:rsidP="008B323A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910928" w:rsidRDefault="00910928" w:rsidP="008B323A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910928" w:rsidRDefault="00910928" w:rsidP="008B323A">
      <w:pPr>
        <w:spacing w:line="240" w:lineRule="auto"/>
        <w:ind w:firstLine="720"/>
      </w:pPr>
      <w:r>
        <w:t>Статьи из журналов и сборников трудов</w:t>
      </w:r>
    </w:p>
    <w:p w:rsidR="00910928" w:rsidRDefault="00910928" w:rsidP="008B323A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910928" w:rsidRDefault="00910928" w:rsidP="008B323A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910928" w:rsidRDefault="00910928" w:rsidP="008B323A">
      <w:pPr>
        <w:spacing w:line="240" w:lineRule="auto"/>
        <w:ind w:firstLine="720"/>
      </w:pPr>
      <w:r>
        <w:t xml:space="preserve">ЭЛЕКТРОННЫЕ РЕСУРСЫ </w:t>
      </w:r>
    </w:p>
    <w:p w:rsidR="00910928" w:rsidRDefault="00910928" w:rsidP="008B323A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910928" w:rsidRDefault="00910928" w:rsidP="008B323A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9" w:history="1">
        <w:r>
          <w:rPr>
            <w:rStyle w:val="Hyperlink"/>
            <w:color w:val="auto"/>
            <w:u w:val="none"/>
          </w:rPr>
          <w:t>http://www.cbr.ru/analytics/</w:t>
        </w:r>
      </w:hyperlink>
    </w:p>
    <w:p w:rsidR="00910928" w:rsidRDefault="00910928" w:rsidP="008B323A">
      <w:pPr>
        <w:spacing w:line="240" w:lineRule="auto"/>
        <w:ind w:firstLine="720"/>
      </w:pPr>
    </w:p>
    <w:p w:rsidR="00910928" w:rsidRDefault="00910928" w:rsidP="008B323A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910928" w:rsidRDefault="00910928" w:rsidP="008B323A">
      <w:pPr>
        <w:spacing w:line="240" w:lineRule="auto"/>
        <w:ind w:firstLine="720"/>
      </w:pPr>
    </w:p>
    <w:p w:rsidR="00910928" w:rsidRDefault="00910928" w:rsidP="008B323A">
      <w:pPr>
        <w:spacing w:line="240" w:lineRule="auto"/>
        <w:ind w:firstLine="720"/>
      </w:pPr>
      <w:r>
        <w:t>Таблица __________ -____________________________</w:t>
      </w:r>
    </w:p>
    <w:p w:rsidR="00910928" w:rsidRDefault="00910928" w:rsidP="008B323A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p w:rsidR="00910928" w:rsidRDefault="00910928" w:rsidP="008B323A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910928" w:rsidTr="008B323A"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</w:tr>
      <w:tr w:rsidR="00910928" w:rsidTr="008B323A"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10928" w:rsidRDefault="00910928">
            <w:pPr>
              <w:spacing w:line="240" w:lineRule="auto"/>
              <w:ind w:firstLine="720"/>
            </w:pPr>
          </w:p>
        </w:tc>
      </w:tr>
    </w:tbl>
    <w:p w:rsidR="00910928" w:rsidRDefault="00910928" w:rsidP="008B323A">
      <w:pPr>
        <w:spacing w:line="240" w:lineRule="auto"/>
        <w:ind w:firstLine="720"/>
      </w:pPr>
    </w:p>
    <w:p w:rsidR="00910928" w:rsidRDefault="00910928" w:rsidP="008B323A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910928" w:rsidRDefault="00910928" w:rsidP="008B323A">
      <w:pPr>
        <w:pStyle w:val="Style10"/>
        <w:widowControl/>
      </w:pPr>
    </w:p>
    <w:p w:rsidR="00910928" w:rsidRDefault="00910928" w:rsidP="008B323A">
      <w:pPr>
        <w:pStyle w:val="Style10"/>
        <w:widowControl/>
      </w:pPr>
    </w:p>
    <w:p w:rsidR="00910928" w:rsidRPr="00FD1615" w:rsidRDefault="00910928" w:rsidP="00823E0A">
      <w:pPr>
        <w:pStyle w:val="Style10"/>
        <w:widowControl/>
      </w:pPr>
    </w:p>
    <w:sectPr w:rsidR="00910928" w:rsidRPr="00FD1615" w:rsidSect="00372E43">
      <w:footerReference w:type="default" r:id="rId4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28" w:rsidRDefault="00910928">
      <w:r>
        <w:separator/>
      </w:r>
    </w:p>
  </w:endnote>
  <w:endnote w:type="continuationSeparator" w:id="1">
    <w:p w:rsidR="00910928" w:rsidRDefault="0091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28" w:rsidRDefault="0091092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910928" w:rsidRDefault="00910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28" w:rsidRDefault="0091092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910928" w:rsidRDefault="00910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28" w:rsidRDefault="00910928">
      <w:r>
        <w:separator/>
      </w:r>
    </w:p>
  </w:footnote>
  <w:footnote w:type="continuationSeparator" w:id="1">
    <w:p w:rsidR="00910928" w:rsidRDefault="0091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080A0F"/>
    <w:multiLevelType w:val="hybridMultilevel"/>
    <w:tmpl w:val="4A6801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3A60"/>
    <w:multiLevelType w:val="hybridMultilevel"/>
    <w:tmpl w:val="8E78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27"/>
  </w:num>
  <w:num w:numId="5">
    <w:abstractNumId w:val="1"/>
  </w:num>
  <w:num w:numId="6">
    <w:abstractNumId w:val="20"/>
  </w:num>
  <w:num w:numId="7">
    <w:abstractNumId w:val="14"/>
  </w:num>
  <w:num w:numId="8">
    <w:abstractNumId w:val="8"/>
  </w:num>
  <w:num w:numId="9">
    <w:abstractNumId w:val="23"/>
  </w:num>
  <w:num w:numId="10">
    <w:abstractNumId w:val="12"/>
  </w:num>
  <w:num w:numId="11">
    <w:abstractNumId w:val="34"/>
  </w:num>
  <w:num w:numId="12">
    <w:abstractNumId w:val="11"/>
  </w:num>
  <w:num w:numId="13">
    <w:abstractNumId w:val="10"/>
  </w:num>
  <w:num w:numId="14">
    <w:abstractNumId w:val="16"/>
  </w:num>
  <w:num w:numId="15">
    <w:abstractNumId w:val="33"/>
  </w:num>
  <w:num w:numId="16">
    <w:abstractNumId w:val="30"/>
  </w:num>
  <w:num w:numId="17">
    <w:abstractNumId w:val="9"/>
  </w:num>
  <w:num w:numId="18">
    <w:abstractNumId w:val="2"/>
  </w:num>
  <w:num w:numId="19">
    <w:abstractNumId w:val="7"/>
  </w:num>
  <w:num w:numId="20">
    <w:abstractNumId w:val="25"/>
  </w:num>
  <w:num w:numId="21">
    <w:abstractNumId w:val="37"/>
  </w:num>
  <w:num w:numId="22">
    <w:abstractNumId w:val="38"/>
  </w:num>
  <w:num w:numId="23">
    <w:abstractNumId w:val="22"/>
  </w:num>
  <w:num w:numId="24">
    <w:abstractNumId w:val="28"/>
  </w:num>
  <w:num w:numId="25">
    <w:abstractNumId w:val="15"/>
  </w:num>
  <w:num w:numId="26">
    <w:abstractNumId w:val="6"/>
  </w:num>
  <w:num w:numId="27">
    <w:abstractNumId w:val="21"/>
  </w:num>
  <w:num w:numId="28">
    <w:abstractNumId w:val="17"/>
  </w:num>
  <w:num w:numId="29">
    <w:abstractNumId w:val="36"/>
  </w:num>
  <w:num w:numId="30">
    <w:abstractNumId w:val="13"/>
  </w:num>
  <w:num w:numId="31">
    <w:abstractNumId w:val="26"/>
  </w:num>
  <w:num w:numId="32">
    <w:abstractNumId w:val="18"/>
  </w:num>
  <w:num w:numId="33">
    <w:abstractNumId w:val="4"/>
  </w:num>
  <w:num w:numId="34">
    <w:abstractNumId w:val="24"/>
  </w:num>
  <w:num w:numId="35">
    <w:abstractNumId w:val="0"/>
  </w:num>
  <w:num w:numId="36">
    <w:abstractNumId w:val="29"/>
  </w:num>
  <w:num w:numId="37">
    <w:abstractNumId w:val="3"/>
  </w:num>
  <w:num w:numId="38">
    <w:abstractNumId w:val="5"/>
  </w:num>
  <w:num w:numId="39">
    <w:abstractNumId w:val="3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62280"/>
    <w:rsid w:val="00063DD9"/>
    <w:rsid w:val="000660DC"/>
    <w:rsid w:val="00081565"/>
    <w:rsid w:val="000A0838"/>
    <w:rsid w:val="000A17C6"/>
    <w:rsid w:val="000B092C"/>
    <w:rsid w:val="000B4B37"/>
    <w:rsid w:val="000C5665"/>
    <w:rsid w:val="000C7B40"/>
    <w:rsid w:val="000D0C3B"/>
    <w:rsid w:val="000D47FA"/>
    <w:rsid w:val="000D4B8C"/>
    <w:rsid w:val="000D5E2B"/>
    <w:rsid w:val="000E05A2"/>
    <w:rsid w:val="000E7D13"/>
    <w:rsid w:val="000F3FB6"/>
    <w:rsid w:val="000F5E39"/>
    <w:rsid w:val="00104A9D"/>
    <w:rsid w:val="001063AA"/>
    <w:rsid w:val="00106C9D"/>
    <w:rsid w:val="00110219"/>
    <w:rsid w:val="00120B10"/>
    <w:rsid w:val="00124088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C23"/>
    <w:rsid w:val="00246EE5"/>
    <w:rsid w:val="00247AC7"/>
    <w:rsid w:val="00250E15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1A1B"/>
    <w:rsid w:val="00353D21"/>
    <w:rsid w:val="0035492E"/>
    <w:rsid w:val="003558C2"/>
    <w:rsid w:val="00355AD6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688C"/>
    <w:rsid w:val="00477000"/>
    <w:rsid w:val="00483908"/>
    <w:rsid w:val="0048602E"/>
    <w:rsid w:val="004942E6"/>
    <w:rsid w:val="00497757"/>
    <w:rsid w:val="00497F2D"/>
    <w:rsid w:val="004A656D"/>
    <w:rsid w:val="004B1D48"/>
    <w:rsid w:val="004C0A53"/>
    <w:rsid w:val="004D3793"/>
    <w:rsid w:val="004D574D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D666F"/>
    <w:rsid w:val="005E1137"/>
    <w:rsid w:val="005E5340"/>
    <w:rsid w:val="005E536A"/>
    <w:rsid w:val="005F0533"/>
    <w:rsid w:val="005F6D39"/>
    <w:rsid w:val="006007B5"/>
    <w:rsid w:val="00601E36"/>
    <w:rsid w:val="006038AA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74DCE"/>
    <w:rsid w:val="00675DEA"/>
    <w:rsid w:val="0068070D"/>
    <w:rsid w:val="00682DEB"/>
    <w:rsid w:val="00684B27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6F7A00"/>
    <w:rsid w:val="00700F0B"/>
    <w:rsid w:val="00713167"/>
    <w:rsid w:val="00722ADE"/>
    <w:rsid w:val="007275C3"/>
    <w:rsid w:val="007327DE"/>
    <w:rsid w:val="00733D70"/>
    <w:rsid w:val="00741253"/>
    <w:rsid w:val="007518A5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3E0A"/>
    <w:rsid w:val="00825258"/>
    <w:rsid w:val="00825D2E"/>
    <w:rsid w:val="0082769E"/>
    <w:rsid w:val="00834F13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B323A"/>
    <w:rsid w:val="008B5B51"/>
    <w:rsid w:val="008C3275"/>
    <w:rsid w:val="008C4C68"/>
    <w:rsid w:val="008C4CD4"/>
    <w:rsid w:val="008C66AE"/>
    <w:rsid w:val="008C76CD"/>
    <w:rsid w:val="008D3962"/>
    <w:rsid w:val="008E64C3"/>
    <w:rsid w:val="008F24BE"/>
    <w:rsid w:val="008F2C95"/>
    <w:rsid w:val="008F3906"/>
    <w:rsid w:val="008F5185"/>
    <w:rsid w:val="00903164"/>
    <w:rsid w:val="00904146"/>
    <w:rsid w:val="00910928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86EA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2EF"/>
    <w:rsid w:val="009B7CFF"/>
    <w:rsid w:val="009C214E"/>
    <w:rsid w:val="009C4EC4"/>
    <w:rsid w:val="009C78EC"/>
    <w:rsid w:val="009D0012"/>
    <w:rsid w:val="009D3B1C"/>
    <w:rsid w:val="009E1345"/>
    <w:rsid w:val="009E4EDA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21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159D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272A6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812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3AC2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5C36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A4503"/>
    <w:rsid w:val="00DB1111"/>
    <w:rsid w:val="00DB11CE"/>
    <w:rsid w:val="00DB3D7E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3C96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75EF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1615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AC2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3AC2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E1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AC2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C93AC2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3AC2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pboth">
    <w:name w:val="pboth"/>
    <w:basedOn w:val="Normal"/>
    <w:uiPriority w:val="99"/>
    <w:rsid w:val="000660DC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C93AC2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93AC2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C93AC2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C93AC2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C93AC2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C93AC2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C93AC2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C93AC2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C93AC2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C93AC2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C93AC2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C93AC2"/>
    <w:rPr>
      <w:rFonts w:ascii="Tahoma" w:hAnsi="Tahoma"/>
      <w:sz w:val="22"/>
    </w:rPr>
  </w:style>
  <w:style w:type="character" w:customStyle="1" w:styleId="FontStyle42">
    <w:name w:val="Font Style42"/>
    <w:uiPriority w:val="99"/>
    <w:rsid w:val="00C93AC2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C93AC2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C93AC2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C93AC2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C93AC2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C93AC2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C93AC2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C93AC2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C93AC2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C93AC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C93AC2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C93AC2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C93AC2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C93AC2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C93AC2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C93AC2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C93AC2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C93AC2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C93AC2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C93AC2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C93AC2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C93AC2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C93AC2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C93AC2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C93AC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C93AC2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C93AC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C93AC2"/>
    <w:rPr>
      <w:lang w:eastAsia="en-US"/>
    </w:rPr>
  </w:style>
  <w:style w:type="numbering" w:customStyle="1" w:styleId="1">
    <w:name w:val="Список1"/>
    <w:rsid w:val="00123E7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33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64377432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hyperlink" Target="http://www.cbr.ru/analy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18</Pages>
  <Words>5521</Words>
  <Characters>31471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6</cp:revision>
  <cp:lastPrinted>2019-01-14T03:36:00Z</cp:lastPrinted>
  <dcterms:created xsi:type="dcterms:W3CDTF">2019-10-12T10:42:00Z</dcterms:created>
  <dcterms:modified xsi:type="dcterms:W3CDTF">2020-10-13T05:39:00Z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