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3E" w:rsidRPr="00E82979" w:rsidRDefault="00B66378" w:rsidP="00271F3C">
      <w:pPr>
        <w:rPr>
          <w:rFonts w:ascii="Times New Roman" w:hAnsi="Times New Roman"/>
          <w:sz w:val="0"/>
          <w:szCs w:val="0"/>
          <w:lang w:val="ru-RU"/>
        </w:rPr>
      </w:pPr>
      <w:bookmarkStart w:id="0" w:name="_GoBack"/>
      <w:bookmarkEnd w:id="0"/>
      <w:r w:rsidRPr="00E82979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167053" cy="857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223" cy="857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DF1" w:rsidRPr="00E82979">
        <w:rPr>
          <w:rFonts w:ascii="Times New Roman" w:hAnsi="Times New Roman"/>
          <w:lang w:val="ru-RU"/>
        </w:rPr>
        <w:br w:type="page"/>
      </w:r>
    </w:p>
    <w:p w:rsidR="006D0B3E" w:rsidRPr="00E82979" w:rsidRDefault="00ED26C5" w:rsidP="001D7760">
      <w:pPr>
        <w:rPr>
          <w:rFonts w:ascii="Times New Roman" w:hAnsi="Times New Roman"/>
          <w:sz w:val="0"/>
          <w:szCs w:val="0"/>
          <w:lang w:val="ru-RU"/>
        </w:rPr>
      </w:pPr>
      <w:r w:rsidRPr="00E82979">
        <w:rPr>
          <w:rFonts w:ascii="Times New Roman" w:hAnsi="Times New Roman"/>
          <w:noProof/>
          <w:lang w:val="ru-RU" w:eastAsia="ru-RU"/>
        </w:rPr>
        <w:lastRenderedPageBreak/>
        <w:drawing>
          <wp:inline distT="0" distB="0" distL="0" distR="0">
            <wp:extent cx="5962650" cy="5191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99" r="6232" b="40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DF1" w:rsidRPr="00E82979">
        <w:rPr>
          <w:rFonts w:ascii="Times New Roman" w:hAnsi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D0B3E" w:rsidRPr="00E8297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Лист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актуализации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рабочей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>
        <w:trPr>
          <w:trHeight w:hRule="exact" w:val="131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13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96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Информатики и информационной безопасности</w:t>
            </w:r>
          </w:p>
        </w:tc>
      </w:tr>
      <w:tr w:rsidR="006D0B3E" w:rsidRPr="00BF45A0">
        <w:trPr>
          <w:trHeight w:hRule="exact" w:val="138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  <w:tr w:rsidR="006D0B3E" w:rsidRPr="00BF45A0">
        <w:trPr>
          <w:trHeight w:hRule="exact" w:val="277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3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96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Информатики и информационной безопасности</w:t>
            </w:r>
          </w:p>
        </w:tc>
      </w:tr>
      <w:tr w:rsidR="006D0B3E" w:rsidRPr="00BF45A0">
        <w:trPr>
          <w:trHeight w:hRule="exact" w:val="138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  <w:tr w:rsidR="006D0B3E" w:rsidRPr="00BF45A0">
        <w:trPr>
          <w:trHeight w:hRule="exact" w:val="277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3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96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Информатики и информационной безопасности</w:t>
            </w:r>
          </w:p>
        </w:tc>
      </w:tr>
      <w:tr w:rsidR="006D0B3E" w:rsidRPr="00BF45A0">
        <w:trPr>
          <w:trHeight w:hRule="exact" w:val="138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  <w:tr w:rsidR="006D0B3E" w:rsidRPr="00BF45A0">
        <w:trPr>
          <w:trHeight w:hRule="exact" w:val="277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3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96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Информатики и информационной безопасности</w:t>
            </w:r>
          </w:p>
        </w:tc>
      </w:tr>
      <w:tr w:rsidR="006D0B3E" w:rsidRPr="00BF45A0">
        <w:trPr>
          <w:trHeight w:hRule="exact" w:val="138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  <w:tr w:rsidR="006D0B3E" w:rsidRPr="00BF45A0">
        <w:trPr>
          <w:trHeight w:hRule="exact" w:val="277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3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96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Информатики и информационной безопасности</w:t>
            </w:r>
          </w:p>
        </w:tc>
      </w:tr>
      <w:tr w:rsidR="006D0B3E" w:rsidRPr="00BF45A0">
        <w:trPr>
          <w:trHeight w:hRule="exact" w:val="138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311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</w:tbl>
    <w:p w:rsidR="006D0B3E" w:rsidRPr="00E82979" w:rsidRDefault="00924DF1">
      <w:pPr>
        <w:rPr>
          <w:rFonts w:ascii="Times New Roman" w:hAnsi="Times New Roman"/>
          <w:sz w:val="0"/>
          <w:szCs w:val="0"/>
          <w:lang w:val="ru-RU"/>
        </w:rPr>
      </w:pPr>
      <w:r w:rsidRPr="00E82979">
        <w:rPr>
          <w:rFonts w:ascii="Times New Roman" w:hAnsi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D0B3E" w:rsidRPr="00E82979" w:rsidTr="00DD2E0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DD2E08">
        <w:trPr>
          <w:trHeight w:hRule="exact" w:val="271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обучаемыми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направлению </w:t>
            </w:r>
            <w:r w:rsidR="00F8401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22.03.02 Металлургия</w:t>
            </w:r>
          </w:p>
        </w:tc>
      </w:tr>
      <w:tr w:rsidR="006D0B3E" w:rsidRPr="00E82979" w:rsidTr="00DD2E08">
        <w:trPr>
          <w:trHeight w:hRule="exact" w:val="138"/>
        </w:trPr>
        <w:tc>
          <w:tcPr>
            <w:tcW w:w="199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8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 w:rsidTr="00DD2E08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 w:rsidTr="00DD2E08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 w:rsidTr="00DD2E08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 w:rsidP="006F031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 w:rsidTr="00DD2E0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DD2E0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 w:rsidTr="00DD2E0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DD2E0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DD2E0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 w:rsidTr="00DD2E0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DD2E0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DD2E08">
        <w:trPr>
          <w:trHeight w:hRule="exact" w:val="138"/>
        </w:trPr>
        <w:tc>
          <w:tcPr>
            <w:tcW w:w="199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8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 w:rsidTr="00DD2E0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End"/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 w:rsidTr="00DD2E0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 w:rsidTr="00DD2E08">
        <w:trPr>
          <w:trHeight w:hRule="exact" w:val="277"/>
        </w:trPr>
        <w:tc>
          <w:tcPr>
            <w:tcW w:w="199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8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 w:rsidTr="00DD2E08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      готовностью использовать фундаментальные общеинженерные знания</w:t>
            </w:r>
          </w:p>
        </w:tc>
      </w:tr>
      <w:tr w:rsidR="006D0B3E" w:rsidRPr="00BF45A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 основные определения и понятия информации и информационной безопасности;</w:t>
            </w:r>
          </w:p>
        </w:tc>
      </w:tr>
    </w:tbl>
    <w:p w:rsidR="006D0B3E" w:rsidRPr="00E82979" w:rsidRDefault="00924DF1">
      <w:pPr>
        <w:rPr>
          <w:rFonts w:ascii="Times New Roman" w:hAnsi="Times New Roman"/>
          <w:sz w:val="0"/>
          <w:szCs w:val="0"/>
          <w:lang w:val="ru-RU"/>
        </w:rPr>
      </w:pPr>
      <w:r w:rsidRPr="00E82979">
        <w:rPr>
          <w:rFonts w:ascii="Times New Roman" w:hAnsi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D0B3E" w:rsidRPr="00BF45A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</w:tr>
      <w:tr w:rsidR="006D0B3E" w:rsidRPr="00BF45A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</w:t>
            </w:r>
          </w:p>
        </w:tc>
      </w:tr>
    </w:tbl>
    <w:p w:rsidR="006D0B3E" w:rsidRPr="00E82979" w:rsidRDefault="00924DF1">
      <w:pPr>
        <w:rPr>
          <w:rFonts w:ascii="Times New Roman" w:hAnsi="Times New Roman"/>
          <w:sz w:val="0"/>
          <w:szCs w:val="0"/>
          <w:lang w:val="ru-RU"/>
        </w:rPr>
      </w:pPr>
      <w:r w:rsidRPr="00E82979">
        <w:rPr>
          <w:rFonts w:ascii="Times New Roman" w:hAnsi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73"/>
        <w:gridCol w:w="379"/>
        <w:gridCol w:w="513"/>
        <w:gridCol w:w="581"/>
        <w:gridCol w:w="658"/>
        <w:gridCol w:w="545"/>
        <w:gridCol w:w="1543"/>
        <w:gridCol w:w="1564"/>
        <w:gridCol w:w="1224"/>
      </w:tblGrid>
      <w:tr w:rsidR="006D0B3E" w:rsidRPr="00BF45A0" w:rsidTr="00CD6281">
        <w:trPr>
          <w:trHeight w:hRule="exact" w:val="285"/>
        </w:trPr>
        <w:tc>
          <w:tcPr>
            <w:tcW w:w="71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CD6281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180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152,4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12,6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12,6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CD6281">
        <w:trPr>
          <w:trHeight w:hRule="exact" w:val="138"/>
        </w:trPr>
        <w:tc>
          <w:tcPr>
            <w:tcW w:w="71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9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972"/>
        </w:trPr>
        <w:tc>
          <w:tcPr>
            <w:tcW w:w="2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CD6281">
        <w:trPr>
          <w:trHeight w:hRule="exact" w:val="833"/>
        </w:trPr>
        <w:tc>
          <w:tcPr>
            <w:tcW w:w="2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454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377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2A60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82979">
              <w:rPr>
                <w:rFonts w:ascii="Times New Roman" w:hAnsi="Times New Roman"/>
                <w:lang w:val="ru-RU"/>
              </w:rPr>
              <w:t xml:space="preserve"> 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CD6281">
        <w:trPr>
          <w:trHeight w:hRule="exact" w:val="377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2A60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416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377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0C63B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End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377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тайну.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0C63B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End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 w:rsidTr="00CD6281">
        <w:trPr>
          <w:trHeight w:hRule="exact" w:val="673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333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Word</w:t>
            </w:r>
            <w:proofErr w:type="spellEnd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Libre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Office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Writer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Подготовка к практическим занятиям. Выполнение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333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Подготовка к практическим занятиям. Выполнение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 w:rsidTr="00CD6281">
        <w:trPr>
          <w:trHeight w:hRule="exact" w:val="1113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граммных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333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алгоритмы.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2/2И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12,25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Подготовка к практическим занятиям. Выполнение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АКР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333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критерию,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таблицах.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16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Подготовка к практическим занятиям. Выполнение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E8297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4/2И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28,25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454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377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2A60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377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2A60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4653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5.3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WEB-технологий.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E82979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Подбор, описание, экспертная оценка сайтов Интернет. Подготовка к компьютерному тестированию. Участие в конкурсе студенческих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Web</w:t>
            </w:r>
            <w:proofErr w:type="spellEnd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-проектов.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2A60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конкурсе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Web-проектов.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20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8/6И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152,4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416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454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7.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высокого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333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2/2И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16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Подготовка к практическим занятиям. Выполнение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333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7.2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структурном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программировании.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линейных,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циклических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8,15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Подготовка к практическим занятиям. Выполнение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E8297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2/2И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24,15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454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333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8.1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Объектно-ориентированное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Подготовка к практическим занятиям. Выполнение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CD6281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454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9.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333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9.1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2/2И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16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Подготовка к практическим занятиям. Выполнение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333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9.2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файла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РБД.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Access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16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портала и ЭБС. Подготовка к практическим занятиям. Выполнение </w:t>
            </w:r>
            <w:r w:rsidR="00CD6281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E8297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CD6281" w:rsidRPr="00E8297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КРЗ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2/2И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 w:rsidTr="00CD6281">
        <w:trPr>
          <w:trHeight w:hRule="exact" w:val="454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377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10.1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Windows</w:t>
            </w:r>
            <w:proofErr w:type="spellEnd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Linux</w:t>
            </w:r>
            <w:proofErr w:type="spellEnd"/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2A60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3774"/>
        </w:trPr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10.2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0C63BC"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образовательного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 w:rsidP="002A60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0C63BC">
            <w:pPr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ОПК-1</w:t>
            </w: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416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11.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277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8/6И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152,4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CD6281">
        <w:trPr>
          <w:trHeight w:hRule="exact" w:val="478"/>
        </w:trPr>
        <w:tc>
          <w:tcPr>
            <w:tcW w:w="2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8/6И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152,4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зачет, экзамен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</w:tbl>
    <w:p w:rsidR="006D0B3E" w:rsidRPr="00E82979" w:rsidRDefault="00924DF1">
      <w:pPr>
        <w:rPr>
          <w:rFonts w:ascii="Times New Roman" w:hAnsi="Times New Roman"/>
          <w:sz w:val="0"/>
          <w:szCs w:val="0"/>
          <w:lang w:val="ru-RU"/>
        </w:rPr>
      </w:pPr>
      <w:r w:rsidRPr="00E82979">
        <w:rPr>
          <w:rFonts w:ascii="Times New Roman" w:hAnsi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D0B3E" w:rsidRPr="00E829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>
        <w:trPr>
          <w:trHeight w:hRule="exact" w:val="138"/>
        </w:trPr>
        <w:tc>
          <w:tcPr>
            <w:tcW w:w="9357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="006F031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информационные технологии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лью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выков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proofErr w:type="gramStart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потребно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информацией;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свя-занные</w:t>
            </w:r>
            <w:proofErr w:type="spellEnd"/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проблемная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син-таксических</w:t>
            </w:r>
            <w:proofErr w:type="spellEnd"/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диагностикой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слушателей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ошибок.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альном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6D0B3E" w:rsidRPr="00E82979" w:rsidRDefault="00924DF1">
      <w:pPr>
        <w:rPr>
          <w:rFonts w:ascii="Times New Roman" w:hAnsi="Times New Roman"/>
          <w:sz w:val="0"/>
          <w:szCs w:val="0"/>
          <w:lang w:val="ru-RU"/>
        </w:rPr>
      </w:pPr>
      <w:r w:rsidRPr="00E82979">
        <w:rPr>
          <w:rFonts w:ascii="Times New Roman" w:hAnsi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D0B3E" w:rsidRPr="001D7760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«мозгового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нечного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•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стической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="002A6097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зентации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1D7760" w:rsidTr="00E958C9">
        <w:trPr>
          <w:trHeight w:hRule="exact" w:val="277"/>
        </w:trPr>
        <w:tc>
          <w:tcPr>
            <w:tcW w:w="937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E958C9">
        <w:trPr>
          <w:trHeight w:hRule="exact" w:val="138"/>
        </w:trPr>
        <w:tc>
          <w:tcPr>
            <w:tcW w:w="937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 w:rsidTr="00E958C9">
        <w:trPr>
          <w:trHeight w:hRule="exact" w:val="138"/>
        </w:trPr>
        <w:tc>
          <w:tcPr>
            <w:tcW w:w="937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 w:rsidTr="00E958C9">
        <w:trPr>
          <w:trHeight w:hRule="exact" w:val="80"/>
        </w:trPr>
        <w:tc>
          <w:tcPr>
            <w:tcW w:w="937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 w:rsidTr="00D94E3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C049B3" w:rsidRPr="00E82979" w:rsidRDefault="00C049B3" w:rsidP="00C049B3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Методические указания по проведению практических занятий</w:t>
            </w:r>
            <w:r w:rsidR="00D94E33" w:rsidRPr="00E8297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приложении</w:t>
            </w:r>
            <w:r w:rsidR="00B66378" w:rsidRPr="00E8297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D94E33" w:rsidRPr="00E8297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  <w:r w:rsidR="00E8297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D94E33" w:rsidRPr="00E8297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C049B3" w:rsidRPr="00E82979" w:rsidRDefault="00C049B3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D0B3E" w:rsidRPr="00E82979" w:rsidRDefault="006D0B3E">
      <w:pPr>
        <w:rPr>
          <w:rFonts w:ascii="Times New Roman" w:hAnsi="Times New Roman"/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592"/>
        <w:gridCol w:w="3958"/>
        <w:gridCol w:w="3010"/>
        <w:gridCol w:w="113"/>
      </w:tblGrid>
      <w:tr w:rsidR="006D0B3E" w:rsidRPr="00E82979" w:rsidTr="00E958C9"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58C9" w:rsidRPr="00E82979" w:rsidRDefault="00E958C9" w:rsidP="00E958C9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8.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Учебно-методическое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информационное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обеспечение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(модуля)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E958C9" w:rsidRPr="00E82979" w:rsidRDefault="00E958C9" w:rsidP="00E958C9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а)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Основная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литература: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E958C9" w:rsidRPr="00E82979" w:rsidRDefault="00E958C9" w:rsidP="00BF45A0">
            <w:pPr>
              <w:numPr>
                <w:ilvl w:val="0"/>
                <w:numId w:val="18"/>
              </w:numPr>
              <w:spacing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Гаврилов, М. В.  Информатика и информационные технологии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учебник для прикладного бакалавриата / М. В. Гаврилов, В. А. Климов. — 4-е изд.,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перераб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Юрайт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, 2019. — 383 с. — (Высшее образование). — ISBN 978-5-534-00814-2. — Текст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Юрайт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[сайт]. — URL: </w:t>
            </w:r>
            <w:hyperlink r:id="rId8" w:history="1">
              <w:r w:rsidRPr="00E8297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https://urait.ru/bcode/431772</w:t>
              </w:r>
            </w:hyperlink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 (дата обращения: 16.09.2020). 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18"/>
              </w:numPr>
              <w:spacing w:after="60"/>
              <w:rPr>
                <w:rFonts w:ascii="Times New Roman" w:hAnsi="Times New Roman"/>
              </w:rPr>
            </w:pPr>
            <w:r w:rsidRPr="00E82979">
              <w:rPr>
                <w:rFonts w:ascii="Times New Roman" w:hAnsi="Times New Roman"/>
              </w:rPr>
              <w:t>Гвоздева, В. А. Базовые  и прикладные информационные технологии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учебник  /  В. А. Гвоздева. - Москва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ФОРУМ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ИНФРА-М, 2020. - 384 с. - (Высшее образование). - ISBN 978-5-8199-0572-2. - Текст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электронный. - URL: </w:t>
            </w:r>
            <w:hyperlink r:id="rId9" w:history="1">
              <w:r w:rsidRPr="00E82979">
                <w:rPr>
                  <w:rStyle w:val="a5"/>
                  <w:rFonts w:ascii="Times New Roman" w:hAnsi="Times New Roman"/>
                </w:rPr>
                <w:t>https://znanium.com/catalog/product/1053944</w:t>
              </w:r>
            </w:hyperlink>
            <w:r w:rsidRPr="00E82979">
              <w:rPr>
                <w:rFonts w:ascii="Times New Roman" w:hAnsi="Times New Roman"/>
              </w:rPr>
              <w:t xml:space="preserve">  (дата обращения: 15.09.2020). – Режим доступа: по подписке.</w:t>
            </w:r>
          </w:p>
          <w:p w:rsidR="00E958C9" w:rsidRPr="00E82979" w:rsidRDefault="00E958C9" w:rsidP="00BF45A0">
            <w:pPr>
              <w:numPr>
                <w:ilvl w:val="0"/>
                <w:numId w:val="21"/>
              </w:numPr>
              <w:spacing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Гуриков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, С. Р. Информатика: Учебник /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Гуриков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С.Р. - Москва 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:Ф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орум, НИЦ ИНФРА-М, 2014. - 464 с. (Высшее образование: 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Бакалавриат) ISBN 978-5-91134-794-9.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- Текст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электронный. - URL: </w:t>
            </w:r>
            <w:hyperlink r:id="rId10" w:history="1">
              <w:r w:rsidRPr="00E8297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https://znanium.com/catalog/product/422159</w:t>
              </w:r>
            </w:hyperlink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 (дата обращения: 16.09.2020). – Режим доступа: по подписке. </w:t>
            </w:r>
          </w:p>
          <w:p w:rsidR="00E958C9" w:rsidRPr="00E82979" w:rsidRDefault="00E958C9" w:rsidP="00BF45A0">
            <w:pPr>
              <w:numPr>
                <w:ilvl w:val="0"/>
                <w:numId w:val="21"/>
              </w:numPr>
              <w:spacing w:afterLines="60" w:after="144" w:line="240" w:lineRule="auto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Трофимов, В. В.  Информатика в 2 т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учебник для академического бакалавриата / В. В. Трофимов ; под редакцией В. В. Трофимова. — 3-е изд.,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перераб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. и доп. — Москва : 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Издательство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Юрайт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, 2016. — 959 с. — (Бакалавр.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Академический курс).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— ISBN 978-5-9916-3894-4. — Текст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Юрайт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[сайт]. — URL: </w:t>
            </w:r>
            <w:hyperlink r:id="rId11" w:history="1">
              <w:r w:rsidRPr="00E8297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https://urait.ru/bcode/388058</w:t>
              </w:r>
            </w:hyperlink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(дата обращения: 16.09.2020).</w:t>
            </w:r>
          </w:p>
          <w:p w:rsidR="00E958C9" w:rsidRPr="00E82979" w:rsidRDefault="00E958C9" w:rsidP="00BF45A0">
            <w:pPr>
              <w:spacing w:afterLines="60" w:after="144" w:line="240" w:lineRule="auto"/>
              <w:ind w:left="714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E958C9" w:rsidRPr="00E82979" w:rsidRDefault="00E958C9" w:rsidP="00E958C9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б)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Дополнительная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литература:</w:t>
            </w: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19"/>
              </w:numPr>
              <w:spacing w:after="60"/>
              <w:jc w:val="both"/>
              <w:rPr>
                <w:rFonts w:ascii="Times New Roman" w:hAnsi="Times New Roman"/>
              </w:rPr>
            </w:pPr>
            <w:r w:rsidRPr="00E82979">
              <w:rPr>
                <w:rFonts w:ascii="Times New Roman" w:hAnsi="Times New Roman"/>
              </w:rPr>
              <w:t>Баранова, Е. К. Информационная безопасность и защита информации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учебное пособие / Е. К. Баранова, А. В. </w:t>
            </w:r>
            <w:proofErr w:type="spellStart"/>
            <w:r w:rsidRPr="00E82979">
              <w:rPr>
                <w:rFonts w:ascii="Times New Roman" w:hAnsi="Times New Roman"/>
              </w:rPr>
              <w:t>Бабаш</w:t>
            </w:r>
            <w:proofErr w:type="spellEnd"/>
            <w:r w:rsidRPr="00E82979">
              <w:rPr>
                <w:rFonts w:ascii="Times New Roman" w:hAnsi="Times New Roman"/>
              </w:rPr>
              <w:t xml:space="preserve">. — 4-е изд., </w:t>
            </w:r>
            <w:proofErr w:type="spellStart"/>
            <w:r w:rsidRPr="00E82979">
              <w:rPr>
                <w:rFonts w:ascii="Times New Roman" w:hAnsi="Times New Roman"/>
              </w:rPr>
              <w:t>перераб</w:t>
            </w:r>
            <w:proofErr w:type="spellEnd"/>
            <w:r w:rsidRPr="00E82979">
              <w:rPr>
                <w:rFonts w:ascii="Times New Roman" w:hAnsi="Times New Roman"/>
              </w:rPr>
              <w:t>. и доп. — Москва : РИОР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ИНФРА-М, 2020. — 336 с. — (Высшее образование). - ISBN 978-5-369-01761-6. - Текст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электронный. - URL: </w:t>
            </w:r>
            <w:hyperlink r:id="rId12" w:history="1">
              <w:r w:rsidRPr="00E82979">
                <w:rPr>
                  <w:rStyle w:val="a5"/>
                  <w:rFonts w:ascii="Times New Roman" w:hAnsi="Times New Roman"/>
                </w:rPr>
                <w:t>https://znanium.com/catalog/product/1114032</w:t>
              </w:r>
            </w:hyperlink>
            <w:r w:rsidRPr="00E82979">
              <w:rPr>
                <w:rFonts w:ascii="Times New Roman" w:hAnsi="Times New Roman"/>
              </w:rPr>
              <w:t xml:space="preserve">  (дата обращения: 15.09.2020). – Режим доступа: по подписке.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19"/>
              </w:numPr>
              <w:spacing w:after="60"/>
              <w:rPr>
                <w:rFonts w:ascii="Times New Roman" w:hAnsi="Times New Roman"/>
              </w:rPr>
            </w:pPr>
            <w:r w:rsidRPr="00E82979">
              <w:rPr>
                <w:rFonts w:ascii="Times New Roman" w:hAnsi="Times New Roman"/>
              </w:rPr>
              <w:t>Безручко, В. Т. Информатика. Курс лекций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учебное пособие / В. Т. Безручко. — Москва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ФОРУМ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</w:rPr>
              <w:t>ИНФРА-М, 2020. — 432 с. — (Высшее образование:</w:t>
            </w:r>
            <w:proofErr w:type="gramEnd"/>
            <w:r w:rsidRPr="00E82979">
              <w:rPr>
                <w:rFonts w:ascii="Times New Roman" w:hAnsi="Times New Roman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</w:rPr>
              <w:t>Бакалавриат).</w:t>
            </w:r>
            <w:proofErr w:type="gramEnd"/>
            <w:r w:rsidRPr="00E82979">
              <w:rPr>
                <w:rFonts w:ascii="Times New Roman" w:hAnsi="Times New Roman"/>
              </w:rPr>
              <w:t xml:space="preserve"> - ISBN 978-5-8199-0763-4. - Текст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электронный. - URL: </w:t>
            </w:r>
            <w:hyperlink r:id="rId13" w:history="1">
              <w:r w:rsidRPr="00E82979">
                <w:rPr>
                  <w:rStyle w:val="a5"/>
                  <w:rFonts w:ascii="Times New Roman" w:hAnsi="Times New Roman"/>
                </w:rPr>
                <w:t>https://znanium.com/catalog/product/1036598</w:t>
              </w:r>
            </w:hyperlink>
            <w:r w:rsidRPr="00E82979">
              <w:rPr>
                <w:rFonts w:ascii="Times New Roman" w:hAnsi="Times New Roman"/>
              </w:rPr>
              <w:t xml:space="preserve">  (дата обращения: </w:t>
            </w:r>
            <w:r w:rsidRPr="00E82979">
              <w:rPr>
                <w:rFonts w:ascii="Times New Roman" w:hAnsi="Times New Roman"/>
              </w:rPr>
              <w:lastRenderedPageBreak/>
              <w:t>15.09.2020). – Режим доступа: по подписке.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19"/>
              </w:numPr>
              <w:spacing w:after="60"/>
              <w:jc w:val="both"/>
              <w:rPr>
                <w:rFonts w:ascii="Times New Roman" w:hAnsi="Times New Roman"/>
              </w:rPr>
            </w:pPr>
            <w:r w:rsidRPr="00E82979">
              <w:rPr>
                <w:rFonts w:ascii="Times New Roman" w:hAnsi="Times New Roman"/>
              </w:rPr>
              <w:t>Безручко, В. Т. Компьютерный практикум по курсу «Информатика» : учеб</w:t>
            </w:r>
            <w:proofErr w:type="gramStart"/>
            <w:r w:rsidRPr="00E82979">
              <w:rPr>
                <w:rFonts w:ascii="Times New Roman" w:hAnsi="Times New Roman"/>
              </w:rPr>
              <w:t>.</w:t>
            </w:r>
            <w:proofErr w:type="gramEnd"/>
            <w:r w:rsidRPr="00E82979">
              <w:rPr>
                <w:rFonts w:ascii="Times New Roman" w:hAnsi="Times New Roman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</w:rPr>
              <w:t>п</w:t>
            </w:r>
            <w:proofErr w:type="gramEnd"/>
            <w:r w:rsidRPr="00E82979">
              <w:rPr>
                <w:rFonts w:ascii="Times New Roman" w:hAnsi="Times New Roman"/>
              </w:rPr>
              <w:t xml:space="preserve">особие / В.Т. Безручко. — 3-е изд., </w:t>
            </w:r>
            <w:proofErr w:type="spellStart"/>
            <w:r w:rsidRPr="00E82979">
              <w:rPr>
                <w:rFonts w:ascii="Times New Roman" w:hAnsi="Times New Roman"/>
              </w:rPr>
              <w:t>перераб</w:t>
            </w:r>
            <w:proofErr w:type="spellEnd"/>
            <w:r w:rsidRPr="00E82979">
              <w:rPr>
                <w:rFonts w:ascii="Times New Roman" w:hAnsi="Times New Roman"/>
              </w:rPr>
              <w:t>. и доп. — Москва : ИД «ФОРУМ»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ИНФРА-М, 2019. — 368 с. + Доп. материалы [Электронный ресурс; Режим доступа http://new.znanium.com]. — </w:t>
            </w:r>
            <w:proofErr w:type="gramStart"/>
            <w:r w:rsidRPr="00E82979">
              <w:rPr>
                <w:rFonts w:ascii="Times New Roman" w:hAnsi="Times New Roman"/>
              </w:rPr>
              <w:t>(Высшее образование:</w:t>
            </w:r>
            <w:proofErr w:type="gramEnd"/>
            <w:r w:rsidRPr="00E82979">
              <w:rPr>
                <w:rFonts w:ascii="Times New Roman" w:hAnsi="Times New Roman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</w:rPr>
              <w:t>Бакалавриат).</w:t>
            </w:r>
            <w:proofErr w:type="gramEnd"/>
            <w:r w:rsidRPr="00E82979">
              <w:rPr>
                <w:rFonts w:ascii="Times New Roman" w:hAnsi="Times New Roman"/>
              </w:rPr>
              <w:t xml:space="preserve"> - ISBN 978-5-8199-0714-6. - Текст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электронный. - URL: </w:t>
            </w:r>
            <w:hyperlink r:id="rId14" w:history="1">
              <w:r w:rsidRPr="00E82979">
                <w:rPr>
                  <w:rStyle w:val="a5"/>
                  <w:rFonts w:ascii="Times New Roman" w:hAnsi="Times New Roman"/>
                </w:rPr>
                <w:t>https://znanium.com/catalog/product/1009442</w:t>
              </w:r>
            </w:hyperlink>
            <w:r w:rsidRPr="00E82979">
              <w:rPr>
                <w:rFonts w:ascii="Times New Roman" w:hAnsi="Times New Roman"/>
              </w:rPr>
              <w:t xml:space="preserve">  (дата обращения: 15.09.2020). – Режим доступа: по подписке.</w:t>
            </w:r>
          </w:p>
          <w:p w:rsidR="00E958C9" w:rsidRPr="00E82979" w:rsidRDefault="00E958C9" w:rsidP="00E958C9">
            <w:pPr>
              <w:numPr>
                <w:ilvl w:val="0"/>
                <w:numId w:val="19"/>
              </w:numPr>
              <w:spacing w:line="240" w:lineRule="auto"/>
              <w:ind w:left="499" w:hanging="357"/>
              <w:rPr>
                <w:rFonts w:ascii="Times New Roman" w:hAnsi="Times New Roman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Внуков, А. А.  Защита информации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учебное пособие для вузов / А. А. Внуков. — 3-е изд.,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перераб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Юрайт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, 2020. — 161 с. — (Высшее образование). — ISBN 978-5-534-07248-8. — Текст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Юрайт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[сайт]. — URL: </w:t>
            </w:r>
            <w:hyperlink r:id="rId15" w:history="1">
              <w:r w:rsidRPr="00E8297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https://urait.ru/bcode/422772</w:t>
              </w:r>
            </w:hyperlink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 (дата обращения: 16.09.2020). 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19"/>
              </w:numPr>
              <w:spacing w:after="60"/>
              <w:jc w:val="both"/>
              <w:rPr>
                <w:rFonts w:ascii="Times New Roman" w:hAnsi="Times New Roman"/>
              </w:rPr>
            </w:pPr>
            <w:r w:rsidRPr="00E82979">
              <w:rPr>
                <w:rFonts w:ascii="Times New Roman" w:hAnsi="Times New Roman"/>
              </w:rPr>
              <w:t>Гвоздева, В. А. Информатика, автоматизированные информационные технологии и системы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учебник / В. А. Гвоздева. — Москва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ФОРУМ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ИНФРА-М, 2020. — 542 с. - ISBN 978-5-8199-0877-8. - Текст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электронный. - URL: </w:t>
            </w:r>
            <w:hyperlink r:id="rId16" w:history="1">
              <w:r w:rsidRPr="00E82979">
                <w:rPr>
                  <w:rStyle w:val="a5"/>
                  <w:rFonts w:ascii="Times New Roman" w:hAnsi="Times New Roman"/>
                </w:rPr>
                <w:t>https://znanium.com/catalog/product/1066785</w:t>
              </w:r>
            </w:hyperlink>
            <w:r w:rsidRPr="00E82979">
              <w:rPr>
                <w:rFonts w:ascii="Times New Roman" w:hAnsi="Times New Roman"/>
              </w:rPr>
              <w:t xml:space="preserve"> (дата обращения: 15.09.2020). – Режим доступа: по подписке.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19"/>
              </w:num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r w:rsidRPr="00E82979">
              <w:rPr>
                <w:rFonts w:ascii="Times New Roman" w:hAnsi="Times New Roman"/>
              </w:rPr>
              <w:t>Гуриков</w:t>
            </w:r>
            <w:proofErr w:type="spellEnd"/>
            <w:r w:rsidRPr="00E82979">
              <w:rPr>
                <w:rFonts w:ascii="Times New Roman" w:hAnsi="Times New Roman"/>
              </w:rPr>
              <w:t xml:space="preserve">, С. Р. Введение в программирование на языке </w:t>
            </w:r>
            <w:proofErr w:type="spellStart"/>
            <w:r w:rsidRPr="00E82979">
              <w:rPr>
                <w:rFonts w:ascii="Times New Roman" w:hAnsi="Times New Roman"/>
              </w:rPr>
              <w:t>Visual</w:t>
            </w:r>
            <w:proofErr w:type="spellEnd"/>
            <w:r w:rsidRPr="00E82979">
              <w:rPr>
                <w:rFonts w:ascii="Times New Roman" w:hAnsi="Times New Roman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</w:rPr>
              <w:t>Basic</w:t>
            </w:r>
            <w:proofErr w:type="spellEnd"/>
            <w:r w:rsidRPr="00E82979">
              <w:rPr>
                <w:rFonts w:ascii="Times New Roman" w:hAnsi="Times New Roman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</w:rPr>
              <w:t>for</w:t>
            </w:r>
            <w:proofErr w:type="spellEnd"/>
            <w:r w:rsidRPr="00E82979">
              <w:rPr>
                <w:rFonts w:ascii="Times New Roman" w:hAnsi="Times New Roman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</w:rPr>
              <w:t>Applications</w:t>
            </w:r>
            <w:proofErr w:type="spellEnd"/>
            <w:r w:rsidRPr="00E82979">
              <w:rPr>
                <w:rFonts w:ascii="Times New Roman" w:hAnsi="Times New Roman"/>
              </w:rPr>
              <w:t xml:space="preserve"> (VBA)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учебное пособие / С.Р. </w:t>
            </w:r>
            <w:proofErr w:type="spellStart"/>
            <w:r w:rsidRPr="00E82979">
              <w:rPr>
                <w:rFonts w:ascii="Times New Roman" w:hAnsi="Times New Roman"/>
              </w:rPr>
              <w:t>Гуриков</w:t>
            </w:r>
            <w:proofErr w:type="spellEnd"/>
            <w:r w:rsidRPr="00E82979">
              <w:rPr>
                <w:rFonts w:ascii="Times New Roman" w:hAnsi="Times New Roman"/>
              </w:rPr>
              <w:t>. — Москва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</w:rPr>
              <w:t>ИНФРА-М, 2020. — 317 с.  — (Высшее образование:</w:t>
            </w:r>
            <w:proofErr w:type="gramEnd"/>
            <w:r w:rsidRPr="00E82979">
              <w:rPr>
                <w:rFonts w:ascii="Times New Roman" w:hAnsi="Times New Roman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</w:rPr>
              <w:t>Бакалавриат).</w:t>
            </w:r>
            <w:proofErr w:type="gramEnd"/>
            <w:r w:rsidRPr="00E82979">
              <w:rPr>
                <w:rFonts w:ascii="Times New Roman" w:hAnsi="Times New Roman"/>
              </w:rPr>
              <w:t xml:space="preserve"> — DOI 10.12737/949045. - ISBN 978-5-16-013667-7. - Текст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электронный. - URL: </w:t>
            </w:r>
            <w:hyperlink r:id="rId17" w:history="1">
              <w:r w:rsidRPr="00E82979">
                <w:rPr>
                  <w:rStyle w:val="a5"/>
                  <w:rFonts w:ascii="Times New Roman" w:hAnsi="Times New Roman"/>
                </w:rPr>
                <w:t>https://znanium.com/catalog/product/949045</w:t>
              </w:r>
            </w:hyperlink>
            <w:r w:rsidRPr="00E82979">
              <w:rPr>
                <w:rFonts w:ascii="Times New Roman" w:hAnsi="Times New Roman"/>
              </w:rPr>
              <w:t xml:space="preserve">  (дата обращения: 15.09.2020). – Режим доступа: по подписке.</w:t>
            </w:r>
          </w:p>
          <w:p w:rsidR="00E958C9" w:rsidRPr="00E82979" w:rsidRDefault="00E958C9" w:rsidP="00E958C9">
            <w:pPr>
              <w:numPr>
                <w:ilvl w:val="0"/>
                <w:numId w:val="19"/>
              </w:numPr>
              <w:spacing w:line="240" w:lineRule="auto"/>
              <w:ind w:left="499" w:hanging="357"/>
              <w:rPr>
                <w:rFonts w:ascii="Times New Roman" w:hAnsi="Times New Roman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Лебедев, В. М.  Программирование на VBA в MS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Excel</w:t>
            </w:r>
            <w:proofErr w:type="spellEnd"/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учебное пособие для вузов / В. М. Лебедев. — 2-е изд.,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испр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Юрайт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, 2020. — 306 с. — (Высшее образование). — ISBN 978-5-534-12231-2. — Текст</w:t>
            </w:r>
            <w:proofErr w:type="gram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>Юрайт</w:t>
            </w:r>
            <w:proofErr w:type="spellEnd"/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[сайт]. — URL: </w:t>
            </w:r>
            <w:hyperlink r:id="rId18" w:history="1">
              <w:r w:rsidRPr="00E8297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https://urait.ru/bcode/447096</w:t>
              </w:r>
            </w:hyperlink>
            <w:r w:rsidRPr="00E82979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 (дата обращения: 16.09.2020).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19"/>
              </w:numPr>
              <w:spacing w:after="60"/>
              <w:jc w:val="both"/>
              <w:rPr>
                <w:rFonts w:ascii="Times New Roman" w:hAnsi="Times New Roman"/>
              </w:rPr>
            </w:pPr>
            <w:r w:rsidRPr="00E82979">
              <w:rPr>
                <w:rFonts w:ascii="Times New Roman" w:hAnsi="Times New Roman"/>
              </w:rPr>
              <w:t>Шустова, Л. И. Базы данных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учебник / Л.И. Шустова, О.В. Тараканов. — М.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ИНФРА-М, 2019. — 304 с. + Доп. материалы [Электронный ресурс; Режим доступа http://www.znanium.com]. — </w:t>
            </w:r>
            <w:proofErr w:type="gramStart"/>
            <w:r w:rsidRPr="00E82979">
              <w:rPr>
                <w:rFonts w:ascii="Times New Roman" w:hAnsi="Times New Roman"/>
              </w:rPr>
              <w:t>(Высшее образование:</w:t>
            </w:r>
            <w:proofErr w:type="gramEnd"/>
            <w:r w:rsidRPr="00E82979">
              <w:rPr>
                <w:rFonts w:ascii="Times New Roman" w:hAnsi="Times New Roman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</w:rPr>
              <w:t>Бакалавриат). — www.dx.doi.org/10.12737/11549 . - ISBN 978-5-16-010485-0.</w:t>
            </w:r>
            <w:proofErr w:type="gramEnd"/>
            <w:r w:rsidRPr="00E82979">
              <w:rPr>
                <w:rFonts w:ascii="Times New Roman" w:hAnsi="Times New Roman"/>
              </w:rPr>
              <w:t xml:space="preserve"> - Текст</w:t>
            </w:r>
            <w:proofErr w:type="gramStart"/>
            <w:r w:rsidRPr="00E82979">
              <w:rPr>
                <w:rFonts w:ascii="Times New Roman" w:hAnsi="Times New Roman"/>
              </w:rPr>
              <w:t xml:space="preserve"> :</w:t>
            </w:r>
            <w:proofErr w:type="gramEnd"/>
            <w:r w:rsidRPr="00E82979">
              <w:rPr>
                <w:rFonts w:ascii="Times New Roman" w:hAnsi="Times New Roman"/>
              </w:rPr>
              <w:t xml:space="preserve"> электронный. - URL: </w:t>
            </w:r>
            <w:hyperlink r:id="rId19" w:history="1">
              <w:r w:rsidRPr="00E82979">
                <w:rPr>
                  <w:rStyle w:val="a5"/>
                  <w:rFonts w:ascii="Times New Roman" w:hAnsi="Times New Roman"/>
                </w:rPr>
                <w:t>https://znanium.com/catalog/product/1009760</w:t>
              </w:r>
            </w:hyperlink>
            <w:r w:rsidRPr="00E82979">
              <w:rPr>
                <w:rFonts w:ascii="Times New Roman" w:hAnsi="Times New Roman"/>
              </w:rPr>
              <w:t xml:space="preserve">  (дата обращения: 15.09.2020). – Режим доступа: по подписке.</w:t>
            </w:r>
          </w:p>
          <w:p w:rsidR="00E958C9" w:rsidRPr="00E82979" w:rsidRDefault="00E958C9" w:rsidP="00E958C9">
            <w:pPr>
              <w:spacing w:line="240" w:lineRule="auto"/>
              <w:ind w:left="499"/>
              <w:rPr>
                <w:rFonts w:ascii="Times New Roman" w:hAnsi="Times New Roman"/>
                <w:szCs w:val="24"/>
                <w:lang w:val="ru-RU"/>
              </w:rPr>
            </w:pPr>
          </w:p>
          <w:p w:rsidR="00E958C9" w:rsidRPr="00E82979" w:rsidRDefault="00E958C9" w:rsidP="00E958C9">
            <w:pPr>
              <w:spacing w:before="240" w:line="240" w:lineRule="auto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i/>
                <w:szCs w:val="24"/>
                <w:lang w:val="ru-RU"/>
              </w:rPr>
              <w:t>МАКРООБЪЕКТЫ: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82979">
              <w:rPr>
                <w:rFonts w:ascii="Times New Roman" w:eastAsia="Times New Roman" w:hAnsi="Times New Roman"/>
                <w:szCs w:val="24"/>
              </w:rPr>
              <w:t>Демиденко, Л. Л. Информационные технологии в информационной деятельности специалиста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учебное пособие / Л. Л. Демиденко, В. В. Баранков, И. И. Баранкова ; МГТУ. - Магнитогорск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МГТУ, 2015. - 1 электрон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пт. диск (CD-ROM). - </w:t>
            </w:r>
            <w:proofErr w:type="spellStart"/>
            <w:r w:rsidRPr="00E82979">
              <w:rPr>
                <w:rFonts w:ascii="Times New Roman" w:eastAsia="Times New Roman" w:hAnsi="Times New Roman"/>
                <w:szCs w:val="24"/>
              </w:rPr>
              <w:t>Загл</w:t>
            </w:r>
            <w:proofErr w:type="spellEnd"/>
            <w:r w:rsidRPr="00E82979">
              <w:rPr>
                <w:rFonts w:ascii="Times New Roman" w:eastAsia="Times New Roman" w:hAnsi="Times New Roman"/>
                <w:szCs w:val="24"/>
              </w:rPr>
              <w:t>. с титул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э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крана. - URL: </w:t>
            </w:r>
            <w:hyperlink r:id="rId20" w:history="1">
              <w:r w:rsidRPr="00E82979">
                <w:rPr>
                  <w:rStyle w:val="a5"/>
                  <w:rFonts w:ascii="Times New Roman" w:eastAsia="Times New Roman" w:hAnsi="Times New Roman"/>
                  <w:szCs w:val="24"/>
                </w:rPr>
                <w:t>https://magtu.informsystema.ru/uploader/fileUpload?name=1418.pdf&amp;show=dcatalogues/1/1123933/1418.pdf&amp;view=true</w:t>
              </w:r>
            </w:hyperlink>
            <w:r w:rsidRPr="00E82979">
              <w:rPr>
                <w:rFonts w:ascii="Times New Roman" w:eastAsia="Times New Roman" w:hAnsi="Times New Roman"/>
                <w:szCs w:val="24"/>
              </w:rPr>
              <w:t xml:space="preserve"> (дата обращения: 14.05.2020). - Макрообъект. - Текст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электронный. - Сведения доступны также на CD-ROM.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82979">
              <w:rPr>
                <w:rFonts w:ascii="Times New Roman" w:eastAsia="Times New Roman" w:hAnsi="Times New Roman"/>
                <w:szCs w:val="24"/>
              </w:rPr>
              <w:t>Демиденко, Л. Л. Основные приемы работы в реляционной СУБД ACCESS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практикум / Л. Л. Демиденко ; МГТУ. - Магнитогорск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МГТУ, 2016. - 1 электрон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пт. диск (CD-ROM). - </w:t>
            </w:r>
            <w:proofErr w:type="spellStart"/>
            <w:r w:rsidRPr="00E82979">
              <w:rPr>
                <w:rFonts w:ascii="Times New Roman" w:eastAsia="Times New Roman" w:hAnsi="Times New Roman"/>
                <w:szCs w:val="24"/>
              </w:rPr>
              <w:t>Загл</w:t>
            </w:r>
            <w:proofErr w:type="spellEnd"/>
            <w:r w:rsidRPr="00E82979">
              <w:rPr>
                <w:rFonts w:ascii="Times New Roman" w:eastAsia="Times New Roman" w:hAnsi="Times New Roman"/>
                <w:szCs w:val="24"/>
              </w:rPr>
              <w:t>. с титул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э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крана. - URL: </w:t>
            </w:r>
            <w:hyperlink r:id="rId21" w:history="1">
              <w:r w:rsidRPr="00E82979">
                <w:rPr>
                  <w:rStyle w:val="a5"/>
                  <w:rFonts w:ascii="Times New Roman" w:eastAsia="Times New Roman" w:hAnsi="Times New Roman"/>
                  <w:szCs w:val="24"/>
                </w:rPr>
                <w:t>https://magtu.informsystema.ru/uploader/fileUpload?name=2392.pdf&amp;show=dcatalogues/1/1130084/2392.pdf&amp;view=true</w:t>
              </w:r>
            </w:hyperlink>
            <w:r w:rsidRPr="00E82979">
              <w:rPr>
                <w:rFonts w:ascii="Times New Roman" w:eastAsia="Times New Roman" w:hAnsi="Times New Roman"/>
                <w:szCs w:val="24"/>
              </w:rPr>
              <w:t xml:space="preserve">  (дата обращения: 14.05.2020). - Макрообъект. - Текст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электронный. - Сведения доступны также на CD-ROM.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82979">
              <w:rPr>
                <w:rFonts w:ascii="Times New Roman" w:eastAsia="Times New Roman" w:hAnsi="Times New Roman"/>
                <w:szCs w:val="24"/>
              </w:rPr>
              <w:t>Демиденко, Л. Л. Решение прикладных задач в среде VBA при профессиональной подготовке студентов направления "Строительство"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учебное пособие [для вузов] / Л. Л. Демиденко ; МГТУ. - Магнитогорск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МГТУ, 2018. - 1 электрон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пт. диск (CD-ROM). - </w:t>
            </w:r>
            <w:proofErr w:type="spellStart"/>
            <w:r w:rsidRPr="00E82979">
              <w:rPr>
                <w:rFonts w:ascii="Times New Roman" w:eastAsia="Times New Roman" w:hAnsi="Times New Roman"/>
                <w:szCs w:val="24"/>
              </w:rPr>
              <w:t>Загл</w:t>
            </w:r>
            <w:proofErr w:type="spellEnd"/>
            <w:r w:rsidRPr="00E82979">
              <w:rPr>
                <w:rFonts w:ascii="Times New Roman" w:eastAsia="Times New Roman" w:hAnsi="Times New Roman"/>
                <w:szCs w:val="24"/>
              </w:rPr>
              <w:t>. с титул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э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крана. - URL: </w:t>
            </w:r>
            <w:hyperlink r:id="rId22" w:history="1">
              <w:r w:rsidRPr="00E82979">
                <w:rPr>
                  <w:rStyle w:val="a5"/>
                  <w:rFonts w:ascii="Times New Roman" w:eastAsia="Times New Roman" w:hAnsi="Times New Roman"/>
                  <w:szCs w:val="24"/>
                </w:rPr>
                <w:t>https://magtu.informsystema.ru/uploader/fileUpload?name=3753.pdf&amp;show=dcatalogues/1/1527776/3753.pdf&amp;view=true</w:t>
              </w:r>
            </w:hyperlink>
            <w:r w:rsidRPr="00E82979">
              <w:rPr>
                <w:rFonts w:ascii="Times New Roman" w:eastAsia="Times New Roman" w:hAnsi="Times New Roman"/>
                <w:szCs w:val="24"/>
              </w:rPr>
              <w:t xml:space="preserve">  (дата обращения: 14.05.2020). - Макрообъект. - Текст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электронный. - Сведения доступны также на CD-ROM.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82979">
              <w:rPr>
                <w:rFonts w:ascii="Times New Roman" w:eastAsia="Times New Roman" w:hAnsi="Times New Roman"/>
                <w:szCs w:val="24"/>
              </w:rPr>
              <w:t>Носова, Т. Н. Технологии и средства решения прикладных задач пользователя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учебное пособие </w:t>
            </w:r>
            <w:r w:rsidRPr="00E82979">
              <w:rPr>
                <w:rFonts w:ascii="Times New Roman" w:eastAsia="Times New Roman" w:hAnsi="Times New Roman"/>
                <w:szCs w:val="24"/>
              </w:rPr>
              <w:lastRenderedPageBreak/>
              <w:t xml:space="preserve">/ Т. Н. Носова, О. В. </w:t>
            </w:r>
            <w:proofErr w:type="spellStart"/>
            <w:r w:rsidRPr="00E82979">
              <w:rPr>
                <w:rFonts w:ascii="Times New Roman" w:eastAsia="Times New Roman" w:hAnsi="Times New Roman"/>
                <w:szCs w:val="24"/>
              </w:rPr>
              <w:t>Пермякова</w:t>
            </w:r>
            <w:proofErr w:type="spellEnd"/>
            <w:r w:rsidRPr="00E82979">
              <w:rPr>
                <w:rFonts w:ascii="Times New Roman" w:eastAsia="Times New Roman" w:hAnsi="Times New Roman"/>
                <w:szCs w:val="24"/>
              </w:rPr>
              <w:t xml:space="preserve"> ; МГТУ. - Магнитогорск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МГТУ, 2015. - 1 электрон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пт. диск (CD-ROM). - </w:t>
            </w:r>
            <w:proofErr w:type="spellStart"/>
            <w:r w:rsidRPr="00E82979">
              <w:rPr>
                <w:rFonts w:ascii="Times New Roman" w:eastAsia="Times New Roman" w:hAnsi="Times New Roman"/>
                <w:szCs w:val="24"/>
              </w:rPr>
              <w:t>Загл</w:t>
            </w:r>
            <w:proofErr w:type="spellEnd"/>
            <w:r w:rsidRPr="00E82979">
              <w:rPr>
                <w:rFonts w:ascii="Times New Roman" w:eastAsia="Times New Roman" w:hAnsi="Times New Roman"/>
                <w:szCs w:val="24"/>
              </w:rPr>
              <w:t>. с титул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э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крана. - URL: </w:t>
            </w:r>
            <w:hyperlink r:id="rId23" w:history="1">
              <w:r w:rsidRPr="00E82979">
                <w:rPr>
                  <w:rStyle w:val="a5"/>
                  <w:rFonts w:ascii="Times New Roman" w:eastAsia="Times New Roman" w:hAnsi="Times New Roman"/>
                  <w:szCs w:val="24"/>
                </w:rPr>
                <w:t>https://magtu.informsystema.ru/uploader/fileUpload?name=1292.pdf&amp;show=dcatalogues/1/1123496/1292.pdf&amp;view=true</w:t>
              </w:r>
            </w:hyperlink>
            <w:r w:rsidRPr="00E82979">
              <w:rPr>
                <w:rFonts w:ascii="Times New Roman" w:eastAsia="Times New Roman" w:hAnsi="Times New Roman"/>
                <w:szCs w:val="24"/>
              </w:rPr>
              <w:t xml:space="preserve">  (дата обращения: 14.05.2020). - Макрообъект. - Текст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электронный. - Сведения доступны также на CD-ROM.</w:t>
            </w:r>
          </w:p>
          <w:p w:rsidR="00E958C9" w:rsidRPr="00E82979" w:rsidRDefault="00E958C9" w:rsidP="00E958C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82979">
              <w:rPr>
                <w:rFonts w:ascii="Times New Roman" w:eastAsia="Times New Roman" w:hAnsi="Times New Roman"/>
                <w:szCs w:val="24"/>
              </w:rPr>
              <w:t>Носова, Т. Н. Практикум по работе с базами данных в СУБД MS ACCESS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практикум / Т. Н. Носова, О. Б. Калугина ; МГТУ. - Магнитогорск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МГТУ, 2018. - 1 электрон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пт. диск (CD-ROM). - </w:t>
            </w:r>
            <w:proofErr w:type="spellStart"/>
            <w:r w:rsidRPr="00E82979">
              <w:rPr>
                <w:rFonts w:ascii="Times New Roman" w:eastAsia="Times New Roman" w:hAnsi="Times New Roman"/>
                <w:szCs w:val="24"/>
              </w:rPr>
              <w:t>Загл</w:t>
            </w:r>
            <w:proofErr w:type="spellEnd"/>
            <w:r w:rsidRPr="00E82979">
              <w:rPr>
                <w:rFonts w:ascii="Times New Roman" w:eastAsia="Times New Roman" w:hAnsi="Times New Roman"/>
                <w:szCs w:val="24"/>
              </w:rPr>
              <w:t>. с титул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>э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крана. - URL: </w:t>
            </w:r>
            <w:hyperlink r:id="rId24" w:history="1">
              <w:r w:rsidRPr="00E82979">
                <w:rPr>
                  <w:rStyle w:val="a5"/>
                  <w:rFonts w:ascii="Times New Roman" w:eastAsia="Times New Roman" w:hAnsi="Times New Roman"/>
                  <w:szCs w:val="24"/>
                </w:rPr>
                <w:t>https://magtu.informsystema.ru/uploader/fileUpload?name=3599.pdf&amp;show=dcatalogues/1/1524568/3599.pdf&amp;view=true</w:t>
              </w:r>
            </w:hyperlink>
            <w:r w:rsidRPr="00E82979">
              <w:rPr>
                <w:rFonts w:ascii="Times New Roman" w:eastAsia="Times New Roman" w:hAnsi="Times New Roman"/>
                <w:szCs w:val="24"/>
              </w:rPr>
              <w:t xml:space="preserve">  (дата обращения: 14.05.2020). - Макрообъект. - Текст</w:t>
            </w:r>
            <w:proofErr w:type="gramStart"/>
            <w:r w:rsidRPr="00E82979">
              <w:rPr>
                <w:rFonts w:ascii="Times New Roman" w:eastAsia="Times New Roman" w:hAnsi="Times New Roman"/>
                <w:szCs w:val="24"/>
              </w:rPr>
              <w:t xml:space="preserve"> :</w:t>
            </w:r>
            <w:proofErr w:type="gramEnd"/>
            <w:r w:rsidRPr="00E82979">
              <w:rPr>
                <w:rFonts w:ascii="Times New Roman" w:eastAsia="Times New Roman" w:hAnsi="Times New Roman"/>
                <w:szCs w:val="24"/>
              </w:rPr>
              <w:t xml:space="preserve"> электронный. - Сведения доступны также на CD-ROM.</w:t>
            </w:r>
          </w:p>
          <w:p w:rsidR="00E958C9" w:rsidRPr="00E82979" w:rsidRDefault="00E958C9" w:rsidP="00E958C9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E958C9" w:rsidRPr="00E82979" w:rsidRDefault="00E958C9" w:rsidP="00E958C9">
            <w:pPr>
              <w:rPr>
                <w:rFonts w:ascii="Times New Roman" w:hAnsi="Times New Roman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szCs w:val="24"/>
                <w:lang w:val="ru-RU"/>
              </w:rPr>
              <w:t>*РЕЖИМ ПРОСМОТРА МАКРООБЪЕКТОВ</w:t>
            </w:r>
          </w:p>
          <w:p w:rsidR="00E958C9" w:rsidRPr="00E82979" w:rsidRDefault="00E958C9" w:rsidP="00E958C9">
            <w:pPr>
              <w:numPr>
                <w:ilvl w:val="0"/>
                <w:numId w:val="17"/>
              </w:numPr>
              <w:suppressAutoHyphens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Перейти по адресу электронного каталога </w:t>
            </w:r>
            <w:hyperlink r:id="rId25" w:history="1">
              <w:r w:rsidRPr="00E82979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https://magtu.informsystema.ru</w:t>
              </w:r>
            </w:hyperlink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.</w:t>
            </w:r>
          </w:p>
          <w:p w:rsidR="00E958C9" w:rsidRPr="00E82979" w:rsidRDefault="00E958C9" w:rsidP="00E958C9">
            <w:pPr>
              <w:numPr>
                <w:ilvl w:val="0"/>
                <w:numId w:val="17"/>
              </w:numPr>
              <w:suppressAutoHyphens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E82979">
              <w:rPr>
                <w:rFonts w:ascii="Times New Roman" w:hAnsi="Times New Roman"/>
                <w:szCs w:val="24"/>
                <w:lang w:val="ru-RU"/>
              </w:rPr>
              <w:t>Произвести авторизацию (Логин:</w:t>
            </w:r>
            <w:proofErr w:type="gramEnd"/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Читатель</w:t>
            </w:r>
            <w:proofErr w:type="gramStart"/>
            <w:r w:rsidRPr="00E82979">
              <w:rPr>
                <w:rFonts w:ascii="Times New Roman" w:hAnsi="Times New Roman"/>
                <w:szCs w:val="24"/>
                <w:lang w:val="ru-RU"/>
              </w:rPr>
              <w:t>1</w:t>
            </w:r>
            <w:proofErr w:type="gramEnd"/>
            <w:r w:rsidRPr="00E82979">
              <w:rPr>
                <w:rFonts w:ascii="Times New Roman" w:hAnsi="Times New Roman"/>
                <w:szCs w:val="24"/>
                <w:lang w:val="ru-RU"/>
              </w:rPr>
              <w:t xml:space="preserve"> Пароль: 111111)</w:t>
            </w:r>
          </w:p>
          <w:p w:rsidR="00E958C9" w:rsidRPr="00E82979" w:rsidRDefault="00E958C9" w:rsidP="00E958C9">
            <w:pPr>
              <w:numPr>
                <w:ilvl w:val="0"/>
                <w:numId w:val="17"/>
              </w:numPr>
              <w:suppressAutoHyphens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szCs w:val="24"/>
                <w:lang w:val="ru-RU"/>
              </w:rPr>
              <w:t>Активизировать гиперссылку макрообъекта.</w:t>
            </w:r>
          </w:p>
          <w:p w:rsidR="006D0B3E" w:rsidRPr="00E82979" w:rsidRDefault="006D0B3E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B3E" w:rsidRPr="00E82979">
        <w:trPr>
          <w:trHeight w:hRule="exact" w:val="138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277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>
        <w:trPr>
          <w:trHeight w:hRule="exact" w:val="555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18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1D7760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D7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555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2007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285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7Zip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26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1D7760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Access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2003(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D7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26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1D7760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Access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2007(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D7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26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1D7760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Access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2010(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D7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26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1D7760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Access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2013(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D7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26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1D7760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Access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2016(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D7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285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NotePad</w:t>
            </w:r>
            <w:proofErr w:type="spellEnd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++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26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1D7760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Project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2002(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D7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26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1D7760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D7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6D0B3E" w:rsidRPr="00E82979" w:rsidRDefault="006D0B3E">
      <w:pPr>
        <w:rPr>
          <w:rFonts w:ascii="Times New Roman" w:hAnsi="Times New Roman"/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1980"/>
        <w:gridCol w:w="3022"/>
        <w:gridCol w:w="4592"/>
        <w:gridCol w:w="86"/>
      </w:tblGrid>
      <w:tr w:rsidR="006D0B3E" w:rsidRPr="00E82979">
        <w:trPr>
          <w:trHeight w:hRule="exact" w:val="555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Mozilla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Firefox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285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Yandex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555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2003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26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1D7760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XP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760">
              <w:rPr>
                <w:rFonts w:ascii="Times New Roman" w:hAnsi="Times New Roman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D77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D7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285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FAR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Manager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138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E82979">
        <w:trPr>
          <w:trHeight w:hRule="exact" w:val="270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14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E82979">
              <w:rPr>
                <w:rFonts w:ascii="Times New Roman" w:hAnsi="Times New Roman"/>
              </w:rPr>
              <w:t xml:space="preserve"> </w:t>
            </w:r>
            <w:hyperlink r:id="rId26" w:history="1">
              <w:r w:rsidR="00E82979" w:rsidRPr="00E8297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="00E82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29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</w:rPr>
            </w:pPr>
          </w:p>
        </w:tc>
      </w:tr>
      <w:tr w:rsidR="006D0B3E" w:rsidRPr="00E82979">
        <w:trPr>
          <w:trHeight w:hRule="exact" w:val="811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6D0B3E">
            <w:pPr>
              <w:rPr>
                <w:rFonts w:ascii="Times New Roman" w:hAnsi="Times New Roman"/>
              </w:rPr>
            </w:pP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</w:rPr>
            </w:pPr>
          </w:p>
        </w:tc>
      </w:tr>
      <w:tr w:rsidR="006D0B3E" w:rsidRPr="00BF45A0">
        <w:trPr>
          <w:trHeight w:hRule="exact" w:val="555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F5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E82979" w:rsidRPr="00DB5E7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http://magtu.ru:8085/marcweb2/Default.asp</w:t>
              </w:r>
            </w:hyperlink>
            <w:r w:rsidR="00E82979"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4DF1"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E82979">
        <w:trPr>
          <w:trHeight w:hRule="exact" w:val="826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92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0B3E" w:rsidRPr="00E82979" w:rsidRDefault="00BF4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="00E82979" w:rsidRPr="00DB5E7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http://webofscience.com</w:t>
              </w:r>
            </w:hyperlink>
            <w:r w:rsidR="00E82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4DF1"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>
        <w:trPr>
          <w:trHeight w:hRule="exact" w:val="138"/>
        </w:trPr>
        <w:tc>
          <w:tcPr>
            <w:tcW w:w="42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0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" w:type="dxa"/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0B3E" w:rsidRPr="00BF45A0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>
        <w:trPr>
          <w:trHeight w:val="276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ауд.132а):компьютерные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2.КомпьютерныеклассысвыходомвИнтернетисдоступомвэлектроннуюинформационно-образовательную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3.Мультимедийныепоточныеаудиторииуниверситетасмультимедийнымисредствамихранения</w:t>
            </w:r>
            <w:proofErr w:type="gramStart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ередачи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D0B3E" w:rsidRPr="00E82979" w:rsidRDefault="00924DF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B3E" w:rsidRPr="00BF45A0">
        <w:trPr>
          <w:trHeight w:hRule="exact" w:val="2434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0B3E" w:rsidRPr="00E82979" w:rsidRDefault="006D0B3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C049B3" w:rsidRPr="00E82979" w:rsidRDefault="00C049B3">
      <w:pPr>
        <w:rPr>
          <w:rFonts w:ascii="Times New Roman" w:hAnsi="Times New Roman"/>
          <w:lang w:val="ru-RU"/>
        </w:rPr>
      </w:pPr>
      <w:r w:rsidRPr="00E82979">
        <w:rPr>
          <w:rFonts w:ascii="Times New Roman" w:hAnsi="Times New Roman"/>
          <w:lang w:val="ru-RU"/>
        </w:rPr>
        <w:br w:type="page"/>
      </w:r>
    </w:p>
    <w:p w:rsidR="00C049B3" w:rsidRPr="00E82979" w:rsidRDefault="00C049B3" w:rsidP="00C049B3">
      <w:pPr>
        <w:jc w:val="right"/>
        <w:rPr>
          <w:rFonts w:ascii="Times New Roman" w:hAnsi="Times New Roman"/>
          <w:b/>
          <w:caps/>
          <w:lang w:val="ru-RU"/>
        </w:rPr>
      </w:pPr>
      <w:r w:rsidRPr="00E82979">
        <w:rPr>
          <w:rFonts w:ascii="Times New Roman" w:hAnsi="Times New Roman"/>
          <w:b/>
          <w:caps/>
          <w:lang w:val="ru-RU"/>
        </w:rPr>
        <w:lastRenderedPageBreak/>
        <w:t>Приложение 1</w:t>
      </w:r>
    </w:p>
    <w:p w:rsidR="00C049B3" w:rsidRPr="00E82979" w:rsidRDefault="00C049B3" w:rsidP="00C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>По дисциплине «Информатика</w:t>
      </w:r>
      <w:r w:rsidR="006F0317" w:rsidRPr="00E82979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</w:t>
      </w:r>
      <w:proofErr w:type="gramStart"/>
      <w:r w:rsidR="006F0317" w:rsidRPr="00E82979">
        <w:rPr>
          <w:rFonts w:ascii="Times New Roman" w:hAnsi="Times New Roman"/>
          <w:bCs/>
          <w:sz w:val="24"/>
          <w:szCs w:val="24"/>
          <w:lang w:val="ru-RU" w:eastAsia="ru-RU"/>
        </w:rPr>
        <w:t>информационные</w:t>
      </w:r>
      <w:proofErr w:type="gramEnd"/>
      <w:r w:rsidR="006F0317" w:rsidRPr="00E82979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6F0317" w:rsidRPr="00E82979">
        <w:rPr>
          <w:rFonts w:ascii="Times New Roman" w:hAnsi="Times New Roman"/>
          <w:bCs/>
          <w:sz w:val="24"/>
          <w:szCs w:val="24"/>
          <w:lang w:val="ru-RU" w:eastAsia="ru-RU"/>
        </w:rPr>
        <w:t>тахнологии</w:t>
      </w:r>
      <w:proofErr w:type="spellEnd"/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 xml:space="preserve">» предусмотрена аудиторная и внеаудиторная самостоятельная работа обучающихся. </w:t>
      </w:r>
    </w:p>
    <w:p w:rsidR="00C049B3" w:rsidRPr="00E82979" w:rsidRDefault="00C049B3" w:rsidP="00C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C049B3" w:rsidRPr="00E82979" w:rsidRDefault="00C049B3" w:rsidP="00C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C049B3" w:rsidRPr="00E82979" w:rsidRDefault="00C049B3" w:rsidP="00C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C049B3" w:rsidRPr="00E82979" w:rsidRDefault="00C049B3" w:rsidP="00C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 w:line="240" w:lineRule="auto"/>
        <w:ind w:left="2160" w:hanging="1876"/>
        <w:contextualSpacing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Примерное содержание  контрольной работы заочников: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Контрольная работа 1 семестр.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Задание 1. Средства представления и приемы обработки текстовой информации</w:t>
      </w:r>
    </w:p>
    <w:p w:rsidR="00C049B3" w:rsidRPr="00E82979" w:rsidRDefault="00C049B3" w:rsidP="00C049B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sz w:val="24"/>
          <w:szCs w:val="24"/>
          <w:lang w:val="ru-RU" w:eastAsia="ru-RU"/>
        </w:rPr>
        <w:t xml:space="preserve">Создать 5-страничный текстовый документ, содержащий титульный лист отчетной работы, три раздела с заголовками и </w:t>
      </w:r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>страницу математических формул.</w:t>
      </w:r>
    </w:p>
    <w:p w:rsidR="00C049B3" w:rsidRPr="00E82979" w:rsidRDefault="00C049B3" w:rsidP="00C049B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>Применить заданные  параметры форматирования страницы, шрифта, абзаца</w:t>
      </w:r>
      <w:proofErr w:type="gramStart"/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proofErr w:type="gramEnd"/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 xml:space="preserve"> \</w:t>
      </w:r>
      <w:proofErr w:type="gramStart"/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>з</w:t>
      </w:r>
      <w:proofErr w:type="gramEnd"/>
      <w:r w:rsidRPr="00E82979">
        <w:rPr>
          <w:rFonts w:ascii="Times New Roman" w:hAnsi="Times New Roman"/>
          <w:bCs/>
          <w:sz w:val="24"/>
          <w:szCs w:val="24"/>
          <w:lang w:val="ru-RU" w:eastAsia="ru-RU"/>
        </w:rPr>
        <w:t>адать в разделах разные установки полей и колонтитулов</w:t>
      </w:r>
      <w:r w:rsidRPr="00E82979">
        <w:rPr>
          <w:rFonts w:ascii="Times New Roman" w:hAnsi="Times New Roman"/>
          <w:sz w:val="24"/>
          <w:szCs w:val="24"/>
          <w:lang w:val="ru-RU" w:eastAsia="ru-RU"/>
        </w:rPr>
        <w:t>. Создать оглавление документа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Задание 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>Microsoft</w:t>
      </w:r>
      <w:proofErr w:type="spellEnd"/>
      <w:r w:rsidRP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>Excel</w:t>
      </w:r>
      <w:proofErr w:type="spellEnd"/>
      <w:r w:rsidRP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>Libre</w:t>
      </w:r>
      <w:r w:rsidRP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>Office</w:t>
      </w:r>
      <w:proofErr w:type="spellEnd"/>
      <w:r w:rsidRP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>Calc</w:t>
      </w:r>
      <w:proofErr w:type="spellEnd"/>
      <w:r w:rsidRPr="00E82979">
        <w:rPr>
          <w:rFonts w:ascii="Times New Roman" w:hAnsi="Times New Roman"/>
          <w:b/>
          <w:i/>
          <w:sz w:val="24"/>
          <w:szCs w:val="24"/>
          <w:lang w:val="ru-RU" w:eastAsia="ru-RU"/>
        </w:rPr>
        <w:t>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E82979">
        <w:rPr>
          <w:rFonts w:ascii="Times New Roman" w:hAnsi="Times New Roman"/>
          <w:sz w:val="24"/>
          <w:szCs w:val="24"/>
          <w:lang w:val="ru-RU"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pt" o:ole="">
            <v:imagedata r:id="rId29" o:title=""/>
          </v:shape>
          <o:OLEObject Type="Embed" ProgID="Equation.3" ShapeID="_x0000_i1025" DrawAspect="Content" ObjectID="_1668587459" r:id="rId30"/>
        </w:objec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val="ru-RU" w:eastAsia="ru-RU"/>
        </w:rPr>
      </w:pP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Задание 3. Модели решения задач с использованием базовых алгоритмов</w:t>
      </w:r>
    </w:p>
    <w:p w:rsidR="00C049B3" w:rsidRPr="00E82979" w:rsidRDefault="00C049B3" w:rsidP="00C04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  <w:r w:rsidRPr="00E82979">
        <w:rPr>
          <w:rFonts w:ascii="Times New Roman" w:hAnsi="Times New Roman"/>
          <w:position w:val="-60"/>
          <w:sz w:val="24"/>
          <w:szCs w:val="24"/>
          <w:lang w:val="ru-RU" w:eastAsia="ru-RU"/>
        </w:rPr>
        <w:object w:dxaOrig="4920" w:dyaOrig="1320">
          <v:shape id="_x0000_i1026" type="#_x0000_t75" style="width:243.75pt;height:65.25pt" o:ole="">
            <v:imagedata r:id="rId31" o:title=""/>
          </v:shape>
          <o:OLEObject Type="Embed" ProgID="Equation.3" ShapeID="_x0000_i1026" DrawAspect="Content" ObjectID="_1668587460" r:id="rId32"/>
        </w:objec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Задание 4.</w:t>
      </w:r>
      <w:r w:rsidRPr="00E82979">
        <w:rPr>
          <w:rFonts w:ascii="Times New Roman" w:hAnsi="Times New Roman"/>
          <w:sz w:val="24"/>
          <w:szCs w:val="24"/>
          <w:lang w:val="ru-RU" w:eastAsia="ru-RU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Контрольная работа 2 семестр.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Задание 1.. Состав и назначение компонентов системы программирования. Формы представления алгоритмов. Структура программы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sz w:val="24"/>
          <w:szCs w:val="24"/>
          <w:lang w:val="ru-RU" w:eastAsia="ru-RU"/>
        </w:rPr>
        <w:t>Составить блок-схему и программу для нахождения корней квадратного уравнения.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sz w:val="24"/>
          <w:szCs w:val="24"/>
          <w:lang w:val="ru-RU" w:eastAsia="ru-RU"/>
        </w:rPr>
        <w:t>Создать пользовательскую форму для ввода коэффициентов уравнения и вывода результатов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Задание 2. Основные объекты файла базы данных. Приемы проектирования РБД. Приемы работы в СУБД </w:t>
      </w:r>
      <w:proofErr w:type="spellStart"/>
      <w:r w:rsidRPr="00E8297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Access</w:t>
      </w:r>
      <w:proofErr w:type="spellEnd"/>
    </w:p>
    <w:p w:rsidR="00C049B3" w:rsidRPr="00E82979" w:rsidRDefault="00C049B3" w:rsidP="00C049B3">
      <w:pPr>
        <w:widowControl w:val="0"/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82979">
        <w:rPr>
          <w:rFonts w:ascii="Times New Roman" w:hAnsi="Times New Roman"/>
          <w:bCs/>
          <w:color w:val="000000"/>
          <w:sz w:val="24"/>
          <w:szCs w:val="24"/>
          <w:lang w:val="ru-RU"/>
        </w:rPr>
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</w:r>
    </w:p>
    <w:p w:rsidR="00C049B3" w:rsidRPr="00E82979" w:rsidRDefault="00C049B3" w:rsidP="00C049B3">
      <w:pPr>
        <w:widowControl w:val="0"/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8297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Определить первичные ключи. Установить связи. 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sz w:val="24"/>
          <w:szCs w:val="24"/>
          <w:lang w:val="ru-RU" w:eastAsia="ru-RU"/>
        </w:rPr>
      </w:pPr>
      <w:r w:rsidRPr="00E8297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Создать запросы: на выборку с условием, </w:t>
      </w:r>
      <w:proofErr w:type="gramStart"/>
      <w:r w:rsidRPr="00E82979">
        <w:rPr>
          <w:rFonts w:ascii="Times New Roman" w:hAnsi="Times New Roman"/>
          <w:bCs/>
          <w:color w:val="000000"/>
          <w:sz w:val="24"/>
          <w:szCs w:val="24"/>
          <w:lang w:val="ru-RU"/>
        </w:rPr>
        <w:t>параметрический</w:t>
      </w:r>
      <w:proofErr w:type="gramEnd"/>
      <w:r w:rsidRPr="00E8297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и групповой</w:t>
      </w:r>
    </w:p>
    <w:p w:rsidR="00C049B3" w:rsidRPr="00E82979" w:rsidRDefault="00C049B3" w:rsidP="00C049B3">
      <w:pPr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br w:type="page"/>
      </w:r>
    </w:p>
    <w:p w:rsidR="00C049B3" w:rsidRPr="00E82979" w:rsidRDefault="00C049B3" w:rsidP="00C049B3">
      <w:pPr>
        <w:jc w:val="right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caps/>
          <w:sz w:val="24"/>
          <w:szCs w:val="24"/>
          <w:lang w:val="ru-RU"/>
        </w:rPr>
        <w:lastRenderedPageBreak/>
        <w:t>Приложение 2</w:t>
      </w:r>
    </w:p>
    <w:p w:rsidR="00C049B3" w:rsidRPr="00E82979" w:rsidRDefault="00C049B3" w:rsidP="00C049B3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C049B3" w:rsidRPr="00E82979" w:rsidRDefault="00C049B3" w:rsidP="00C049B3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E82979">
        <w:rPr>
          <w:rFonts w:ascii="Times New Roman" w:hAnsi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p w:rsidR="00C049B3" w:rsidRPr="00E82979" w:rsidRDefault="00C049B3" w:rsidP="00C049B3">
      <w:pPr>
        <w:rPr>
          <w:rFonts w:ascii="Times New Roman" w:hAnsi="Times New Roman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546"/>
        <w:gridCol w:w="2288"/>
        <w:gridCol w:w="5098"/>
      </w:tblGrid>
      <w:tr w:rsidR="00C049B3" w:rsidRPr="00E82979" w:rsidTr="006B04B0">
        <w:trPr>
          <w:trHeight w:hRule="exact" w:val="8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049B3" w:rsidRPr="00E82979" w:rsidRDefault="00C049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lang w:val="ru-RU"/>
              </w:rPr>
              <w:t>Структурный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C049B3" w:rsidRPr="00E82979" w:rsidRDefault="00C049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lang w:val="ru-RU"/>
              </w:rPr>
              <w:t>элемент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C049B3" w:rsidRPr="00E82979" w:rsidRDefault="00C049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lang w:val="ru-RU"/>
              </w:rPr>
              <w:t>компетенции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049B3" w:rsidRPr="00E82979" w:rsidRDefault="00C049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lang w:val="ru-RU"/>
              </w:rPr>
              <w:t>Планируемые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lang w:val="ru-RU"/>
              </w:rPr>
              <w:t>результаты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  <w:r w:rsidRPr="00E82979">
              <w:rPr>
                <w:rFonts w:ascii="Times New Roman" w:hAnsi="Times New Roman"/>
                <w:color w:val="000000"/>
                <w:lang w:val="ru-RU"/>
              </w:rPr>
              <w:t>обучения</w:t>
            </w:r>
            <w:r w:rsidRPr="00E8297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49B3" w:rsidRPr="00E82979" w:rsidRDefault="00C049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bCs/>
                <w:color w:val="000000"/>
                <w:lang w:val="ru-RU"/>
              </w:rPr>
              <w:t>Оценочные средства</w:t>
            </w:r>
          </w:p>
        </w:tc>
      </w:tr>
      <w:tr w:rsidR="00C049B3" w:rsidRPr="00BF45A0" w:rsidTr="00DB52B1">
        <w:trPr>
          <w:trHeight w:val="607"/>
        </w:trPr>
        <w:tc>
          <w:tcPr>
            <w:tcW w:w="9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049B3" w:rsidRPr="00E82979" w:rsidRDefault="00DB52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      готовностью использовать фундаментальные общеинженерные знания</w:t>
            </w:r>
          </w:p>
        </w:tc>
      </w:tr>
      <w:tr w:rsidR="00DB52B1" w:rsidRPr="00BF45A0" w:rsidTr="00691F8C">
        <w:trPr>
          <w:trHeight w:hRule="exact" w:val="839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B52B1" w:rsidRPr="00E82979" w:rsidRDefault="00DB52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lang w:val="ru-RU"/>
              </w:rPr>
              <w:t>Знать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B52B1" w:rsidRPr="00E82979" w:rsidRDefault="00DB52B1" w:rsidP="00CD6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DB52B1" w:rsidRPr="00E82979" w:rsidRDefault="00DB52B1" w:rsidP="00CD6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:rsidR="00DB52B1" w:rsidRPr="00E82979" w:rsidRDefault="00DB52B1" w:rsidP="00CD6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 основные определения и понятия информации и информационной безопасности;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2B1" w:rsidRPr="00E82979" w:rsidRDefault="00DB52B1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Теоретические вопросы</w:t>
            </w:r>
          </w:p>
          <w:p w:rsidR="006B04B0" w:rsidRPr="00E82979" w:rsidRDefault="006B04B0" w:rsidP="006B04B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Классификация ОС. Примеры.</w:t>
            </w:r>
          </w:p>
          <w:p w:rsidR="006B04B0" w:rsidRPr="00E82979" w:rsidRDefault="006B04B0" w:rsidP="006B04B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Перечислите состав, назначение  и основные элементы персонального компьютера.</w:t>
            </w:r>
          </w:p>
          <w:p w:rsidR="006B04B0" w:rsidRPr="00E82979" w:rsidRDefault="006B04B0" w:rsidP="006B04B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Современное представление внутренней структуры ЭВМ (шинно-магистральное). Функциональное назначение процессора, памяти, видеопамяти, шин магистрали, их характеристики, структура организации.</w:t>
            </w:r>
          </w:p>
          <w:p w:rsidR="00DB52B1" w:rsidRPr="00E82979" w:rsidRDefault="00DB52B1" w:rsidP="00691F8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Основные меры безопасности при работе в Интернет.</w:t>
            </w:r>
          </w:p>
          <w:p w:rsidR="00691F8C" w:rsidRPr="00E82979" w:rsidRDefault="00DB52B1" w:rsidP="00691F8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Организация поиска информации.</w:t>
            </w:r>
          </w:p>
          <w:p w:rsidR="00691F8C" w:rsidRPr="00E82979" w:rsidRDefault="00691F8C" w:rsidP="00691F8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 xml:space="preserve"> Основные этапы подготовки документа в офисных приложениях</w:t>
            </w:r>
          </w:p>
          <w:p w:rsidR="00DB52B1" w:rsidRPr="00E82979" w:rsidRDefault="00691F8C" w:rsidP="00691F8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Принципы организации данных и вычислений в электронных таблицах</w:t>
            </w:r>
          </w:p>
          <w:p w:rsidR="00691F8C" w:rsidRPr="00E82979" w:rsidRDefault="00691F8C" w:rsidP="00691F8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Логические функции в электронных таблицах</w:t>
            </w:r>
          </w:p>
          <w:p w:rsidR="00DB52B1" w:rsidRPr="00E82979" w:rsidRDefault="00DB52B1" w:rsidP="00691F8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DB52B1" w:rsidRPr="00E82979" w:rsidRDefault="00DB52B1" w:rsidP="006B04B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Классификация вирусов и способы заражения систем.</w:t>
            </w:r>
          </w:p>
          <w:p w:rsidR="00DB52B1" w:rsidRPr="00E82979" w:rsidRDefault="00DB52B1" w:rsidP="006B04B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Какими средствами СУБД обеспечивают целостность данных?</w:t>
            </w:r>
          </w:p>
          <w:p w:rsidR="00DB52B1" w:rsidRPr="00E82979" w:rsidRDefault="00DB52B1" w:rsidP="006B04B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Поисковые информационные системы.</w:t>
            </w:r>
          </w:p>
          <w:p w:rsidR="00DB52B1" w:rsidRPr="00E82979" w:rsidRDefault="00DB52B1" w:rsidP="006B04B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 xml:space="preserve">Глобальная сеть </w:t>
            </w:r>
            <w:proofErr w:type="spellStart"/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Internet</w:t>
            </w:r>
            <w:proofErr w:type="spellEnd"/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, ее информационные сервисы.</w:t>
            </w:r>
          </w:p>
          <w:p w:rsidR="00DB52B1" w:rsidRPr="00E82979" w:rsidRDefault="00DB52B1" w:rsidP="006B04B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 xml:space="preserve"> Гипертекст. Технология WWW. HTML.</w:t>
            </w:r>
          </w:p>
          <w:p w:rsidR="00DB52B1" w:rsidRPr="00E82979" w:rsidRDefault="00DB52B1" w:rsidP="006B04B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Программные и технические средства для работы с мультимедийной информацией</w:t>
            </w:r>
            <w:proofErr w:type="gramStart"/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 xml:space="preserve"> П</w:t>
            </w:r>
            <w:proofErr w:type="gramEnd"/>
            <w:r w:rsidRPr="00E82979">
              <w:rPr>
                <w:rFonts w:ascii="Times New Roman" w:eastAsia="Times New Roman" w:hAnsi="Times New Roman"/>
                <w:bCs/>
                <w:lang w:eastAsia="ru-RU"/>
              </w:rPr>
              <w:t>еречислите программные средства для создания WEB-документа.</w:t>
            </w:r>
          </w:p>
          <w:p w:rsidR="00DB52B1" w:rsidRPr="00E82979" w:rsidRDefault="00DB52B1" w:rsidP="00691F8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049B3" w:rsidRPr="00E82979" w:rsidRDefault="00C049B3" w:rsidP="00C049B3">
      <w:pPr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125"/>
        <w:gridCol w:w="5446"/>
      </w:tblGrid>
      <w:tr w:rsidR="00C049B3" w:rsidRPr="00E82979" w:rsidTr="00122A33">
        <w:trPr>
          <w:trHeight w:hRule="exact" w:val="4273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049B3" w:rsidRPr="00E82979" w:rsidRDefault="00C049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lang w:val="ru-RU"/>
              </w:rPr>
              <w:lastRenderedPageBreak/>
              <w:t>Уметь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B52B1" w:rsidRPr="00E82979" w:rsidRDefault="00DB52B1" w:rsidP="00DB5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DB52B1" w:rsidRPr="00E82979" w:rsidRDefault="00DB52B1" w:rsidP="00DB5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C049B3" w:rsidRPr="00E82979" w:rsidRDefault="00DB52B1" w:rsidP="00DB5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49B3" w:rsidRPr="00E82979" w:rsidRDefault="00C049B3">
            <w:pPr>
              <w:spacing w:after="0" w:line="240" w:lineRule="auto"/>
              <w:ind w:left="281" w:firstLine="439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lang w:val="ru-RU"/>
              </w:rPr>
              <w:t>1.Создать мультимедийную презентацию на тему: Безопасность при работе в глобальных компьютерных сетях. Использовать для оформления презентации нестандартный шаблон оформления</w:t>
            </w:r>
            <w:r w:rsidRPr="00E8297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122A33" w:rsidRPr="00E82979" w:rsidRDefault="00C049B3" w:rsidP="00122A33">
            <w:pPr>
              <w:pStyle w:val="a8"/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E82979">
              <w:rPr>
                <w:rFonts w:ascii="Times New Roman" w:hAnsi="Times New Roman"/>
                <w:color w:val="000000"/>
              </w:rPr>
              <w:t>Изучить применение визуализации и интерпретации табличных данных в электронных таблицах с помощью диаграмм. Исследовать виды диаграмм, задачи, решаемые визуализацией данных и способы форматирования диаграмм.</w:t>
            </w:r>
            <w:r w:rsidR="00122A33" w:rsidRPr="00E82979">
              <w:rPr>
                <w:rFonts w:ascii="Times New Roman" w:hAnsi="Times New Roman"/>
                <w:bCs/>
                <w:color w:val="000000"/>
              </w:rPr>
              <w:t xml:space="preserve"> Построить график функции при заданном коэффициенте а.</w:t>
            </w:r>
          </w:p>
          <w:p w:rsidR="00C049B3" w:rsidRPr="00E82979" w:rsidRDefault="00122A33" w:rsidP="00122A3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1" w:firstLine="439"/>
              <w:rPr>
                <w:rFonts w:ascii="Times New Roman" w:hAnsi="Times New Roman"/>
              </w:rPr>
            </w:pPr>
            <w:r w:rsidRPr="00E82979">
              <w:rPr>
                <w:rFonts w:ascii="Times New Roman" w:hAnsi="Times New Roman"/>
                <w:bCs/>
                <w:color w:val="000000"/>
              </w:rPr>
              <w:object w:dxaOrig="3560" w:dyaOrig="1320">
                <v:shape id="_x0000_i1027" type="#_x0000_t75" style="width:177pt;height:65.25pt" o:ole="">
                  <v:imagedata r:id="rId33" o:title=""/>
                </v:shape>
                <o:OLEObject Type="Embed" ProgID="Equation.3" ShapeID="_x0000_i1027" DrawAspect="Content" ObjectID="_1668587461" r:id="rId34"/>
              </w:object>
            </w:r>
          </w:p>
        </w:tc>
      </w:tr>
      <w:tr w:rsidR="00C049B3" w:rsidRPr="00BF45A0" w:rsidTr="00EA2AA4">
        <w:trPr>
          <w:trHeight w:hRule="exact" w:val="2996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049B3" w:rsidRPr="00E82979" w:rsidRDefault="00C049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lang w:val="ru-RU"/>
              </w:rPr>
              <w:t>Владеть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049B3" w:rsidRPr="00E82979" w:rsidRDefault="00DB52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49B3" w:rsidRPr="00E82979" w:rsidRDefault="00C049B3" w:rsidP="00D94E33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/>
              </w:rPr>
            </w:pPr>
            <w:r w:rsidRPr="00E82979">
              <w:rPr>
                <w:rFonts w:ascii="Times New Roman" w:hAnsi="Times New Roman"/>
              </w:rPr>
              <w:t>В табличном процессоре построить график функции двух переменных.  Исследовать формат отображения и поворот осей.</w:t>
            </w:r>
          </w:p>
          <w:p w:rsidR="00122A33" w:rsidRPr="00E82979" w:rsidRDefault="00587D72" w:rsidP="00122A3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82979">
              <w:rPr>
                <w:rFonts w:ascii="Times New Roman" w:hAnsi="Times New Roman"/>
                <w:noProof/>
                <w:sz w:val="16"/>
                <w:szCs w:val="16"/>
                <w:vertAlign w:val="subscript"/>
                <w:lang w:val="ru-RU" w:eastAsia="ru-RU"/>
              </w:rPr>
              <w:drawing>
                <wp:inline distT="0" distB="0" distL="0" distR="0">
                  <wp:extent cx="1400175" cy="200025"/>
                  <wp:effectExtent l="19050" t="0" r="9525" b="0"/>
                  <wp:docPr id="6" name="Рисунок 21" descr="http://cdo.magtu.ru/iits/content/zaochn/task/Exc3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cdo.magtu.ru/iits/content/zaochn/task/Exc3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33" w:rsidRPr="00E82979" w:rsidRDefault="00122A33" w:rsidP="00122A3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82979">
              <w:rPr>
                <w:rFonts w:ascii="Times New Roman" w:hAnsi="Times New Roman"/>
                <w:sz w:val="16"/>
                <w:szCs w:val="16"/>
                <w:lang w:val="ru-RU" w:eastAsia="ru-RU"/>
              </w:rPr>
              <w:t>x=[</w:t>
            </w:r>
            <w:r w:rsidRPr="00E82979">
              <w:rPr>
                <w:rFonts w:ascii="Times New Roman" w:hAnsi="Times New Roman"/>
                <w:i/>
                <w:sz w:val="20"/>
                <w:lang w:val="ru-RU" w:eastAsia="ru-RU"/>
              </w:rPr>
              <w:t>-</w:t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sym w:font="Symbol" w:char="0070"/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t> </w:t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sym w:font="Symbol" w:char="003B"/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t> </w:t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sym w:font="Symbol" w:char="0070"/>
            </w:r>
            <w:r w:rsidRPr="00E82979">
              <w:rPr>
                <w:rFonts w:ascii="Times New Roman" w:hAnsi="Times New Roman"/>
                <w:sz w:val="16"/>
                <w:szCs w:val="16"/>
                <w:lang w:val="ru-RU" w:eastAsia="ru-RU"/>
              </w:rPr>
              <w:t>]</w:t>
            </w:r>
          </w:p>
          <w:p w:rsidR="00122A33" w:rsidRPr="00E82979" w:rsidRDefault="00122A33" w:rsidP="00122A3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82979">
              <w:rPr>
                <w:rFonts w:ascii="Times New Roman" w:hAnsi="Times New Roman"/>
                <w:sz w:val="16"/>
                <w:szCs w:val="16"/>
                <w:lang w:val="ru-RU" w:eastAsia="ru-RU"/>
              </w:rPr>
              <w:t>y=[</w:t>
            </w:r>
            <w:r w:rsidRPr="00E82979">
              <w:rPr>
                <w:rFonts w:ascii="Times New Roman" w:hAnsi="Times New Roman"/>
                <w:i/>
                <w:sz w:val="20"/>
                <w:lang w:val="ru-RU" w:eastAsia="ru-RU"/>
              </w:rPr>
              <w:t>-</w:t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sym w:font="Symbol" w:char="0070"/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t> </w:t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sym w:font="Symbol" w:char="003B"/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t> </w:t>
            </w:r>
            <w:r w:rsidRPr="00E82979">
              <w:rPr>
                <w:rFonts w:ascii="Times New Roman" w:hAnsi="Times New Roman"/>
                <w:sz w:val="20"/>
                <w:lang w:val="ru-RU" w:eastAsia="ru-RU"/>
              </w:rPr>
              <w:sym w:font="Symbol" w:char="0070"/>
            </w:r>
            <w:r w:rsidRPr="00E82979">
              <w:rPr>
                <w:rFonts w:ascii="Times New Roman" w:hAnsi="Times New Roman"/>
                <w:sz w:val="16"/>
                <w:szCs w:val="16"/>
                <w:lang w:val="ru-RU" w:eastAsia="ru-RU"/>
              </w:rPr>
              <w:t>]</w:t>
            </w:r>
          </w:p>
          <w:p w:rsidR="00122A33" w:rsidRPr="00E82979" w:rsidRDefault="00E958C9" w:rsidP="00E958C9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 w:rsidRPr="00E8297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</w:t>
            </w:r>
            <w:r w:rsidR="00122A33" w:rsidRPr="00E82979">
              <w:rPr>
                <w:rFonts w:ascii="Times New Roman" w:hAnsi="Times New Roman"/>
                <w:sz w:val="16"/>
                <w:szCs w:val="16"/>
                <w:lang w:val="ru-RU" w:eastAsia="ru-RU"/>
              </w:rPr>
              <w:t>a=3</w:t>
            </w:r>
          </w:p>
          <w:p w:rsidR="00C049B3" w:rsidRPr="00E82979" w:rsidRDefault="00C049B3" w:rsidP="00D94E3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25" w:hanging="65"/>
              <w:rPr>
                <w:rFonts w:ascii="Times New Roman" w:hAnsi="Times New Roman"/>
              </w:rPr>
            </w:pPr>
            <w:r w:rsidRPr="00E82979">
              <w:rPr>
                <w:rFonts w:ascii="Times New Roman" w:hAnsi="Times New Roman"/>
              </w:rPr>
              <w:t xml:space="preserve">Изучить </w:t>
            </w:r>
            <w:proofErr w:type="spellStart"/>
            <w:r w:rsidRPr="00E82979">
              <w:rPr>
                <w:rFonts w:ascii="Times New Roman" w:hAnsi="Times New Roman"/>
              </w:rPr>
              <w:t>браузерные</w:t>
            </w:r>
            <w:proofErr w:type="spellEnd"/>
            <w:r w:rsidRPr="00E82979">
              <w:rPr>
                <w:rFonts w:ascii="Times New Roman" w:hAnsi="Times New Roman"/>
              </w:rPr>
              <w:t xml:space="preserve"> приложения для создания </w:t>
            </w:r>
            <w:proofErr w:type="spellStart"/>
            <w:r w:rsidRPr="00E82979">
              <w:rPr>
                <w:rFonts w:ascii="Times New Roman" w:hAnsi="Times New Roman"/>
              </w:rPr>
              <w:t>ин</w:t>
            </w:r>
            <w:r w:rsidR="00E82979">
              <w:rPr>
                <w:rFonts w:ascii="Times New Roman" w:hAnsi="Times New Roman"/>
              </w:rPr>
              <w:t>ф</w:t>
            </w:r>
            <w:r w:rsidRPr="00E82979">
              <w:rPr>
                <w:rFonts w:ascii="Times New Roman" w:hAnsi="Times New Roman"/>
              </w:rPr>
              <w:t>ографики</w:t>
            </w:r>
            <w:proofErr w:type="spellEnd"/>
            <w:r w:rsidRPr="00E82979">
              <w:rPr>
                <w:rFonts w:ascii="Times New Roman" w:hAnsi="Times New Roman"/>
              </w:rPr>
              <w:t>. Зарегистрироваться на бесплатном сервисе и создать личный кабинет</w:t>
            </w:r>
            <w:proofErr w:type="gramStart"/>
            <w:r w:rsidRPr="00E82979">
              <w:rPr>
                <w:rFonts w:ascii="Times New Roman" w:hAnsi="Times New Roman"/>
              </w:rPr>
              <w:t xml:space="preserve"> С</w:t>
            </w:r>
            <w:proofErr w:type="gramEnd"/>
            <w:r w:rsidRPr="00E82979">
              <w:rPr>
                <w:rFonts w:ascii="Times New Roman" w:hAnsi="Times New Roman"/>
              </w:rPr>
              <w:t xml:space="preserve"> помощью выбранного средства создать материал для представления одного из теоретических вопросов к экзамену</w:t>
            </w:r>
          </w:p>
        </w:tc>
      </w:tr>
    </w:tbl>
    <w:p w:rsidR="00C049B3" w:rsidRPr="00E82979" w:rsidRDefault="00C049B3" w:rsidP="00C049B3">
      <w:pPr>
        <w:rPr>
          <w:rFonts w:ascii="Times New Roman" w:hAnsi="Times New Roman"/>
          <w:lang w:val="ru-RU"/>
        </w:rPr>
      </w:pPr>
    </w:p>
    <w:p w:rsidR="00C049B3" w:rsidRPr="00E82979" w:rsidRDefault="00C049B3" w:rsidP="00C049B3">
      <w:pPr>
        <w:keepNext/>
        <w:spacing w:before="240"/>
        <w:ind w:firstLine="567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049B3" w:rsidRPr="00E82979" w:rsidRDefault="00C049B3" w:rsidP="00C049B3">
      <w:pPr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E82979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E82979">
        <w:rPr>
          <w:rFonts w:ascii="Times New Roman" w:hAnsi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C049B3" w:rsidRPr="00E82979" w:rsidRDefault="00C049B3" w:rsidP="00C049B3">
      <w:pPr>
        <w:spacing w:before="2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bCs/>
          <w:sz w:val="24"/>
          <w:szCs w:val="24"/>
          <w:lang w:val="ru-RU"/>
        </w:rPr>
        <w:t>Критерии оценки для получения зачета</w:t>
      </w:r>
    </w:p>
    <w:p w:rsidR="00C049B3" w:rsidRPr="00E82979" w:rsidRDefault="00C049B3" w:rsidP="00C049B3">
      <w:pPr>
        <w:ind w:left="360"/>
        <w:contextualSpacing/>
        <w:rPr>
          <w:rFonts w:ascii="Times New Roman" w:hAnsi="Times New Roman"/>
          <w:bCs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bCs/>
          <w:sz w:val="24"/>
          <w:szCs w:val="24"/>
          <w:lang w:val="ru-RU"/>
        </w:rPr>
        <w:t xml:space="preserve">«зачтено» </w:t>
      </w:r>
      <w:r w:rsidRPr="00E82979">
        <w:rPr>
          <w:rFonts w:ascii="Times New Roman" w:hAnsi="Times New Roman"/>
          <w:bCs/>
          <w:sz w:val="24"/>
          <w:szCs w:val="24"/>
          <w:lang w:val="ru-RU"/>
        </w:rPr>
        <w:t>– обучающийся показывает средний уровень сформированности компетенций.</w:t>
      </w:r>
    </w:p>
    <w:p w:rsidR="00C049B3" w:rsidRPr="00E82979" w:rsidRDefault="00C049B3" w:rsidP="00C049B3">
      <w:pPr>
        <w:ind w:left="357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bCs/>
          <w:sz w:val="24"/>
          <w:szCs w:val="24"/>
          <w:lang w:val="ru-RU"/>
        </w:rPr>
        <w:t xml:space="preserve">«не зачтено» </w:t>
      </w:r>
      <w:r w:rsidRPr="00E82979">
        <w:rPr>
          <w:rFonts w:ascii="Times New Roman" w:hAnsi="Times New Roman"/>
          <w:bCs/>
          <w:sz w:val="24"/>
          <w:szCs w:val="24"/>
          <w:lang w:val="ru-RU"/>
        </w:rPr>
        <w:t xml:space="preserve">– </w:t>
      </w:r>
      <w:proofErr w:type="gramStart"/>
      <w:r w:rsidRPr="00E82979">
        <w:rPr>
          <w:rFonts w:ascii="Times New Roman" w:hAnsi="Times New Roman"/>
          <w:bCs/>
          <w:sz w:val="24"/>
          <w:szCs w:val="24"/>
          <w:lang w:val="ru-RU"/>
        </w:rPr>
        <w:t>результат обучения не достигнут</w:t>
      </w:r>
      <w:proofErr w:type="gramEnd"/>
      <w:r w:rsidRPr="00E82979">
        <w:rPr>
          <w:rFonts w:ascii="Times New Roman" w:hAnsi="Times New Roman"/>
          <w:bCs/>
          <w:sz w:val="24"/>
          <w:szCs w:val="24"/>
          <w:lang w:val="ru-RU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C049B3" w:rsidRPr="00E82979" w:rsidRDefault="00C049B3" w:rsidP="00C049B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49B3" w:rsidRPr="00E82979" w:rsidRDefault="00C049B3" w:rsidP="00C049B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C049B3" w:rsidRPr="00E82979" w:rsidRDefault="00C049B3" w:rsidP="00C049B3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C049B3" w:rsidRPr="00E82979" w:rsidRDefault="00C049B3" w:rsidP="00C049B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– на оценку «</w:t>
      </w:r>
      <w:r w:rsidRPr="00E82979">
        <w:rPr>
          <w:rFonts w:ascii="Times New Roman" w:hAnsi="Times New Roman"/>
          <w:b/>
          <w:sz w:val="24"/>
          <w:szCs w:val="24"/>
          <w:lang w:val="ru-RU"/>
        </w:rPr>
        <w:t>отлично</w:t>
      </w:r>
      <w:r w:rsidRPr="00E82979">
        <w:rPr>
          <w:rFonts w:ascii="Times New Roman" w:hAnsi="Times New Roman"/>
          <w:sz w:val="24"/>
          <w:szCs w:val="24"/>
          <w:lang w:val="ru-RU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</w:t>
      </w:r>
      <w:r w:rsidRPr="00E82979">
        <w:rPr>
          <w:rFonts w:ascii="Times New Roman" w:hAnsi="Times New Roman"/>
          <w:sz w:val="24"/>
          <w:szCs w:val="24"/>
          <w:lang w:val="ru-RU"/>
        </w:rPr>
        <w:lastRenderedPageBreak/>
        <w:t xml:space="preserve">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049B3" w:rsidRPr="00E82979" w:rsidRDefault="00C049B3" w:rsidP="00C049B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– на оценку «</w:t>
      </w:r>
      <w:r w:rsidRPr="00E82979">
        <w:rPr>
          <w:rFonts w:ascii="Times New Roman" w:hAnsi="Times New Roman"/>
          <w:b/>
          <w:sz w:val="24"/>
          <w:szCs w:val="24"/>
          <w:lang w:val="ru-RU"/>
        </w:rPr>
        <w:t>хорошо</w:t>
      </w:r>
      <w:r w:rsidRPr="00E82979">
        <w:rPr>
          <w:rFonts w:ascii="Times New Roman" w:hAnsi="Times New Roman"/>
          <w:sz w:val="24"/>
          <w:szCs w:val="24"/>
          <w:lang w:val="ru-RU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049B3" w:rsidRPr="00E82979" w:rsidRDefault="00C049B3" w:rsidP="00C049B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– на оценку «</w:t>
      </w:r>
      <w:r w:rsidRPr="00E82979">
        <w:rPr>
          <w:rFonts w:ascii="Times New Roman" w:hAnsi="Times New Roman"/>
          <w:b/>
          <w:sz w:val="24"/>
          <w:szCs w:val="24"/>
          <w:lang w:val="ru-RU"/>
        </w:rPr>
        <w:t>удовлетворительно</w:t>
      </w:r>
      <w:r w:rsidRPr="00E82979">
        <w:rPr>
          <w:rFonts w:ascii="Times New Roman" w:hAnsi="Times New Roman"/>
          <w:sz w:val="24"/>
          <w:szCs w:val="24"/>
          <w:lang w:val="ru-RU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049B3" w:rsidRPr="00E82979" w:rsidRDefault="00C049B3" w:rsidP="00C049B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– на оценку «</w:t>
      </w:r>
      <w:r w:rsidRPr="00E82979">
        <w:rPr>
          <w:rFonts w:ascii="Times New Roman" w:hAnsi="Times New Roman"/>
          <w:b/>
          <w:sz w:val="24"/>
          <w:szCs w:val="24"/>
          <w:lang w:val="ru-RU"/>
        </w:rPr>
        <w:t>неудовлетворительно</w:t>
      </w:r>
      <w:r w:rsidRPr="00E82979">
        <w:rPr>
          <w:rFonts w:ascii="Times New Roman" w:hAnsi="Times New Roman"/>
          <w:sz w:val="24"/>
          <w:szCs w:val="24"/>
          <w:lang w:val="ru-RU"/>
        </w:rPr>
        <w:t xml:space="preserve">» (2 балла) – </w:t>
      </w:r>
      <w:proofErr w:type="gramStart"/>
      <w:r w:rsidRPr="00E82979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E82979">
        <w:rPr>
          <w:rFonts w:ascii="Times New Roman" w:hAnsi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049B3" w:rsidRPr="00E82979" w:rsidRDefault="00C049B3" w:rsidP="00C049B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– на оценку «</w:t>
      </w:r>
      <w:r w:rsidRPr="00E82979">
        <w:rPr>
          <w:rFonts w:ascii="Times New Roman" w:hAnsi="Times New Roman"/>
          <w:b/>
          <w:sz w:val="24"/>
          <w:szCs w:val="24"/>
          <w:lang w:val="ru-RU"/>
        </w:rPr>
        <w:t>неудовлетворительно</w:t>
      </w:r>
      <w:r w:rsidRPr="00E82979">
        <w:rPr>
          <w:rFonts w:ascii="Times New Roman" w:hAnsi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049B3" w:rsidRPr="00E82979" w:rsidRDefault="00C049B3" w:rsidP="00C049B3">
      <w:pPr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br w:type="page"/>
      </w:r>
    </w:p>
    <w:p w:rsidR="00C049B3" w:rsidRPr="00E82979" w:rsidRDefault="00C049B3" w:rsidP="00C049B3">
      <w:pPr>
        <w:widowControl w:val="0"/>
        <w:suppressAutoHyphens/>
        <w:autoSpaceDE w:val="0"/>
        <w:autoSpaceDN w:val="0"/>
        <w:adjustRightInd w:val="0"/>
        <w:spacing w:after="0"/>
        <w:ind w:left="360"/>
        <w:contextualSpacing/>
        <w:jc w:val="right"/>
        <w:rPr>
          <w:rFonts w:ascii="Times New Roman" w:eastAsia="Calibri" w:hAnsi="Times New Roman"/>
          <w:b/>
          <w:sz w:val="24"/>
          <w:lang w:val="ru-RU"/>
        </w:rPr>
      </w:pPr>
      <w:r w:rsidRPr="00E82979">
        <w:rPr>
          <w:rFonts w:ascii="Times New Roman" w:eastAsia="Calibri" w:hAnsi="Times New Roman"/>
          <w:b/>
          <w:caps/>
          <w:sz w:val="24"/>
          <w:lang w:val="ru-RU"/>
        </w:rPr>
        <w:lastRenderedPageBreak/>
        <w:t xml:space="preserve">Приложение </w:t>
      </w:r>
      <w:r w:rsidRPr="00E82979">
        <w:rPr>
          <w:rFonts w:ascii="Times New Roman" w:eastAsia="Calibri" w:hAnsi="Times New Roman"/>
          <w:b/>
          <w:sz w:val="24"/>
          <w:lang w:val="ru-RU"/>
        </w:rPr>
        <w:t>3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82979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Методические указания </w:t>
      </w:r>
      <w:r w:rsidRPr="00E82979">
        <w:rPr>
          <w:rFonts w:ascii="Times New Roman" w:hAnsi="Times New Roman"/>
          <w:b/>
          <w:bCs/>
          <w:sz w:val="28"/>
          <w:szCs w:val="28"/>
          <w:lang w:val="ru-RU"/>
        </w:rPr>
        <w:br/>
        <w:t>по проведению практических занятий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8297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C049B3" w:rsidRPr="00E82979" w:rsidRDefault="00C049B3" w:rsidP="00C049B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2979">
        <w:rPr>
          <w:rFonts w:ascii="Times New Roman" w:eastAsia="Times New Roman" w:hAnsi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C049B3" w:rsidRPr="00E82979" w:rsidRDefault="00C049B3" w:rsidP="00C049B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2979">
        <w:rPr>
          <w:rFonts w:ascii="Times New Roman" w:eastAsia="Times New Roman" w:hAnsi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C049B3" w:rsidRPr="00E82979" w:rsidRDefault="00C049B3" w:rsidP="00C049B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2979">
        <w:rPr>
          <w:rFonts w:ascii="Times New Roman" w:eastAsia="Times New Roman" w:hAnsi="Times New Roman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C049B3" w:rsidRPr="00E82979" w:rsidRDefault="00C049B3" w:rsidP="00C049B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2979">
        <w:rPr>
          <w:rFonts w:ascii="Times New Roman" w:eastAsia="Times New Roman" w:hAnsi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E82979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E82979">
        <w:rPr>
          <w:rFonts w:ascii="Times New Roman" w:hAnsi="Times New Roman"/>
          <w:sz w:val="24"/>
          <w:szCs w:val="24"/>
          <w:lang w:val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E82979">
        <w:rPr>
          <w:rFonts w:ascii="Times New Roman" w:hAnsi="Times New Roman"/>
          <w:sz w:val="24"/>
          <w:szCs w:val="24"/>
          <w:lang w:val="ru-RU"/>
        </w:rPr>
        <w:t>case-study</w:t>
      </w:r>
      <w:proofErr w:type="spellEnd"/>
      <w:r w:rsidRPr="00E82979">
        <w:rPr>
          <w:rFonts w:ascii="Times New Roman" w:hAnsi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E82979">
        <w:rPr>
          <w:rFonts w:ascii="Times New Roman" w:hAnsi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82979">
        <w:rPr>
          <w:rFonts w:ascii="Times New Roman" w:hAnsi="Times New Roman"/>
          <w:i/>
          <w:iCs/>
          <w:sz w:val="24"/>
          <w:szCs w:val="24"/>
          <w:lang w:val="ru-RU"/>
        </w:rPr>
        <w:t>Общие правила: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C049B3" w:rsidRPr="00E82979" w:rsidRDefault="00C049B3" w:rsidP="00C049B3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Практическая работа выполняется каждым студентом самостоятельно, согласно индивидуальному заданию.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 xml:space="preserve">Студенты, пропустившие занятия, выполняют практические работы во внеурочное </w:t>
      </w:r>
      <w:r w:rsidRPr="00E82979">
        <w:rPr>
          <w:rFonts w:ascii="Times New Roman" w:hAnsi="Times New Roman"/>
          <w:sz w:val="24"/>
          <w:szCs w:val="24"/>
          <w:lang w:val="ru-RU"/>
        </w:rPr>
        <w:lastRenderedPageBreak/>
        <w:t>время.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После выполнения каждой практической работы студент демонстрирует результат</w:t>
      </w:r>
      <w:r w:rsidRPr="00E82979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C049B3" w:rsidRPr="00E82979" w:rsidRDefault="00C049B3" w:rsidP="00C049B3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8297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82979">
        <w:rPr>
          <w:rFonts w:ascii="Times New Roman" w:hAnsi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2979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E82979">
        <w:rPr>
          <w:rFonts w:ascii="Times New Roman" w:hAnsi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2979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E8297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2979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E8297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C049B3" w:rsidRPr="00E82979" w:rsidRDefault="00C049B3" w:rsidP="00C049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E82979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E8297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C049B3" w:rsidRPr="00E82979" w:rsidRDefault="00C049B3" w:rsidP="00C049B3">
      <w:pPr>
        <w:rPr>
          <w:rFonts w:ascii="Times New Roman" w:hAnsi="Times New Roman"/>
          <w:lang w:val="ru-RU"/>
        </w:rPr>
      </w:pPr>
    </w:p>
    <w:p w:rsidR="00C049B3" w:rsidRPr="00E82979" w:rsidRDefault="00C049B3" w:rsidP="00C049B3">
      <w:pPr>
        <w:rPr>
          <w:rFonts w:ascii="Times New Roman" w:hAnsi="Times New Roman"/>
          <w:lang w:val="ru-RU"/>
        </w:rPr>
      </w:pPr>
    </w:p>
    <w:p w:rsidR="006D0B3E" w:rsidRPr="00E82979" w:rsidRDefault="006D0B3E">
      <w:pPr>
        <w:rPr>
          <w:rFonts w:ascii="Times New Roman" w:hAnsi="Times New Roman"/>
          <w:lang w:val="ru-RU"/>
        </w:rPr>
      </w:pPr>
    </w:p>
    <w:sectPr w:rsidR="006D0B3E" w:rsidRPr="00E82979" w:rsidSect="00E82979">
      <w:pgSz w:w="11907" w:h="16840"/>
      <w:pgMar w:top="1134" w:right="851" w:bottom="81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0142CC"/>
    <w:multiLevelType w:val="hybridMultilevel"/>
    <w:tmpl w:val="9B160A20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D1237"/>
    <w:multiLevelType w:val="hybridMultilevel"/>
    <w:tmpl w:val="F33CD4BC"/>
    <w:lvl w:ilvl="0" w:tplc="861A23D4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80635"/>
    <w:multiLevelType w:val="hybridMultilevel"/>
    <w:tmpl w:val="4B8EE384"/>
    <w:lvl w:ilvl="0" w:tplc="7B46A8B2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87AC7"/>
    <w:multiLevelType w:val="hybridMultilevel"/>
    <w:tmpl w:val="2EF85F86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857A3"/>
    <w:multiLevelType w:val="hybridMultilevel"/>
    <w:tmpl w:val="930E078E"/>
    <w:lvl w:ilvl="0" w:tplc="593CC49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A4264A8"/>
    <w:multiLevelType w:val="hybridMultilevel"/>
    <w:tmpl w:val="F8C6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924D4"/>
    <w:multiLevelType w:val="hybridMultilevel"/>
    <w:tmpl w:val="ECDC3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8427D"/>
    <w:multiLevelType w:val="hybridMultilevel"/>
    <w:tmpl w:val="768A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D43"/>
    <w:multiLevelType w:val="hybridMultilevel"/>
    <w:tmpl w:val="98545500"/>
    <w:lvl w:ilvl="0" w:tplc="3C8C4E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0737B"/>
    <w:multiLevelType w:val="hybridMultilevel"/>
    <w:tmpl w:val="768A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060EA"/>
    <w:multiLevelType w:val="hybridMultilevel"/>
    <w:tmpl w:val="8342025C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375BD"/>
    <w:multiLevelType w:val="hybridMultilevel"/>
    <w:tmpl w:val="5F98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86E6C"/>
    <w:multiLevelType w:val="hybridMultilevel"/>
    <w:tmpl w:val="3F52A3C6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4D6A24"/>
    <w:multiLevelType w:val="hybridMultilevel"/>
    <w:tmpl w:val="4428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5"/>
  </w:num>
  <w:num w:numId="15">
    <w:abstractNumId w:val="13"/>
  </w:num>
  <w:num w:numId="16">
    <w:abstractNumId w:val="4"/>
  </w:num>
  <w:num w:numId="17">
    <w:abstractNumId w:val="6"/>
  </w:num>
  <w:num w:numId="18">
    <w:abstractNumId w:val="12"/>
  </w:num>
  <w:num w:numId="19">
    <w:abstractNumId w:val="0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87D72"/>
    <w:rsid w:val="0002418B"/>
    <w:rsid w:val="000C63BC"/>
    <w:rsid w:val="000D7BB0"/>
    <w:rsid w:val="00122A33"/>
    <w:rsid w:val="001B146A"/>
    <w:rsid w:val="001D7760"/>
    <w:rsid w:val="001F0BC7"/>
    <w:rsid w:val="00211B8A"/>
    <w:rsid w:val="00271F3C"/>
    <w:rsid w:val="002A6097"/>
    <w:rsid w:val="00556544"/>
    <w:rsid w:val="0058640D"/>
    <w:rsid w:val="00587D72"/>
    <w:rsid w:val="005B5440"/>
    <w:rsid w:val="00691F8C"/>
    <w:rsid w:val="006B04B0"/>
    <w:rsid w:val="006D0B3E"/>
    <w:rsid w:val="006F0317"/>
    <w:rsid w:val="0070318A"/>
    <w:rsid w:val="00924DF1"/>
    <w:rsid w:val="009F575C"/>
    <w:rsid w:val="00A439B6"/>
    <w:rsid w:val="00B66378"/>
    <w:rsid w:val="00BF45A0"/>
    <w:rsid w:val="00C049B3"/>
    <w:rsid w:val="00CD6281"/>
    <w:rsid w:val="00D31453"/>
    <w:rsid w:val="00D94E33"/>
    <w:rsid w:val="00DB52B1"/>
    <w:rsid w:val="00DD2E08"/>
    <w:rsid w:val="00E209E2"/>
    <w:rsid w:val="00E82979"/>
    <w:rsid w:val="00E958C9"/>
    <w:rsid w:val="00EA2AA4"/>
    <w:rsid w:val="00EA6A79"/>
    <w:rsid w:val="00ED26C5"/>
    <w:rsid w:val="00ED2A04"/>
    <w:rsid w:val="00F613FE"/>
    <w:rsid w:val="00F84017"/>
    <w:rsid w:val="00F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60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D7BB0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C04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049B3"/>
    <w:pPr>
      <w:ind w:left="720"/>
      <w:contextualSpacing/>
    </w:pPr>
    <w:rPr>
      <w:rFonts w:eastAsia="Calibri"/>
      <w:lang w:val="ru-RU"/>
    </w:rPr>
  </w:style>
  <w:style w:type="paragraph" w:customStyle="1" w:styleId="a9">
    <w:name w:val="основной абзац"/>
    <w:basedOn w:val="a"/>
    <w:uiPriority w:val="99"/>
    <w:semiHidden/>
    <w:rsid w:val="00C049B3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036598" TargetMode="External"/><Relationship Id="rId18" Type="http://schemas.openxmlformats.org/officeDocument/2006/relationships/hyperlink" Target="https://urait.ru/bcode/447096" TargetMode="External"/><Relationship Id="rId26" Type="http://schemas.openxmlformats.org/officeDocument/2006/relationships/hyperlink" Target="https://elibrary.ru/project_risc.asp" TargetMode="External"/><Relationship Id="rId21" Type="http://schemas.openxmlformats.org/officeDocument/2006/relationships/hyperlink" Target="https://magtu.informsystema.ru/uploader/fileUpload?name=2392.pdf&amp;show=dcatalogues/1/1130084/2392.pdf&amp;view=true" TargetMode="External"/><Relationship Id="rId34" Type="http://schemas.openxmlformats.org/officeDocument/2006/relationships/oleObject" Target="embeddings/oleObject3.bin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1114032" TargetMode="External"/><Relationship Id="rId17" Type="http://schemas.openxmlformats.org/officeDocument/2006/relationships/hyperlink" Target="https://znanium.com/catalog/product/949045" TargetMode="External"/><Relationship Id="rId25" Type="http://schemas.openxmlformats.org/officeDocument/2006/relationships/hyperlink" Target="https://magtu.informsystema.ru" TargetMode="External"/><Relationship Id="rId33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66785" TargetMode="External"/><Relationship Id="rId20" Type="http://schemas.openxmlformats.org/officeDocument/2006/relationships/hyperlink" Target="https://magtu.informsystema.ru/uploader/fileUpload?name=1418.pdf&amp;show=dcatalogues/1/1123933/1418.pdf&amp;view=true" TargetMode="External"/><Relationship Id="rId29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ait.ru/bcode/388058" TargetMode="External"/><Relationship Id="rId24" Type="http://schemas.openxmlformats.org/officeDocument/2006/relationships/hyperlink" Target="https://magtu.informsystema.ru/uploader/fileUpload?name=3599.pdf&amp;show=dcatalogues/1/1524568/3599.pdf&amp;view=true" TargetMode="External"/><Relationship Id="rId32" Type="http://schemas.openxmlformats.org/officeDocument/2006/relationships/oleObject" Target="embeddings/oleObject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22772" TargetMode="External"/><Relationship Id="rId23" Type="http://schemas.openxmlformats.org/officeDocument/2006/relationships/hyperlink" Target="https://magtu.informsystema.ru/uploader/fileUpload?name=1292.pdf&amp;show=dcatalogues/1/1123496/1292.pdf&amp;view=true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nanium.com/catalog/product/422159" TargetMode="External"/><Relationship Id="rId19" Type="http://schemas.openxmlformats.org/officeDocument/2006/relationships/hyperlink" Target="https://znanium.com/catalog/product/1009760" TargetMode="External"/><Relationship Id="rId31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53944" TargetMode="External"/><Relationship Id="rId14" Type="http://schemas.openxmlformats.org/officeDocument/2006/relationships/hyperlink" Target="https://znanium.com/catalog/product/1009442" TargetMode="External"/><Relationship Id="rId22" Type="http://schemas.openxmlformats.org/officeDocument/2006/relationships/hyperlink" Target="https://magtu.informsystema.ru/uploader/fileUpload?name=3753.pdf&amp;show=dcatalogues/1/1527776/3753.pdf&amp;view=true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6.png"/><Relationship Id="rId8" Type="http://schemas.openxmlformats.org/officeDocument/2006/relationships/hyperlink" Target="https://urait.ru/bcode/431772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6;&#1055;%202021\&#1080;&#1085;&#1092;&#1086;&#1088;&#1084;&#1072;&#1090;&#1080;&#1082;&#1072;\&#1053;&#1086;&#1074;&#1072;&#1103;%20&#1087;&#1072;&#1087;&#1082;&#1072;\2020-2021_b22_03_02-&#1079;&#1052;&#1052;&#1073;-20-1_64_plx_&#1048;&#1085;&#1092;&#1086;&#1088;&#1084;&#1072;&#1090;&#1080;&#1082;&#1072;%20&#1080;%20&#1080;&#1085;&#1092;&#1086;&#1088;&#1084;&#1072;&#1094;&#1080;&#1086;&#1085;&#1085;&#1099;&#1077;%20&#1090;&#1077;&#1093;&#1085;&#1086;&#1083;&#1086;&#107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2020-2021_b22_03_02-зММб-20-1_64_plx_Информатика и информационные технологии</Template>
  <TotalTime>3</TotalTime>
  <Pages>22</Pages>
  <Words>4303</Words>
  <Characters>34158</Characters>
  <Application>Microsoft Office Word</Application>
  <DocSecurity>0</DocSecurity>
  <Lines>284</Lines>
  <Paragraphs>76</Paragraphs>
  <ScaleCrop>false</ScaleCrop>
  <Company>Home</Company>
  <LinksUpToDate>false</LinksUpToDate>
  <CharactersWithSpaces>38385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2020-2021_b22_03_02-зММб-20-1_64_plx_Информатика и информационные технологии</dc:title>
  <dc:creator>user245</dc:creator>
  <cp:lastModifiedBy>Моллер</cp:lastModifiedBy>
  <cp:revision>6</cp:revision>
  <dcterms:created xsi:type="dcterms:W3CDTF">2020-10-07T06:21:00Z</dcterms:created>
  <dcterms:modified xsi:type="dcterms:W3CDTF">2020-12-04T06:44:00Z</dcterms:modified>
</cp:coreProperties>
</file>