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1B" w:rsidRDefault="00E74E1B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14pt">
            <v:imagedata r:id="rId5" o:title=""/>
          </v:shape>
        </w:pict>
      </w:r>
      <w:r>
        <w:br w:type="page"/>
      </w:r>
      <w:r>
        <w:pict>
          <v:shape id="_x0000_i1026" type="#_x0000_t75" style="width:465pt;height:688.5pt">
            <v:imagedata r:id="rId6" o:title=""/>
          </v:shape>
        </w:pict>
      </w:r>
    </w:p>
    <w:p w:rsidR="00E74E1B" w:rsidRPr="001D50E4" w:rsidRDefault="00E74E1B">
      <w:pPr>
        <w:rPr>
          <w:sz w:val="2"/>
          <w:szCs w:val="2"/>
          <w:lang w:val="ru-RU"/>
        </w:rPr>
      </w:pPr>
      <w:r w:rsidRPr="001D50E4">
        <w:rPr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19"/>
        <w:gridCol w:w="6252"/>
      </w:tblGrid>
      <w:tr w:rsidR="00E74E1B" w:rsidRPr="008F2F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актуализации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31"/>
        </w:trPr>
        <w:tc>
          <w:tcPr>
            <w:tcW w:w="3119" w:type="dxa"/>
          </w:tcPr>
          <w:p w:rsidR="00E74E1B" w:rsidRPr="008F2F4F" w:rsidRDefault="00E74E1B"/>
        </w:tc>
        <w:tc>
          <w:tcPr>
            <w:tcW w:w="6238" w:type="dxa"/>
          </w:tcPr>
          <w:p w:rsidR="00E74E1B" w:rsidRPr="008F2F4F" w:rsidRDefault="00E74E1B"/>
        </w:tc>
      </w:tr>
      <w:tr w:rsidR="00E74E1B" w:rsidRPr="008F2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8F2F4F" w:rsidRDefault="00E74E1B"/>
        </w:tc>
      </w:tr>
      <w:tr w:rsidR="00E74E1B" w:rsidRPr="008F2F4F">
        <w:trPr>
          <w:trHeight w:hRule="exact" w:val="13"/>
        </w:trPr>
        <w:tc>
          <w:tcPr>
            <w:tcW w:w="3119" w:type="dxa"/>
          </w:tcPr>
          <w:p w:rsidR="00E74E1B" w:rsidRPr="008F2F4F" w:rsidRDefault="00E74E1B"/>
        </w:tc>
        <w:tc>
          <w:tcPr>
            <w:tcW w:w="6238" w:type="dxa"/>
          </w:tcPr>
          <w:p w:rsidR="00E74E1B" w:rsidRPr="008F2F4F" w:rsidRDefault="00E74E1B"/>
        </w:tc>
      </w:tr>
      <w:tr w:rsidR="00E74E1B" w:rsidRPr="008F2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8F2F4F" w:rsidRDefault="00E74E1B"/>
        </w:tc>
      </w:tr>
      <w:tr w:rsidR="00E74E1B" w:rsidRPr="008F2F4F">
        <w:trPr>
          <w:trHeight w:hRule="exact" w:val="96"/>
        </w:trPr>
        <w:tc>
          <w:tcPr>
            <w:tcW w:w="3119" w:type="dxa"/>
          </w:tcPr>
          <w:p w:rsidR="00E74E1B" w:rsidRPr="008F2F4F" w:rsidRDefault="00E74E1B"/>
        </w:tc>
        <w:tc>
          <w:tcPr>
            <w:tcW w:w="6238" w:type="dxa"/>
          </w:tcPr>
          <w:p w:rsidR="00E74E1B" w:rsidRPr="008F2F4F" w:rsidRDefault="00E74E1B"/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E74E1B" w:rsidRPr="00495D52">
        <w:trPr>
          <w:trHeight w:hRule="exact" w:val="138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E74E1B" w:rsidRPr="00495D52">
        <w:trPr>
          <w:trHeight w:hRule="exact" w:val="277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3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96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E74E1B" w:rsidRPr="00495D52">
        <w:trPr>
          <w:trHeight w:hRule="exact" w:val="138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E74E1B" w:rsidRPr="00495D52">
        <w:trPr>
          <w:trHeight w:hRule="exact" w:val="277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3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96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E74E1B" w:rsidRPr="00495D52">
        <w:trPr>
          <w:trHeight w:hRule="exact" w:val="138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E74E1B" w:rsidRPr="00495D52">
        <w:trPr>
          <w:trHeight w:hRule="exact" w:val="277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3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96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E74E1B" w:rsidRPr="00495D52">
        <w:trPr>
          <w:trHeight w:hRule="exact" w:val="138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</w:tbl>
    <w:p w:rsidR="00E74E1B" w:rsidRPr="001D50E4" w:rsidRDefault="00E74E1B">
      <w:pPr>
        <w:rPr>
          <w:sz w:val="2"/>
          <w:szCs w:val="2"/>
          <w:lang w:val="ru-RU"/>
        </w:rPr>
      </w:pPr>
      <w:r w:rsidRPr="001D50E4">
        <w:rPr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E74E1B" w:rsidRPr="008F2F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8F2F4F">
              <w:t xml:space="preserve"> </w:t>
            </w:r>
          </w:p>
        </w:tc>
      </w:tr>
      <w:tr w:rsidR="00E74E1B" w:rsidRPr="00495D52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дереву»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138"/>
        </w:trPr>
        <w:tc>
          <w:tcPr>
            <w:tcW w:w="1985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сувенирной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8F2F4F">
              <w:t xml:space="preserve"> </w:t>
            </w: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138"/>
        </w:trPr>
        <w:tc>
          <w:tcPr>
            <w:tcW w:w="1985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освоения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дереву»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277"/>
        </w:trPr>
        <w:tc>
          <w:tcPr>
            <w:tcW w:w="1985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8F2F4F">
              <w:t xml:space="preserve"> </w:t>
            </w:r>
          </w:p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8F2F4F">
              <w:t xml:space="preserve"> </w:t>
            </w:r>
          </w:p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8F2F4F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F2F4F">
              <w:t xml:space="preserve"> </w:t>
            </w:r>
          </w:p>
        </w:tc>
      </w:tr>
      <w:tr w:rsidR="00E74E1B" w:rsidRPr="00495D5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E74E1B" w:rsidRPr="00495D5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саморазвития, самореализации, использования творческого потенциала при изготовлении резных изделий;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представления о направлениях в декоративно- прикладном искусстве и народных промыслах для саморазвития и профессиональной реализации;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пути использования творческого потенциала</w:t>
            </w:r>
          </w:p>
        </w:tc>
      </w:tr>
      <w:tr w:rsidR="00E74E1B" w:rsidRPr="008F2F4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 по разработке орнаментов для резных изделий;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и характеризовать проблемы собственного развития;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цели профессионального и личностного развития;</w:t>
            </w:r>
          </w:p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свои творческие возможности</w:t>
            </w:r>
          </w:p>
        </w:tc>
      </w:tr>
    </w:tbl>
    <w:p w:rsidR="00E74E1B" w:rsidRDefault="00E74E1B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E74E1B" w:rsidRPr="00495D5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саморазвития, самореализации, использования творческого потенциала при изготовлении резных изделий;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приемами планирования и реализации своей деятельности, самооценке деятельности;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подходами к совершенствованию творческого потенциала, навыками творческого решения задачи</w:t>
            </w:r>
          </w:p>
        </w:tc>
      </w:tr>
      <w:tr w:rsidR="00E74E1B" w:rsidRPr="00495D5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E74E1B" w:rsidRPr="00495D5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создания художественно-графических проектов орнаментов для резных изделий;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организации рабочего места для резьбы по дереву, поря-док работы, общие требования безопасности труда и производственной санитарии;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выбору материала для резных изделий;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 и приспособления для выполнения резьбы;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выполнения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нанесения защитного покрытия на резные изделия</w:t>
            </w:r>
          </w:p>
        </w:tc>
      </w:tr>
      <w:tr w:rsidR="00E74E1B" w:rsidRPr="00495D5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воплощать художественно-графические проекты в материале;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рабочее место для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порядок работы, общие требования безопасности труда и производственной санитарии;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производить выбор материала для выполнения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инструменты и приспособления для выполнения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 выполнять резьбу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нанести защитное покрытие на резное изделие</w:t>
            </w:r>
          </w:p>
        </w:tc>
      </w:tr>
      <w:tr w:rsidR="00E74E1B" w:rsidRPr="00495D5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исполнения проектов в материале;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организации рабочего места для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выбора и работы с материалами для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работы с основными инструментами и приспособлениями для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техниками резьбы по дереву;</w:t>
            </w:r>
          </w:p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нанесения защитного покрытия на резное изделие</w:t>
            </w:r>
          </w:p>
        </w:tc>
      </w:tr>
      <w:tr w:rsidR="00E74E1B" w:rsidRPr="00495D5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E74E1B" w:rsidRPr="00495D5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качеству резных изделий из древесины</w:t>
            </w:r>
          </w:p>
        </w:tc>
      </w:tr>
      <w:tr w:rsidR="00E74E1B" w:rsidRPr="00495D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и анализировать качества резных изделий из древесины</w:t>
            </w:r>
          </w:p>
        </w:tc>
      </w:tr>
      <w:tr w:rsidR="00E74E1B" w:rsidRPr="00495D5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качество резных изделий из древесины</w:t>
            </w:r>
          </w:p>
        </w:tc>
      </w:tr>
    </w:tbl>
    <w:p w:rsidR="00E74E1B" w:rsidRPr="001D50E4" w:rsidRDefault="00E74E1B">
      <w:pPr>
        <w:rPr>
          <w:sz w:val="2"/>
          <w:szCs w:val="2"/>
          <w:lang w:val="ru-RU"/>
        </w:rPr>
      </w:pPr>
      <w:r w:rsidRPr="001D50E4">
        <w:rPr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35"/>
        <w:gridCol w:w="1529"/>
        <w:gridCol w:w="402"/>
        <w:gridCol w:w="534"/>
        <w:gridCol w:w="623"/>
        <w:gridCol w:w="697"/>
        <w:gridCol w:w="556"/>
        <w:gridCol w:w="1536"/>
        <w:gridCol w:w="1634"/>
        <w:gridCol w:w="1244"/>
      </w:tblGrid>
      <w:tr w:rsidR="00E74E1B" w:rsidRPr="00495D52">
        <w:trPr>
          <w:trHeight w:hRule="exact" w:val="285"/>
        </w:trPr>
        <w:tc>
          <w:tcPr>
            <w:tcW w:w="710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объём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69,2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110,8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138"/>
        </w:trPr>
        <w:tc>
          <w:tcPr>
            <w:tcW w:w="710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8F2F4F">
              <w:t xml:space="preserve"> </w:t>
            </w:r>
          </w:p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8F2F4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8F2F4F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8F2F4F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8F2F4F">
              <w:t xml:space="preserve"> </w:t>
            </w:r>
          </w:p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8F2F4F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4E1B" w:rsidRPr="008F2F4F" w:rsidRDefault="00E7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8F2F4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8F2F4F">
              <w:t xml:space="preserve"> </w:t>
            </w:r>
          </w:p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 w:rsidRPr="008F2F4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 w:rsidRPr="008F2F4F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4E1B" w:rsidRPr="008F2F4F" w:rsidRDefault="00E74E1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</w:tr>
      <w:tr w:rsidR="00E74E1B" w:rsidRPr="00495D5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санитарии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8,9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 ким материалом, справочниками)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8,9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</w:tr>
      <w:tr w:rsidR="00E74E1B" w:rsidRPr="00495D5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плосковыемчатая,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плос-корельефная,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рельефная,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прорезная,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скульптурная,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домовая.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дереву.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8F2F4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</w:tr>
      <w:tr w:rsidR="00E74E1B" w:rsidRPr="00495D5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Плосковыемчатая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контурная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контурной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контурной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23/5И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29/9И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</w:tr>
      <w:tr w:rsidR="00E74E1B" w:rsidRPr="008F2F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</w:tr>
      <w:tr w:rsidR="00E74E1B" w:rsidRPr="00495D5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Плосковыемчатая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узоров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трехгранно-выемчатой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резьбе: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«треугольники»,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«цепочка»,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«витейка»,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«змейка»,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«квадраты»,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«соты»,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«звез-дочки»,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«ромбы»,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«сияния».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ра-бочей программой дисцип-лины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индивиду-альных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15/4И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ра-бочей программой дисцип-лины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индивиду-альных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8F2F4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6,9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 х ра-бочей программой дисцип-лины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индивиду-альных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</w:tr>
      <w:tr w:rsidR="00E74E1B" w:rsidRPr="008F2F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 w:rsidRPr="008F2F4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 w:rsidRPr="008F2F4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</w:tr>
      <w:tr w:rsidR="00E74E1B" w:rsidRPr="008F2F4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8F2F4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ПК-2,ОК- 3,ПК-11</w:t>
            </w:r>
          </w:p>
        </w:tc>
      </w:tr>
    </w:tbl>
    <w:p w:rsidR="00E74E1B" w:rsidRDefault="00E74E1B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390"/>
      </w:tblGrid>
      <w:tr w:rsidR="00E74E1B" w:rsidRPr="008F2F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38"/>
        </w:trPr>
        <w:tc>
          <w:tcPr>
            <w:tcW w:w="9357" w:type="dxa"/>
          </w:tcPr>
          <w:p w:rsidR="00E74E1B" w:rsidRPr="008F2F4F" w:rsidRDefault="00E74E1B"/>
        </w:tc>
      </w:tr>
      <w:tr w:rsidR="00E74E1B" w:rsidRPr="00495D52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дереву»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277"/>
        </w:trPr>
        <w:tc>
          <w:tcPr>
            <w:tcW w:w="9357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38"/>
        </w:trPr>
        <w:tc>
          <w:tcPr>
            <w:tcW w:w="9357" w:type="dxa"/>
          </w:tcPr>
          <w:p w:rsidR="00E74E1B" w:rsidRPr="008F2F4F" w:rsidRDefault="00E74E1B"/>
        </w:tc>
      </w:tr>
      <w:tr w:rsidR="00E74E1B" w:rsidRPr="00495D5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38"/>
        </w:trPr>
        <w:tc>
          <w:tcPr>
            <w:tcW w:w="9357" w:type="dxa"/>
          </w:tcPr>
          <w:p w:rsidR="00E74E1B" w:rsidRPr="008F2F4F" w:rsidRDefault="00E74E1B"/>
        </w:tc>
      </w:tr>
      <w:tr w:rsidR="00E74E1B" w:rsidRPr="00495D5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8F2F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литература:</w:t>
            </w:r>
            <w:r w:rsidRPr="008F2F4F">
              <w:t xml:space="preserve"> </w:t>
            </w:r>
          </w:p>
        </w:tc>
      </w:tr>
      <w:tr w:rsidR="00E74E1B" w:rsidRPr="00495D52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древесины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=3262.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/1/1137184/3262.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978-5-9967-0916-8.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образова-ние).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978-5-534-11129-3.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/456413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12.10.2020).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lang w:val="ru-RU"/>
              </w:rPr>
              <w:t xml:space="preserve"> </w:t>
            </w:r>
          </w:p>
        </w:tc>
      </w:tr>
    </w:tbl>
    <w:p w:rsidR="00E74E1B" w:rsidRPr="001D50E4" w:rsidRDefault="00E74E1B">
      <w:pPr>
        <w:rPr>
          <w:sz w:val="2"/>
          <w:szCs w:val="2"/>
          <w:lang w:val="ru-RU"/>
        </w:rPr>
      </w:pPr>
      <w:r w:rsidRPr="001D50E4">
        <w:rPr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92"/>
        <w:gridCol w:w="1995"/>
        <w:gridCol w:w="3423"/>
        <w:gridCol w:w="3453"/>
        <w:gridCol w:w="127"/>
      </w:tblGrid>
      <w:tr w:rsidR="00E74E1B" w:rsidRPr="008F2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литература:</w:t>
            </w:r>
            <w:r w:rsidRPr="008F2F4F">
              <w:t xml:space="preserve"> </w:t>
            </w:r>
          </w:p>
        </w:tc>
      </w:tr>
      <w:tr w:rsidR="00E74E1B" w:rsidRPr="00495D52">
        <w:trPr>
          <w:trHeight w:hRule="exact" w:val="488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Барташевич,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деревообрабатывающих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Барташевич,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Игнатович.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ccf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9.81845224.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978-5-16-015355-1.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/1027237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Барташевич,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древесины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Барташевич,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Игнатович,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Шетько,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Онегин.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978-5-16-015354-4.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/1027236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Шокорова,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Шокорова.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978-5-534-12628-0.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/447901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15.10.2020).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138"/>
        </w:trPr>
        <w:tc>
          <w:tcPr>
            <w:tcW w:w="426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указания: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дереву».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138"/>
        </w:trPr>
        <w:tc>
          <w:tcPr>
            <w:tcW w:w="426" w:type="dxa"/>
          </w:tcPr>
          <w:p w:rsidR="00E74E1B" w:rsidRPr="008F2F4F" w:rsidRDefault="00E74E1B"/>
        </w:tc>
        <w:tc>
          <w:tcPr>
            <w:tcW w:w="1985" w:type="dxa"/>
          </w:tcPr>
          <w:p w:rsidR="00E74E1B" w:rsidRPr="008F2F4F" w:rsidRDefault="00E74E1B"/>
        </w:tc>
        <w:tc>
          <w:tcPr>
            <w:tcW w:w="3686" w:type="dxa"/>
          </w:tcPr>
          <w:p w:rsidR="00E74E1B" w:rsidRPr="008F2F4F" w:rsidRDefault="00E74E1B"/>
        </w:tc>
        <w:tc>
          <w:tcPr>
            <w:tcW w:w="3120" w:type="dxa"/>
          </w:tcPr>
          <w:p w:rsidR="00E74E1B" w:rsidRPr="008F2F4F" w:rsidRDefault="00E74E1B"/>
        </w:tc>
        <w:tc>
          <w:tcPr>
            <w:tcW w:w="143" w:type="dxa"/>
          </w:tcPr>
          <w:p w:rsidR="00E74E1B" w:rsidRPr="008F2F4F" w:rsidRDefault="00E74E1B"/>
        </w:tc>
      </w:tr>
      <w:tr w:rsidR="00E74E1B" w:rsidRPr="00495D5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г)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Программное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5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www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hobbi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remesla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rezba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derevu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php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www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rezbawood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/22-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lessons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history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html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yandex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images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Яндекс.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dereva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svoimi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rukami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uzory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ornamenty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dlya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rezby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derevu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geometricheskaya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rezba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дереву.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</w:t>
            </w:r>
            <w:r w:rsidRPr="008F2F4F">
              <w:t xml:space="preserve"> </w:t>
            </w:r>
          </w:p>
        </w:tc>
      </w:tr>
      <w:tr w:rsidR="00E74E1B" w:rsidRPr="00495D52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https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://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yandex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ru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images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search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text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1%82%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1%83%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%20%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0%20%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BF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%20%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2%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1%83&amp;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stype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image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&amp;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lr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=235&amp;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family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&amp;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source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wiz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Контурная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дереву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277"/>
        </w:trPr>
        <w:tc>
          <w:tcPr>
            <w:tcW w:w="426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8F2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8F2F4F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8F2F4F">
              <w:t xml:space="preserve"> </w:t>
            </w:r>
          </w:p>
        </w:tc>
      </w:tr>
      <w:tr w:rsidR="00E74E1B" w:rsidRPr="008F2F4F">
        <w:trPr>
          <w:trHeight w:hRule="exact" w:val="555"/>
        </w:trPr>
        <w:tc>
          <w:tcPr>
            <w:tcW w:w="426" w:type="dxa"/>
          </w:tcPr>
          <w:p w:rsidR="00E74E1B" w:rsidRPr="008F2F4F" w:rsidRDefault="00E74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F2F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8F2F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548"/>
        </w:trPr>
        <w:tc>
          <w:tcPr>
            <w:tcW w:w="426" w:type="dxa"/>
          </w:tcPr>
          <w:p w:rsidR="00E74E1B" w:rsidRPr="008F2F4F" w:rsidRDefault="00E74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F2F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8F2F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285"/>
        </w:trPr>
        <w:tc>
          <w:tcPr>
            <w:tcW w:w="426" w:type="dxa"/>
          </w:tcPr>
          <w:p w:rsidR="00E74E1B" w:rsidRPr="008F2F4F" w:rsidRDefault="00E74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8F2F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F2F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285"/>
        </w:trPr>
        <w:tc>
          <w:tcPr>
            <w:tcW w:w="426" w:type="dxa"/>
          </w:tcPr>
          <w:p w:rsidR="00E74E1B" w:rsidRPr="008F2F4F" w:rsidRDefault="00E74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8F2F4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F2F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138"/>
        </w:trPr>
        <w:tc>
          <w:tcPr>
            <w:tcW w:w="426" w:type="dxa"/>
          </w:tcPr>
          <w:p w:rsidR="00E74E1B" w:rsidRPr="008F2F4F" w:rsidRDefault="00E74E1B"/>
        </w:tc>
        <w:tc>
          <w:tcPr>
            <w:tcW w:w="1985" w:type="dxa"/>
          </w:tcPr>
          <w:p w:rsidR="00E74E1B" w:rsidRPr="008F2F4F" w:rsidRDefault="00E74E1B"/>
        </w:tc>
        <w:tc>
          <w:tcPr>
            <w:tcW w:w="3686" w:type="dxa"/>
          </w:tcPr>
          <w:p w:rsidR="00E74E1B" w:rsidRPr="008F2F4F" w:rsidRDefault="00E74E1B"/>
        </w:tc>
        <w:tc>
          <w:tcPr>
            <w:tcW w:w="3120" w:type="dxa"/>
          </w:tcPr>
          <w:p w:rsidR="00E74E1B" w:rsidRPr="008F2F4F" w:rsidRDefault="00E74E1B"/>
        </w:tc>
        <w:tc>
          <w:tcPr>
            <w:tcW w:w="143" w:type="dxa"/>
          </w:tcPr>
          <w:p w:rsidR="00E74E1B" w:rsidRPr="008F2F4F" w:rsidRDefault="00E74E1B"/>
        </w:tc>
      </w:tr>
      <w:tr w:rsidR="00E74E1B" w:rsidRPr="00495D5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справочные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8F2F4F">
        <w:trPr>
          <w:trHeight w:hRule="exact" w:val="270"/>
        </w:trPr>
        <w:tc>
          <w:tcPr>
            <w:tcW w:w="426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F2F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14"/>
        </w:trPr>
        <w:tc>
          <w:tcPr>
            <w:tcW w:w="426" w:type="dxa"/>
          </w:tcPr>
          <w:p w:rsidR="00E74E1B" w:rsidRPr="008F2F4F" w:rsidRDefault="00E74E1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540"/>
        </w:trPr>
        <w:tc>
          <w:tcPr>
            <w:tcW w:w="426" w:type="dxa"/>
          </w:tcPr>
          <w:p w:rsidR="00E74E1B" w:rsidRPr="008F2F4F" w:rsidRDefault="00E74E1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/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826"/>
        </w:trPr>
        <w:tc>
          <w:tcPr>
            <w:tcW w:w="426" w:type="dxa"/>
          </w:tcPr>
          <w:p w:rsidR="00E74E1B" w:rsidRPr="008F2F4F" w:rsidRDefault="00E74E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</w:tbl>
    <w:p w:rsidR="00E74E1B" w:rsidRDefault="00E74E1B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6"/>
        <w:gridCol w:w="4647"/>
        <w:gridCol w:w="4281"/>
        <w:gridCol w:w="112"/>
      </w:tblGrid>
      <w:tr w:rsidR="00E74E1B" w:rsidRPr="008F2F4F">
        <w:trPr>
          <w:trHeight w:hRule="exact" w:val="555"/>
        </w:trPr>
        <w:tc>
          <w:tcPr>
            <w:tcW w:w="426" w:type="dxa"/>
          </w:tcPr>
          <w:p w:rsidR="00E74E1B" w:rsidRPr="008F2F4F" w:rsidRDefault="00E74E1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555"/>
        </w:trPr>
        <w:tc>
          <w:tcPr>
            <w:tcW w:w="426" w:type="dxa"/>
          </w:tcPr>
          <w:p w:rsidR="00E74E1B" w:rsidRPr="008F2F4F" w:rsidRDefault="00E74E1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1D50E4" w:rsidRDefault="00E74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D50E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8F2F4F">
        <w:trPr>
          <w:trHeight w:hRule="exact" w:val="555"/>
        </w:trPr>
        <w:tc>
          <w:tcPr>
            <w:tcW w:w="426" w:type="dxa"/>
          </w:tcPr>
          <w:p w:rsidR="00E74E1B" w:rsidRPr="008F2F4F" w:rsidRDefault="00E74E1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8F2F4F"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8F2F4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4E1B" w:rsidRPr="008F2F4F" w:rsidRDefault="00E74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8F2F4F">
              <w:t xml:space="preserve"> </w:t>
            </w:r>
          </w:p>
        </w:tc>
        <w:tc>
          <w:tcPr>
            <w:tcW w:w="143" w:type="dxa"/>
          </w:tcPr>
          <w:p w:rsidR="00E74E1B" w:rsidRPr="008F2F4F" w:rsidRDefault="00E74E1B"/>
        </w:tc>
      </w:tr>
      <w:tr w:rsidR="00E74E1B" w:rsidRPr="00495D5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138"/>
        </w:trPr>
        <w:tc>
          <w:tcPr>
            <w:tcW w:w="426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  <w:tr w:rsidR="00E74E1B" w:rsidRPr="00495D5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Обще-институтская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древесины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характерными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признаками,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пиломатериалов,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древесины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пороками;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стол-верстак;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пиломатериалов: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линейка;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резчицкий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(стамески);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шлифовальная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шкурка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6-25,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(береза,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липа,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осина),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растворитель.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D50E4">
              <w:rPr>
                <w:lang w:val="ru-RU"/>
              </w:rPr>
              <w:t xml:space="preserve"> </w:t>
            </w: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D50E4">
              <w:rPr>
                <w:lang w:val="ru-RU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D50E4">
              <w:rPr>
                <w:lang w:val="ru-RU"/>
              </w:rPr>
              <w:t xml:space="preserve"> </w:t>
            </w:r>
          </w:p>
          <w:p w:rsidR="00E74E1B" w:rsidRPr="001D50E4" w:rsidRDefault="00E74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0E4">
              <w:rPr>
                <w:lang w:val="ru-RU"/>
              </w:rPr>
              <w:t xml:space="preserve"> </w:t>
            </w:r>
          </w:p>
        </w:tc>
      </w:tr>
      <w:tr w:rsidR="00E74E1B" w:rsidRPr="00495D52">
        <w:trPr>
          <w:trHeight w:hRule="exact" w:val="4868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4E1B" w:rsidRPr="001D50E4" w:rsidRDefault="00E74E1B">
            <w:pPr>
              <w:rPr>
                <w:lang w:val="ru-RU"/>
              </w:rPr>
            </w:pPr>
          </w:p>
        </w:tc>
      </w:tr>
    </w:tbl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>
      <w:pPr>
        <w:rPr>
          <w:lang w:val="ru-RU"/>
        </w:rPr>
      </w:pPr>
    </w:p>
    <w:p w:rsidR="00E74E1B" w:rsidRPr="00495D52" w:rsidRDefault="00E74E1B" w:rsidP="00495D52">
      <w:pPr>
        <w:pStyle w:val="Heading1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  <w:lang/>
        </w:rPr>
      </w:pPr>
      <w:r w:rsidRPr="00495D52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495D52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  <w:lang/>
        </w:rPr>
        <w:t>РИЛОЖЕНИЕ 1</w:t>
      </w:r>
    </w:p>
    <w:p w:rsidR="00E74E1B" w:rsidRPr="00495D52" w:rsidRDefault="00E74E1B" w:rsidP="00495D52">
      <w:pPr>
        <w:pStyle w:val="Heading1"/>
        <w:spacing w:before="0" w:after="0"/>
        <w:ind w:left="0" w:firstLine="567"/>
      </w:pPr>
      <w:r w:rsidRPr="00495D52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>Учебно-методическое обеспечение самостоятельной работы обучающихся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«Резьба по дереву» предусмотрена аудиторная и внеаудиторная самостоятельная работа обучающихся. 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выполнение практических работ. 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b/>
          <w:bCs/>
          <w:sz w:val="24"/>
          <w:szCs w:val="24"/>
          <w:lang w:val="ru-RU"/>
        </w:rPr>
        <w:t>Аудиторные практические работы (АПР):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№1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дереву.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Прослушать вводный инструктаж в учебной мастерской по обработке древесины: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Общие требования безопасности труда для резчика натуральной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Общие требования производственной санитарии для резчика натуральной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Организация рабочего места резчика;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Порядок работы в учебной мастерской по обработке древесины.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№2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дереву: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плосковыемчатая,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плоскорельефная,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прорезная,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скульптурная,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домовая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Познакомиться с видами художественной резьбы по дереву и техникой выполнения (образцы изделий): плосковыемчатая, плоскорельефная, рельефная, прорезная, скульптурная и домовая.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Дать краткое описание по каждому виду художественной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АПР №3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резьбе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дереву.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Познакомиться с породами древесины, используемыми в художественной резьбе: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Породы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Физико-механические свойства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Пороки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Выбор и подготовка материала для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Самостоятельно произвести выбор материала для выполнения контурной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№4 «Инструменты и приспособления для резьбы по дереву»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Познакомиться с инструментами и приспособлениями, используемыми для резьбы по дереву: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Основные и вспомогательные инструменты;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Приспособления;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Заточка и правка режущего инструмента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Самостоятельно произвести заточку комплекта резцов для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№5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контурной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Познакомиться с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контурной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, основными и вспомогательными инструментами для контурной резьбы и приспособлениями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дать краткое описание.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№6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контурной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Выполнение элементов плосковыемчатой контурной резьбы: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Резьба элементов  плосковыемчатой контурной резьбы (резьба линий полукруглой стамеской, резьба линий стамеской уголком, резьба линий косой стамеской).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Выполнение творческой работы: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Разработка рисунка для контурной резьбы;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Выбор оптимального варианта;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Перенос рисунка на выбранный материал;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Выполнение плосковыемчатой контурной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№7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узоров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трехгранно-выемчатой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резьбе: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«треугольники»,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«цепочка»,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«витейка»,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«змейка»,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«квадраты»,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«соты»,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«звездочки»,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«ромбы»,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«сияния»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Познакомиться с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узоров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трехгранно-выемчатой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резьбе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, основными и вспомогательными инструментами для резьбы и приспособлениями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дать краткое описание.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№8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дереву»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Выполнение элементов  плосковыемчатой геометрической резьбы: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Резьба элементов  плосковыемчатой геометрической трехгранно-выемчатой резьбы (</w:t>
      </w:r>
      <w:r w:rsidRPr="00495D52">
        <w:rPr>
          <w:rFonts w:ascii="Times New Roman" w:hAnsi="Times New Roman" w:cs="Times New Roman"/>
          <w:snapToGrid w:val="0"/>
          <w:sz w:val="24"/>
          <w:szCs w:val="24"/>
          <w:lang w:val="ru-RU"/>
        </w:rPr>
        <w:t>«треугольники», «цепочка», «витейка», «змейка», «квадраты», «соты», «звездочки», «ромбы», «сияния»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АПР №9 «Орнамент в резьбе по дереву»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Выполнение творческой работы: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- Разработка орнамента плакетки по собственному замыслу, используя элементы плосковыемчатой резьбы. Рисунок выполнить вручную простым карандашом или гелиевой ручкой на бумаге. 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Выбор оптимального варианта;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Перенос рисунка на выбранный материал (деревянная заготовка размером 200</w:t>
      </w:r>
      <w:r w:rsidRPr="00495D52">
        <w:rPr>
          <w:rFonts w:ascii="Times New Roman" w:hAnsi="Times New Roman" w:cs="Times New Roman"/>
          <w:sz w:val="24"/>
          <w:szCs w:val="24"/>
        </w:rPr>
        <w:t>x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150;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Выполнение плосковыемчатой контурной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АПР №10 «Отделка резных изделий»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kern w:val="24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Познакомиться с видами отделки древесины. Произвести отделку резной плакетки.</w:t>
      </w:r>
      <w:r w:rsidRPr="00495D52">
        <w:rPr>
          <w:rFonts w:ascii="Times New Roman" w:hAnsi="Times New Roman" w:cs="Times New Roman"/>
          <w:i/>
          <w:iCs/>
          <w:kern w:val="24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Произвести контроль качества резной плакетки.</w:t>
      </w:r>
      <w:r w:rsidRPr="00495D52">
        <w:rPr>
          <w:rFonts w:ascii="Times New Roman" w:hAnsi="Times New Roman" w:cs="Times New Roman"/>
          <w:i/>
          <w:iCs/>
          <w:kern w:val="24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sz w:val="24"/>
          <w:szCs w:val="24"/>
        </w:rPr>
        <w:t>Подготовиться к просмотру.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D52">
        <w:rPr>
          <w:rFonts w:ascii="Times New Roman" w:hAnsi="Times New Roman" w:cs="Times New Roman"/>
          <w:b/>
          <w:bCs/>
          <w:sz w:val="24"/>
          <w:szCs w:val="24"/>
        </w:rPr>
        <w:t>Индивидуальные домашние задания (ИДЗ):</w:t>
      </w:r>
    </w:p>
    <w:p w:rsidR="00E74E1B" w:rsidRPr="00495D52" w:rsidRDefault="00E74E1B" w:rsidP="00495D52">
      <w:pPr>
        <w:shd w:val="clear" w:color="auto" w:fill="FFFFFF"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Для организации самостоятельной работы необходимы следующие условия:</w:t>
      </w:r>
    </w:p>
    <w:p w:rsidR="00E74E1B" w:rsidRPr="00495D52" w:rsidRDefault="00E74E1B" w:rsidP="00495D52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готовность студентов к самостоятельному труду;</w:t>
      </w:r>
    </w:p>
    <w:p w:rsidR="00E74E1B" w:rsidRPr="00495D52" w:rsidRDefault="00E74E1B" w:rsidP="00495D52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E74E1B" w:rsidRPr="00495D52" w:rsidRDefault="00E74E1B" w:rsidP="00495D52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наличие и доступность всего необходимого учебно-методического и справочно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495D52">
        <w:rPr>
          <w:rFonts w:ascii="Times New Roman" w:hAnsi="Times New Roman" w:cs="Times New Roman"/>
          <w:spacing w:val="-3"/>
          <w:sz w:val="24"/>
          <w:szCs w:val="24"/>
          <w:lang w:val="ru-RU"/>
        </w:rPr>
        <w:t>го материала;</w:t>
      </w:r>
    </w:p>
    <w:p w:rsidR="00E74E1B" w:rsidRPr="00495D52" w:rsidRDefault="00E74E1B" w:rsidP="00495D52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 регулярного контроля качества выполненной самостоятельной работы;</w:t>
      </w:r>
    </w:p>
    <w:p w:rsidR="00E74E1B" w:rsidRPr="00495D52" w:rsidRDefault="00E74E1B" w:rsidP="00495D52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95D52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E74E1B" w:rsidRPr="00495D52" w:rsidRDefault="00E74E1B" w:rsidP="00495D52">
      <w:pPr>
        <w:pStyle w:val="BodyText3"/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E74E1B" w:rsidRPr="00495D52" w:rsidRDefault="00E74E1B" w:rsidP="00495D52">
      <w:pPr>
        <w:pStyle w:val="BodyText3"/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№1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дереву.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Найти и изучить в учебной, научной литературе и Интернете требования техники безопасности и охраны труда при выполнении различных видов резьбы. </w:t>
      </w:r>
      <w:r w:rsidRPr="00495D52">
        <w:rPr>
          <w:rFonts w:ascii="Times New Roman" w:hAnsi="Times New Roman" w:cs="Times New Roman"/>
          <w:sz w:val="24"/>
          <w:szCs w:val="24"/>
        </w:rPr>
        <w:t>Найти отличия и заполнить таблицу, содержащую следующие графы: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Общие требования безопасности труда для резчика;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Общие требования производственной санитарии для резчика;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Организация рабочего места резчика;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Порядок работы в учебной мастерской.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№2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дереву: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плосковыемчатая,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плоскорельефная,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прорезная,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скульптурная,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домовая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Найти и изучить в учебной, научной литературе и Интернете виды художественной резьбы по дереву. </w:t>
      </w:r>
      <w:r w:rsidRPr="00495D52">
        <w:rPr>
          <w:rFonts w:ascii="Times New Roman" w:hAnsi="Times New Roman" w:cs="Times New Roman"/>
          <w:sz w:val="24"/>
          <w:szCs w:val="24"/>
        </w:rPr>
        <w:t>Заполнить таблицу, содержащую следующие графы: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Вид резьбы по дереву;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Область применения;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Визуальная информационная модель (пять изображений по каждому виду резьбы).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№3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резьбе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дереву.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Pr="00495D52">
        <w:rPr>
          <w:rFonts w:ascii="Times New Roman" w:hAnsi="Times New Roman" w:cs="Times New Roman"/>
          <w:sz w:val="24"/>
          <w:szCs w:val="24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D52">
        <w:rPr>
          <w:rFonts w:ascii="Times New Roman" w:hAnsi="Times New Roman" w:cs="Times New Roman"/>
          <w:sz w:val="24"/>
          <w:szCs w:val="24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Pr="00495D52">
        <w:rPr>
          <w:rFonts w:ascii="Times New Roman" w:hAnsi="Times New Roman" w:cs="Times New Roman"/>
          <w:sz w:val="24"/>
          <w:szCs w:val="24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r w:rsidRPr="00495D52">
        <w:rPr>
          <w:rFonts w:ascii="Times New Roman" w:hAnsi="Times New Roman" w:cs="Times New Roman"/>
          <w:sz w:val="24"/>
          <w:szCs w:val="24"/>
        </w:rPr>
        <w:t>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Найти и изучить в учебной, научной литературе и Интернете породы древесины, используемые для резьбы. </w:t>
      </w:r>
      <w:r w:rsidRPr="00495D52">
        <w:rPr>
          <w:rFonts w:ascii="Times New Roman" w:hAnsi="Times New Roman" w:cs="Times New Roman"/>
          <w:sz w:val="24"/>
          <w:szCs w:val="24"/>
        </w:rPr>
        <w:t>Заполнить таблицу, содержащую следующие графы: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Порода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Физические свойства древесины (цвет, блеск, текстура, плотность);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Механические свойства древесины (твердость, прочность);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Пороки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Визуальная информационная модель (дерево, цвет, текстура).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№4 «Инструменты и приспособления для резьбы по дереву».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Найти и изучить в учебной, научной литературе и Интернете инструменты и приспособления, используемые для резьбы по дереву. </w:t>
      </w:r>
      <w:r w:rsidRPr="00495D52">
        <w:rPr>
          <w:rFonts w:ascii="Times New Roman" w:hAnsi="Times New Roman" w:cs="Times New Roman"/>
          <w:sz w:val="24"/>
          <w:szCs w:val="24"/>
        </w:rPr>
        <w:t>Заполнить таблицу, содержащую следующие графы: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Вид резьбы по дереву;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Основные инструменты;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Вспомогательные инструменты;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Приспособления;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Визуальная информационная модель (инструменты; приспособления).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№5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контурной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Найти и изучить в учебной, научной литературе и Интернете инструменты и приспособления, используемые для контурной резьбы по дереву. </w:t>
      </w:r>
      <w:r w:rsidRPr="00495D52">
        <w:rPr>
          <w:rFonts w:ascii="Times New Roman" w:hAnsi="Times New Roman" w:cs="Times New Roman"/>
          <w:sz w:val="24"/>
          <w:szCs w:val="24"/>
        </w:rPr>
        <w:t>Заполнить таблицу, содержащую следующие графы: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Вид контурной резьбы по дереву;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Основные инструменты;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Вспомогательные инструменты;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Приспособления;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Визуальная информационная модель (вид контурной резьбы, инструменты, приспособления).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№6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контурной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Выполнить разметку элементов контурной резьбы на заготовке размером 100</w:t>
      </w:r>
      <w:r w:rsidRPr="00495D52">
        <w:rPr>
          <w:rFonts w:ascii="Times New Roman" w:hAnsi="Times New Roman" w:cs="Times New Roman"/>
          <w:sz w:val="24"/>
          <w:szCs w:val="24"/>
        </w:rPr>
        <w:t>x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200: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полукруглой стамеской;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стамеской уголком;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</w:rPr>
        <w:t>- косой стамеской.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Разработать рисунок для контурной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№7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узоров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трехгранно-выемчатой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резьбе: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«треугольники»,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«цепочка»,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«витейка»,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«змейка»,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«квадраты»,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«соты»,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«звез-дочки»,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«ромбы»,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«сияния»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Найти и изучить в учебной, научной литературе и Интернете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узоров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трехгранно-выемчатой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резьбе.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Познакомиться с основными и вспомогательными инструментами для выполнения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трехгранно-выемчатой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резьбы.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№8 «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резьбы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дереву»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Выполнить разметку элементов на заготовке размером 100</w:t>
      </w:r>
      <w:r w:rsidRPr="00495D52">
        <w:rPr>
          <w:rFonts w:ascii="Times New Roman" w:hAnsi="Times New Roman" w:cs="Times New Roman"/>
          <w:sz w:val="24"/>
          <w:szCs w:val="24"/>
        </w:rPr>
        <w:t>x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200 для плосковыемчатой геометрической резьбы: </w:t>
      </w:r>
      <w:r w:rsidRPr="00495D52">
        <w:rPr>
          <w:rFonts w:ascii="Times New Roman" w:hAnsi="Times New Roman" w:cs="Times New Roman"/>
          <w:snapToGrid w:val="0"/>
          <w:sz w:val="24"/>
          <w:szCs w:val="24"/>
          <w:lang w:val="ru-RU"/>
        </w:rPr>
        <w:t>«треугольники», «цепочка», «витейка», «змейка», «квадраты», «соты», «звездочки», «ромбы», «сияния»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№9 «Орнамент в резьбе по дереву».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Разработать орнамент плакетки (200</w:t>
      </w:r>
      <w:r w:rsidRPr="00495D52">
        <w:rPr>
          <w:rFonts w:ascii="Times New Roman" w:hAnsi="Times New Roman" w:cs="Times New Roman"/>
          <w:sz w:val="24"/>
          <w:szCs w:val="24"/>
        </w:rPr>
        <w:t>x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150) по собственному замыслу, используя элементы плосковыемчатой резьбы. Рисунок выполнить вручную простым карандашом или гелиевой ручкой на бумаге. </w:t>
      </w:r>
      <w:r w:rsidRPr="00495D52">
        <w:rPr>
          <w:rFonts w:ascii="Times New Roman" w:hAnsi="Times New Roman" w:cs="Times New Roman"/>
          <w:sz w:val="24"/>
          <w:szCs w:val="24"/>
        </w:rPr>
        <w:t>Перенести рисунок на материал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ИДЗ №10 «Отделка резных изделий»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Найти и изучить в учебной, научной литературе и Интернете информацию по отделке резных изделий. Заполнить таблицу, содержащую следующие графы: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Вид покрытия;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Способ нанесения;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Материал;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Визуальная информационная модель (резное изделие);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Виды требований, предъявляемых к качеству резных изделий из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95D5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Показатели требования, 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предъявляемого к качеству резных изделий из древесины;</w:t>
      </w:r>
    </w:p>
    <w:p w:rsidR="00E74E1B" w:rsidRPr="00495D52" w:rsidRDefault="00E74E1B" w:rsidP="0049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sz w:val="24"/>
          <w:szCs w:val="24"/>
          <w:lang w:val="ru-RU"/>
        </w:rPr>
        <w:t>- Контроль</w:t>
      </w:r>
      <w:r w:rsidRPr="00495D5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ru-RU"/>
        </w:rPr>
        <w:t xml:space="preserve"> </w:t>
      </w:r>
      <w:r w:rsidRPr="00495D52">
        <w:rPr>
          <w:rFonts w:ascii="Times New Roman" w:hAnsi="Times New Roman" w:cs="Times New Roman"/>
          <w:sz w:val="24"/>
          <w:szCs w:val="24"/>
          <w:lang w:val="ru-RU"/>
        </w:rPr>
        <w:t>качества резных изделий из древесины.</w:t>
      </w:r>
    </w:p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/>
    <w:p w:rsidR="00E74E1B" w:rsidRDefault="00E74E1B">
      <w:pPr>
        <w:sectPr w:rsidR="00E74E1B" w:rsidSect="000A169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74E1B" w:rsidRPr="00495D52" w:rsidRDefault="00E74E1B" w:rsidP="00495D52">
      <w:pPr>
        <w:pStyle w:val="Heading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  <w:lang/>
        </w:rPr>
      </w:pPr>
      <w:r w:rsidRPr="00495D52">
        <w:rPr>
          <w:rStyle w:val="FontStyle20"/>
          <w:rFonts w:ascii="Times New Roman" w:hAnsi="Times New Roman" w:cs="Times New Roman"/>
          <w:sz w:val="24"/>
          <w:szCs w:val="24"/>
          <w:lang/>
        </w:rPr>
        <w:t>ПРИЛОЖЕНИЕ 2</w:t>
      </w:r>
    </w:p>
    <w:p w:rsidR="00E74E1B" w:rsidRPr="00495D52" w:rsidRDefault="00E74E1B" w:rsidP="00495D52">
      <w:pPr>
        <w:pStyle w:val="Heading1"/>
        <w:spacing w:before="0" w:after="0"/>
        <w:ind w:left="0"/>
        <w:rPr>
          <w:lang/>
        </w:rPr>
      </w:pPr>
      <w:r w:rsidRPr="00495D52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74E1B" w:rsidRPr="00495D52" w:rsidRDefault="00E74E1B" w:rsidP="00495D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5D52"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78" w:type="dxa"/>
        <w:tblCellMar>
          <w:left w:w="0" w:type="dxa"/>
          <w:right w:w="0" w:type="dxa"/>
        </w:tblCellMar>
        <w:tblLook w:val="00A0"/>
      </w:tblPr>
      <w:tblGrid>
        <w:gridCol w:w="1683"/>
        <w:gridCol w:w="4468"/>
        <w:gridCol w:w="8904"/>
      </w:tblGrid>
      <w:tr w:rsidR="00E74E1B" w:rsidRPr="00495D5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E1B" w:rsidRPr="00495D52" w:rsidRDefault="00E74E1B" w:rsidP="0049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E1B" w:rsidRPr="00495D52" w:rsidRDefault="00E74E1B" w:rsidP="0049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E1B" w:rsidRPr="00495D52" w:rsidRDefault="00E74E1B" w:rsidP="0049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74E1B" w:rsidRPr="00495D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Style w:val="FontStyle38"/>
                <w:sz w:val="24"/>
                <w:szCs w:val="24"/>
                <w:lang w:val="ru-RU"/>
              </w:rPr>
              <w:t xml:space="preserve">ОК-3 - </w:t>
            </w:r>
            <w:r w:rsidRPr="00495D52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E74E1B" w:rsidRPr="00495D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>способы саморазвития, самореализации, использования творческого потенциала при изготовлении резных изделий;</w:t>
            </w:r>
          </w:p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>основные представления о направлениях в декоративно-прикладном искусстве и народных промыслах для саморазвития и профессиональной реализации;</w:t>
            </w:r>
          </w:p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 xml:space="preserve"> основные пути </w:t>
            </w:r>
            <w:r w:rsidRPr="00495D52">
              <w:rPr>
                <w:rStyle w:val="FontStyle38"/>
                <w:b w:val="0"/>
                <w:bCs w:val="0"/>
                <w:sz w:val="24"/>
                <w:szCs w:val="24"/>
              </w:rPr>
              <w:t>использования творческого потенциала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саморазвития, самореализации, использования творческого потенциала при изготовлении резных изделий.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Сферы для саморазвития и профессиональной реализации.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в декоративно-прикладном искусстве и народных промыслах для саморазвития и профессиональной реализации.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 Пути использования творческого потенциала.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5. Основные приёмы планирования и реализации необходимых видов деятельности, самооценки профессиональной деятельности.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6. Подходы к совершенствованию творческого потенциала</w:t>
            </w:r>
          </w:p>
        </w:tc>
      </w:tr>
      <w:tr w:rsidR="00E74E1B" w:rsidRPr="00495D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>использовать творческий потенциал по разработке орнаментов для резных изделий;</w:t>
            </w:r>
          </w:p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>выделять и характеризовать проблемы собственного развития;</w:t>
            </w:r>
          </w:p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 xml:space="preserve"> формулировать цели профессионального и личностного развития;</w:t>
            </w:r>
          </w:p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 xml:space="preserve"> оценивать свои творческие возможности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Практические задания:</w:t>
            </w:r>
          </w:p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1. 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разметку рисунков на заготовке размером 100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 для плосковыемчатой контурной резьбы:</w:t>
            </w:r>
          </w:p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полукруглой стамеской;</w:t>
            </w:r>
          </w:p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стамеской уголком;</w:t>
            </w:r>
          </w:p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косой стамеской.</w:t>
            </w:r>
          </w:p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2. 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разметку элементов на заготовке размером 100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 для плосковыемчатой геометрической резьбы: </w:t>
            </w:r>
            <w:r w:rsidRPr="00495D5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«треугольники», «цепочка», «витейка», «змейка», «квадраты», «соты», «звездочки», «ромбы», «сияния»</w:t>
            </w:r>
          </w:p>
        </w:tc>
      </w:tr>
      <w:tr w:rsidR="00E74E1B" w:rsidRPr="00495D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>способами саморазвития, самореализации, использования творческого потенциала при изготовлении резных изделий;</w:t>
            </w:r>
          </w:p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>основными приемами планирования и реализации своей деятельности, самооценке деятельности;</w:t>
            </w:r>
          </w:p>
          <w:p w:rsidR="00E74E1B" w:rsidRPr="00495D52" w:rsidRDefault="00E74E1B" w:rsidP="00495D52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95D52">
              <w:rPr>
                <w:sz w:val="24"/>
                <w:szCs w:val="24"/>
              </w:rPr>
              <w:t>подходами к совершенствованию творческого потенциала, навыками творческого решения задачи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Практическое задание:</w:t>
            </w:r>
          </w:p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разработать орнамент плакетки по собственному замыслу, используя элементы плосковыемчатой резьбы.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выполнить вручную простым карандашом или гелиевой ручкой на бумаге.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Перенести рисунок на деревянную заготовку размером 200x150</w:t>
            </w:r>
          </w:p>
        </w:tc>
      </w:tr>
      <w:tr w:rsidR="00E74E1B" w:rsidRPr="00495D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ПК-2</w:t>
            </w:r>
            <w:r w:rsidRPr="0049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E74E1B" w:rsidRPr="00495D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создания художественно-графических проектов орнаментов для резных изделий;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требования к организации рабочего места для резьбы по дереву, порядок работы, общие требования безопасности труда и производственной санитарии;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требования к выбору материала для резных изделий;</w:t>
            </w:r>
          </w:p>
          <w:p w:rsidR="00E74E1B" w:rsidRPr="00495D52" w:rsidRDefault="00E74E1B" w:rsidP="00495D52">
            <w:pPr>
              <w:pStyle w:val="BodyText2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инструменты и приспособления для выполнения резьбы;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последовательность выполнения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нанесения защитного покрытия на резные изделия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Способы создания художественно-графических проектов орнаментов для резных изделий.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Общие требования организации рабочего места для резьбы  по дереву. 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Правила работы при выполнении резьбы.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4.Общие требования безопасности труда и производственной санитарии при выполнении резьбы.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Общие правила выбора материала для резьбы  по дереву.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Факторы, влияющие на пригодность или непригодность использования материала для резьбы.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Ручной инструмент для резьбы по дереву.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Электроинструмент для резьбы по дереву.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Последовательность выполнения плосковыемчатой контурной резьба по дереву.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Виды и способы нанесения декоративно-защитных покрытий на резные изделия.</w:t>
            </w:r>
          </w:p>
        </w:tc>
      </w:tr>
      <w:tr w:rsidR="00E74E1B" w:rsidRPr="00495D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pStyle w:val="BodyText2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воплощать художественно-графические проекты в материале;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организовывать рабочее место для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выполнять порядок работы, общие требования безопасности труда и производственной санитарии;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производить выбор материала для выполнения резьбы по дереву;</w:t>
            </w:r>
          </w:p>
          <w:p w:rsidR="00E74E1B" w:rsidRPr="00495D52" w:rsidRDefault="00E74E1B" w:rsidP="00495D52">
            <w:pPr>
              <w:pStyle w:val="BodyText2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основные инструменты и приспособления для выполнения резьбы по дереву;</w:t>
            </w:r>
          </w:p>
          <w:p w:rsidR="00E74E1B" w:rsidRPr="00495D52" w:rsidRDefault="00E74E1B" w:rsidP="00495D52">
            <w:pPr>
              <w:pStyle w:val="BodyText2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последовательно выполнять резьбу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нанести защитное покрытие на резное изделие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найти и изучить в учебной, научной литературе и Интернете требования техники безопасности и охраны труда при выполнении различных видов резьбы. Найти отличия и заполнить таблицу, содержащую следующие графы: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Общие требования безопасности труда для резчика;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Общие требования производственной санитарии для резчика;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рабочего места резчика;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работы в учебной мастерской.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найти и изучить в учебной, научной литературе и Интернете виды художественной резьбы по дереву. Заполнить таблицу, содержащую следующие графы: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Область применения;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Визуальная информационная модель (пять изображений по каждому виду резьбы по дереву).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найти и изучить в учебной, научной литературе и Интернете породы древесины, используемые для резьбы. Заполнить таблицу, содержащую следующие графы: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Порода древесины;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Физические свойства древесины (цвет, блеск, текстура, плотность);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Механические свойства древесины (твердость, прочность);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Пороки древесины;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Визуальная информационная модель (дерево, цвет, текстура).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найти и изучить в учебной, научной литературе и Интернете инструменты и приспособления, используемые для резьбы по дереву. Заполнить таблицу, содержащую следующие графы: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инструменты;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Вспомогательные инструменты;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Приспособления;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Визуальная информационная модель (инструменты; приспособления).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найти и изучить в учебной, научной литературе и Интернете информацию о правилах и последовательности выполнения резьбы. Заполнить таблицу, содержащую следующие графы: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Правилах выполнения резьбы;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Последовательность выполнения резьбы.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6. 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найти и изучить в учебной, научной литературе и Интернете информацию по отделке резных изделий. Заполнить таблицу, содержащую следующие графы: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 покрытия;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нанесения;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Материал;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Визуальная информационная модель (резное изделие)</w:t>
            </w:r>
          </w:p>
        </w:tc>
      </w:tr>
      <w:tr w:rsidR="00E74E1B" w:rsidRPr="00495D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исполнения проектов в материале;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организации рабочего места для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выбора и работы с материалами для резьбы по дереву;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работы с основными инструментами и приспособлениями для резьбы по дереву;</w:t>
            </w:r>
          </w:p>
          <w:p w:rsidR="00E74E1B" w:rsidRPr="00495D52" w:rsidRDefault="00E74E1B" w:rsidP="00495D52">
            <w:pPr>
              <w:pStyle w:val="BodyText2"/>
              <w:numPr>
                <w:ilvl w:val="2"/>
                <w:numId w:val="3"/>
              </w:numPr>
              <w:tabs>
                <w:tab w:val="num" w:pos="142"/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 резьбы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дереву;</w:t>
            </w:r>
          </w:p>
          <w:p w:rsidR="00E74E1B" w:rsidRPr="00495D52" w:rsidRDefault="00E74E1B" w:rsidP="00495D52">
            <w:pPr>
              <w:pStyle w:val="BodyText2"/>
              <w:numPr>
                <w:ilvl w:val="2"/>
                <w:numId w:val="3"/>
              </w:numPr>
              <w:tabs>
                <w:tab w:val="num" w:pos="142"/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нанесения защитного покрытия на резное изделие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1.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элементы  плосковыемчатой контурной резьбы: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резьба линий полукруглой стамеской;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резьба линий стамеской уголком;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резьба линий косой стамеской.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Выполнить элементы  плосковыемчатой геометрической резьбы: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«треугольники», «цепочка», «витейка», «змейка», «квадраты», «соты», «звездочки», «ромбы», «сияния»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резьбу орнамента на плакетке, разработанному по собственному замыслу.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Произвести нанесение декоративно-защитного покрытия на резьбу (покрытие выбрать самостоятельно).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E1B" w:rsidRPr="00495D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ПК-11</w:t>
            </w:r>
            <w:r w:rsidRPr="0049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качество изготавливаемых изделий</w:t>
            </w:r>
          </w:p>
        </w:tc>
      </w:tr>
      <w:tr w:rsidR="00E74E1B" w:rsidRPr="00495D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требования к качеству резных изделий из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Виды требований, предъявляемых к качеству резных изделий из древесины.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Показатели потребительских требований,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предъявляемых к качеству резных изделий из древесины.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Показатели технических требований,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предъявляемых к качеству резных изделий из древесины.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Контроль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резных изделий из древесины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(входной, операционный, приемочный контроль).</w:t>
            </w:r>
          </w:p>
        </w:tc>
      </w:tr>
      <w:tr w:rsidR="00E74E1B" w:rsidRPr="00495D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и анализировать качества резных изделий из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Практическое задание: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Самостоятельно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найти и изучить в учебной, научной литературе и Интернете информацию о требованиях, предъявляемых к качеству резных изделий из древесины. Заполнить таблицу, содержащую следующие графы: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Виды требований, предъявляемых к качеству резных изделий из древесины;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Показатели требования,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предъявляемого к качеству резных изделий из древесины;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Контроль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резных изделий из древесины.</w:t>
            </w:r>
          </w:p>
        </w:tc>
      </w:tr>
      <w:tr w:rsidR="00E74E1B" w:rsidRPr="00495D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контроля качество резных изделий из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E1B" w:rsidRPr="00495D52" w:rsidRDefault="00E74E1B" w:rsidP="00495D52">
            <w:pPr>
              <w:spacing w:after="0" w:line="240" w:lineRule="auto"/>
              <w:ind w:hanging="19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Практическое задание: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Произвести контроль качества резной плакетки.</w:t>
            </w:r>
          </w:p>
          <w:p w:rsidR="00E74E1B" w:rsidRPr="00495D52" w:rsidRDefault="00E74E1B" w:rsidP="004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Подготовиться к просмотру.</w:t>
            </w:r>
          </w:p>
        </w:tc>
      </w:tr>
    </w:tbl>
    <w:p w:rsidR="00E74E1B" w:rsidRPr="00495D52" w:rsidRDefault="00E74E1B"/>
    <w:sectPr w:rsidR="00E74E1B" w:rsidRPr="00495D52" w:rsidSect="00495D52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A1698"/>
    <w:rsid w:val="001D50E4"/>
    <w:rsid w:val="001F0BC7"/>
    <w:rsid w:val="00495D52"/>
    <w:rsid w:val="005C443E"/>
    <w:rsid w:val="006E0F74"/>
    <w:rsid w:val="007107AE"/>
    <w:rsid w:val="008F2F4F"/>
    <w:rsid w:val="00A77860"/>
    <w:rsid w:val="00BF3309"/>
    <w:rsid w:val="00D31453"/>
    <w:rsid w:val="00E209E2"/>
    <w:rsid w:val="00E7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98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95D5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3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uiPriority w:val="99"/>
    <w:rsid w:val="00495D52"/>
    <w:rPr>
      <w:b/>
      <w:bCs/>
      <w:sz w:val="24"/>
      <w:szCs w:val="24"/>
      <w:lang/>
    </w:rPr>
  </w:style>
  <w:style w:type="character" w:customStyle="1" w:styleId="BodyText3Char1">
    <w:name w:val="Body Text 3 Char1"/>
    <w:link w:val="BodyText3"/>
    <w:uiPriority w:val="99"/>
    <w:locked/>
    <w:rsid w:val="00495D52"/>
    <w:rPr>
      <w:rFonts w:ascii="Calibri" w:eastAsia="Times New Roman" w:hAnsi="Calibri" w:cs="Calibri"/>
      <w:sz w:val="16"/>
      <w:szCs w:val="16"/>
      <w:lang/>
    </w:rPr>
  </w:style>
  <w:style w:type="paragraph" w:styleId="BodyText3">
    <w:name w:val="Body Text 3"/>
    <w:basedOn w:val="Normal"/>
    <w:link w:val="BodyText3Char1"/>
    <w:uiPriority w:val="99"/>
    <w:rsid w:val="00495D52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233F"/>
    <w:rPr>
      <w:rFonts w:cs="Calibri"/>
      <w:sz w:val="16"/>
      <w:szCs w:val="16"/>
      <w:lang w:val="en-US" w:eastAsia="en-US"/>
    </w:rPr>
  </w:style>
  <w:style w:type="character" w:customStyle="1" w:styleId="FontStyle31">
    <w:name w:val="Font Style31"/>
    <w:uiPriority w:val="99"/>
    <w:rsid w:val="00495D52"/>
    <w:rPr>
      <w:rFonts w:ascii="Georgia" w:hAnsi="Georgia" w:cs="Georgia"/>
      <w:sz w:val="12"/>
      <w:szCs w:val="12"/>
    </w:rPr>
  </w:style>
  <w:style w:type="paragraph" w:styleId="BodyText2">
    <w:name w:val="Body Text 2"/>
    <w:basedOn w:val="Normal"/>
    <w:link w:val="BodyText2Char"/>
    <w:uiPriority w:val="99"/>
    <w:rsid w:val="00495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233F"/>
    <w:rPr>
      <w:rFonts w:cs="Calibri"/>
      <w:lang w:val="en-US" w:eastAsia="en-US"/>
    </w:rPr>
  </w:style>
  <w:style w:type="character" w:customStyle="1" w:styleId="FontStyle20">
    <w:name w:val="Font Style20"/>
    <w:uiPriority w:val="99"/>
    <w:rsid w:val="00495D52"/>
    <w:rPr>
      <w:rFonts w:ascii="Georgia" w:hAnsi="Georgia" w:cs="Georgia"/>
      <w:sz w:val="12"/>
      <w:szCs w:val="12"/>
    </w:rPr>
  </w:style>
  <w:style w:type="character" w:customStyle="1" w:styleId="FontStyle38">
    <w:name w:val="Font Style38"/>
    <w:uiPriority w:val="99"/>
    <w:rsid w:val="00495D52"/>
    <w:rPr>
      <w:rFonts w:ascii="Times New Roman" w:hAnsi="Times New Roman" w:cs="Times New Roman"/>
      <w:b/>
      <w:bCs/>
      <w:sz w:val="10"/>
      <w:szCs w:val="10"/>
    </w:rPr>
  </w:style>
  <w:style w:type="paragraph" w:styleId="FootnoteText">
    <w:name w:val="footnote text"/>
    <w:basedOn w:val="Normal"/>
    <w:link w:val="FootnoteTextChar1"/>
    <w:uiPriority w:val="99"/>
    <w:rsid w:val="00495D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3F"/>
    <w:rPr>
      <w:rFonts w:cs="Calibri"/>
      <w:sz w:val="20"/>
      <w:szCs w:val="20"/>
      <w:lang w:val="en-US"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495D52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19</Pages>
  <Words>4850</Words>
  <Characters>27651</Characters>
  <Application>Microsoft Office Outlook</Application>
  <DocSecurity>0</DocSecurity>
  <Lines>0</Lines>
  <Paragraphs>0</Paragraphs>
  <ScaleCrop>false</ScaleCrop>
  <Company>MaSU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2020-2021_b54_03_02-СДПб-20_67_plx_Резьба по дереву</dc:title>
  <dc:subject/>
  <dc:creator>FastReport.NET</dc:creator>
  <cp:keywords/>
  <dc:description/>
  <cp:lastModifiedBy>s.gavritskov</cp:lastModifiedBy>
  <cp:revision>3</cp:revision>
  <dcterms:created xsi:type="dcterms:W3CDTF">2020-10-22T10:52:00Z</dcterms:created>
  <dcterms:modified xsi:type="dcterms:W3CDTF">2020-10-22T10:59:00Z</dcterms:modified>
</cp:coreProperties>
</file>